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DF" w:rsidRDefault="006F24DF" w:rsidP="002360F6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Утверждаю:</w:t>
      </w:r>
    </w:p>
    <w:p w:rsidR="006F24DF" w:rsidRDefault="006F24DF" w:rsidP="002360F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И.о.директора ______________</w:t>
      </w:r>
    </w:p>
    <w:p w:rsidR="006F24DF" w:rsidRDefault="006F24DF" w:rsidP="002360F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Смагулов Т.Б.</w:t>
      </w:r>
    </w:p>
    <w:p w:rsidR="006F24DF" w:rsidRDefault="006F24DF" w:rsidP="002360F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«__»_______________2021 год</w:t>
      </w:r>
    </w:p>
    <w:p w:rsidR="006F24DF" w:rsidRDefault="006F24DF" w:rsidP="00204A1E">
      <w:pPr>
        <w:pStyle w:val="NoSpacing"/>
        <w:rPr>
          <w:rFonts w:ascii="Times New Roman" w:hAnsi="Times New Roman"/>
          <w:sz w:val="28"/>
          <w:szCs w:val="28"/>
        </w:rPr>
      </w:pPr>
    </w:p>
    <w:p w:rsidR="006F24DF" w:rsidRPr="00204A1E" w:rsidRDefault="006F24DF" w:rsidP="00204A1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04A1E">
        <w:rPr>
          <w:rFonts w:ascii="Times New Roman" w:hAnsi="Times New Roman"/>
          <w:b/>
          <w:sz w:val="28"/>
          <w:szCs w:val="28"/>
        </w:rPr>
        <w:t>План</w:t>
      </w:r>
    </w:p>
    <w:p w:rsidR="006F24DF" w:rsidRPr="00204A1E" w:rsidRDefault="006F24DF" w:rsidP="002360F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04A1E">
        <w:rPr>
          <w:rFonts w:ascii="Times New Roman" w:hAnsi="Times New Roman"/>
          <w:b/>
          <w:sz w:val="28"/>
          <w:szCs w:val="28"/>
        </w:rPr>
        <w:t>по вопросам профилактики правонарушений против половой неприкосновенности несовершеннолетних</w:t>
      </w:r>
    </w:p>
    <w:p w:rsidR="006F24DF" w:rsidRPr="00204A1E" w:rsidRDefault="006F24DF" w:rsidP="002360F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204A1E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ГУ «Основная средняя школа № 31</w:t>
      </w:r>
      <w:r w:rsidRPr="00204A1E">
        <w:rPr>
          <w:rFonts w:ascii="Times New Roman" w:hAnsi="Times New Roman"/>
          <w:b/>
          <w:sz w:val="28"/>
          <w:szCs w:val="28"/>
        </w:rPr>
        <w:t>»</w:t>
      </w:r>
    </w:p>
    <w:p w:rsidR="006F24DF" w:rsidRPr="00204A1E" w:rsidRDefault="006F24DF" w:rsidP="002360F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Pr="00204A1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F24DF" w:rsidRPr="00204A1E" w:rsidRDefault="006F24DF" w:rsidP="00204A1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5"/>
        <w:gridCol w:w="4006"/>
        <w:gridCol w:w="2453"/>
        <w:gridCol w:w="2713"/>
        <w:gridCol w:w="2440"/>
        <w:gridCol w:w="2379"/>
      </w:tblGrid>
      <w:tr w:rsidR="006F24DF" w:rsidRPr="00FC0EF7" w:rsidTr="00FC0EF7">
        <w:tc>
          <w:tcPr>
            <w:tcW w:w="817" w:type="dxa"/>
          </w:tcPr>
          <w:p w:rsidR="006F24DF" w:rsidRPr="00FC0EF7" w:rsidRDefault="006F24DF" w:rsidP="00FC0EF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EF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6F24DF" w:rsidRPr="00FC0EF7" w:rsidRDefault="006F24DF" w:rsidP="00FC0EF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EF7">
              <w:rPr>
                <w:rFonts w:ascii="Times New Roman" w:hAnsi="Times New Roman"/>
                <w:b/>
                <w:sz w:val="28"/>
                <w:szCs w:val="28"/>
              </w:rPr>
              <w:t>Проектные мероприятия</w:t>
            </w:r>
          </w:p>
        </w:tc>
        <w:tc>
          <w:tcPr>
            <w:tcW w:w="2464" w:type="dxa"/>
          </w:tcPr>
          <w:p w:rsidR="006F24DF" w:rsidRPr="00FC0EF7" w:rsidRDefault="006F24DF" w:rsidP="00FC0EF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EF7">
              <w:rPr>
                <w:rFonts w:ascii="Times New Roman" w:hAnsi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2464" w:type="dxa"/>
          </w:tcPr>
          <w:p w:rsidR="006F24DF" w:rsidRPr="00FC0EF7" w:rsidRDefault="006F24DF" w:rsidP="00FC0EF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EF7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465" w:type="dxa"/>
          </w:tcPr>
          <w:p w:rsidR="006F24DF" w:rsidRPr="00FC0EF7" w:rsidRDefault="006F24DF" w:rsidP="00FC0EF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EF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65" w:type="dxa"/>
          </w:tcPr>
          <w:p w:rsidR="006F24DF" w:rsidRPr="00FC0EF7" w:rsidRDefault="006F24DF" w:rsidP="00FC0EF7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0EF7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6F24DF" w:rsidRPr="00FC0EF7" w:rsidTr="00FC0EF7"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Принять меры по предоставлению доступа к сети Интернет, адаптированного для несовершеннолетних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Блокирование нежелательных контентов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ограничить доступ детей к незаконному контенту в школе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Преподаватель информатики 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</w:p>
          <w:p w:rsidR="006F24DF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</w:t>
            </w:r>
            <w:r w:rsidRPr="00FC0EF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F24DF" w:rsidRPr="00FC0EF7" w:rsidTr="00FC0EF7"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Разработать программу мер по вопросам воспитания противодействия преступлениям против половой неприкосновенности несовершеннолетних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План работы ЗВР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Классных руководителей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отслеживать тенденции в состоянии противодействия учащихся половой неприкосновенности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6F24DF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Pr="00FC0EF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6F24DF" w:rsidRPr="00FC0EF7" w:rsidTr="00FC0EF7"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Рассмотреть вопрос о соблюдении представления специальных социальных услуг детям и семьям, состоящим на учете в органах внутренних дел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Изучить опыт в данном направлении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охватить специальными социальными услугами данную категорию граждан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КДНиЗП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24DF" w:rsidRPr="00FC0EF7" w:rsidTr="00FC0EF7"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Принять действенные меры по соблюдению запрета на употребление несовершеннолетними алкогольной продукции, табака и табачных изделий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Рейды совместно участковыми, акиматами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повысить уровень здоровья учащихся как наиболее подверженных вредному влиянию алкоголя и табака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ЗВР 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Инспектор по защите прав детей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Участковый инспектор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C0EF7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6F24DF" w:rsidRPr="00FC0EF7" w:rsidTr="00FC0EF7"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Принимать меры немедленного реагирования к лицам совершившим насилие, жестокое отношение в отношении людей, а также их ранней беременности 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повысить уровень выявляемости латентных правонарушений детей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6F24DF" w:rsidRPr="00FC0EF7" w:rsidTr="00FC0EF7"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Привлечь медицинского работника  для рассмотрения вопросов противодействия насилию в отношении детей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Обеспечит эффективность принимаемых решений в отношении детей и их родителей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24DF" w:rsidRPr="00FC0EF7" w:rsidTr="00FC0EF7">
        <w:trPr>
          <w:trHeight w:val="1605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Изучить вопрос об обязательном устройстве детей из неблагополучных семей в дошкольные учреждения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Позволит детям из таких семей не отстать в развитии, не стать жертвами преступлений 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6F24DF" w:rsidRPr="00FC0EF7" w:rsidTr="00FC0EF7">
        <w:trPr>
          <w:trHeight w:val="285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Содействовать  развитию детско- юношеского движения, которое будет проводником государственной политики по воспитанию патриотичного и законопослушного поколения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Усиление гражданско- патриотического воспитания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Повысит патриотизм и законопослушность детей и молодежи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6F24DF" w:rsidRPr="00FC0EF7" w:rsidTr="00FC0EF7">
        <w:trPr>
          <w:trHeight w:val="1620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Создать базу учета семей, находящихся в трудной жизненной ситуации</w:t>
            </w:r>
          </w:p>
        </w:tc>
        <w:tc>
          <w:tcPr>
            <w:tcW w:w="2464" w:type="dxa"/>
          </w:tcPr>
          <w:p w:rsidR="006F24DF" w:rsidRPr="00FC0EF7" w:rsidRDefault="006F24DF" w:rsidP="00FC0EF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Определить критерии групп риска</w:t>
            </w:r>
          </w:p>
          <w:p w:rsidR="006F24DF" w:rsidRPr="00FC0EF7" w:rsidRDefault="006F24DF" w:rsidP="00FC0EF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Создать базу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определить причины социальной уязвимости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ЗВР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4DF" w:rsidRPr="00FC0EF7" w:rsidTr="00FC0EF7">
        <w:trPr>
          <w:trHeight w:val="345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Организация и проведение комплексных профилактических осмотров детей с участием психологов, детских гинекологов и хирургов</w:t>
            </w:r>
          </w:p>
        </w:tc>
        <w:tc>
          <w:tcPr>
            <w:tcW w:w="2464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Медицинские осмотры детей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Ранее выявление фактов вступления в половую связь и насилия в отношении детей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Администрация школы 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Мед. работник 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 года</w:t>
            </w:r>
          </w:p>
        </w:tc>
      </w:tr>
      <w:tr w:rsidR="006F24DF" w:rsidRPr="00FC0EF7" w:rsidTr="00FC0EF7">
        <w:trPr>
          <w:trHeight w:val="2040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Введение запрета на использование смартфонов в школе</w:t>
            </w:r>
          </w:p>
        </w:tc>
        <w:tc>
          <w:tcPr>
            <w:tcW w:w="2464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Внести изменение в Устав школы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снизить количество краж сотовых телефонов, улучшит успеваемость учеников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24DF" w:rsidRPr="00FC0EF7" w:rsidTr="00FC0EF7">
        <w:trPr>
          <w:trHeight w:val="191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Участие в республиканском родительском собрании в режиме онлайн по вопросам профилактики насилия в отношении детей, в том числе сексуальных действий и обеспечения безопасности детей</w:t>
            </w:r>
          </w:p>
        </w:tc>
        <w:tc>
          <w:tcPr>
            <w:tcW w:w="2464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Создать рабочую группу по организации и проведению родительского собрания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Выработка рекомендаций, направленных на совершенствование мер по предотвращению насилия в отношении детей с учетом мнения родителей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24DF" w:rsidRPr="00FC0EF7" w:rsidTr="00FC0EF7">
        <w:trPr>
          <w:trHeight w:val="3855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Провести лекции по вопросам профилактики насилия в отношении детей , в том числе сексуального , а также обеспечение безопасности учащихся 7-9 класс</w:t>
            </w:r>
          </w:p>
        </w:tc>
        <w:tc>
          <w:tcPr>
            <w:tcW w:w="2464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Подготовить материал  к проведению лекций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Информировать детей о мерах безопасного поведения , разъяснение норм об уголовной ответственности за добровольные половые отношения с лицом не достигшим 16-ти лет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Мед. работник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24DF" w:rsidRPr="00FC0EF7" w:rsidTr="00FC0EF7">
        <w:trPr>
          <w:trHeight w:val="165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 xml:space="preserve">Довести до сведения каждой семьи номер 111 единого </w:t>
            </w:r>
            <w:r w:rsidRPr="00FC0EF7">
              <w:rPr>
                <w:rFonts w:ascii="Times New Roman" w:hAnsi="Times New Roman"/>
                <w:sz w:val="28"/>
                <w:szCs w:val="28"/>
                <w:lang w:val="en-US"/>
              </w:rPr>
              <w:t>Call</w:t>
            </w:r>
            <w:r w:rsidRPr="00FC0EF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C0EF7">
              <w:rPr>
                <w:rFonts w:ascii="Times New Roman" w:hAnsi="Times New Roman"/>
                <w:sz w:val="28"/>
                <w:szCs w:val="28"/>
                <w:lang w:val="en-US"/>
              </w:rPr>
              <w:t>center</w:t>
            </w:r>
          </w:p>
        </w:tc>
        <w:tc>
          <w:tcPr>
            <w:tcW w:w="2464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Распространение данной информации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детям открыто заявить о насилии</w:t>
            </w:r>
          </w:p>
        </w:tc>
        <w:tc>
          <w:tcPr>
            <w:tcW w:w="2465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6F24DF" w:rsidRPr="00FC0EF7" w:rsidTr="00FC0EF7">
        <w:trPr>
          <w:trHeight w:val="142"/>
        </w:trPr>
        <w:tc>
          <w:tcPr>
            <w:tcW w:w="817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Довести до сведения каждой семьи и до каждого учащегося номер телефона доверия отдела образования 41455</w:t>
            </w:r>
          </w:p>
        </w:tc>
        <w:tc>
          <w:tcPr>
            <w:tcW w:w="2464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Распространение данной информации</w:t>
            </w:r>
          </w:p>
        </w:tc>
        <w:tc>
          <w:tcPr>
            <w:tcW w:w="2464" w:type="dxa"/>
          </w:tcPr>
          <w:p w:rsidR="006F24DF" w:rsidRPr="00FC0EF7" w:rsidRDefault="006F24DF" w:rsidP="002360F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Позволит детям и родителям открыто заявить о насилии</w:t>
            </w:r>
          </w:p>
        </w:tc>
        <w:tc>
          <w:tcPr>
            <w:tcW w:w="2465" w:type="dxa"/>
          </w:tcPr>
          <w:p w:rsidR="006F24DF" w:rsidRPr="00FC0EF7" w:rsidRDefault="006F24DF" w:rsidP="00204A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Администрация школы</w:t>
            </w:r>
          </w:p>
          <w:p w:rsidR="006F24DF" w:rsidRPr="00FC0EF7" w:rsidRDefault="006F24DF" w:rsidP="00204A1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6F24DF" w:rsidRPr="00FC0EF7" w:rsidRDefault="006F24DF" w:rsidP="005D616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C0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6F24DF" w:rsidRDefault="006F24DF" w:rsidP="002360F6">
      <w:pPr>
        <w:pStyle w:val="NoSpacing"/>
        <w:rPr>
          <w:rFonts w:ascii="Times New Roman" w:hAnsi="Times New Roman"/>
          <w:sz w:val="28"/>
          <w:szCs w:val="28"/>
        </w:rPr>
      </w:pPr>
    </w:p>
    <w:p w:rsidR="006F24DF" w:rsidRDefault="006F24DF" w:rsidP="002360F6">
      <w:pPr>
        <w:pStyle w:val="NoSpacing"/>
        <w:rPr>
          <w:rFonts w:ascii="Times New Roman" w:hAnsi="Times New Roman"/>
          <w:sz w:val="28"/>
          <w:szCs w:val="28"/>
        </w:rPr>
      </w:pPr>
    </w:p>
    <w:p w:rsidR="006F24DF" w:rsidRDefault="006F24DF" w:rsidP="002360F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 Бударина Н.Б.</w:t>
      </w:r>
    </w:p>
    <w:p w:rsidR="006F24DF" w:rsidRDefault="006F24DF" w:rsidP="002360F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6F24DF" w:rsidRDefault="006F24DF" w:rsidP="002360F6">
      <w:pPr>
        <w:pStyle w:val="NoSpacing"/>
        <w:rPr>
          <w:rFonts w:ascii="Times New Roman" w:hAnsi="Times New Roman"/>
          <w:sz w:val="28"/>
          <w:szCs w:val="28"/>
        </w:rPr>
      </w:pPr>
    </w:p>
    <w:p w:rsidR="006F24DF" w:rsidRDefault="006F24DF" w:rsidP="002360F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6F24DF" w:rsidRPr="002360F6" w:rsidRDefault="006F24DF" w:rsidP="002360F6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sectPr w:rsidR="006F24DF" w:rsidRPr="002360F6" w:rsidSect="002360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2093B"/>
    <w:multiLevelType w:val="hybridMultilevel"/>
    <w:tmpl w:val="07409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B4E"/>
    <w:rsid w:val="00204A1E"/>
    <w:rsid w:val="00233A84"/>
    <w:rsid w:val="002360F6"/>
    <w:rsid w:val="00311B4E"/>
    <w:rsid w:val="005A17B4"/>
    <w:rsid w:val="005D616E"/>
    <w:rsid w:val="006F24DF"/>
    <w:rsid w:val="00B36B06"/>
    <w:rsid w:val="00C830D3"/>
    <w:rsid w:val="00E27788"/>
    <w:rsid w:val="00FA79B0"/>
    <w:rsid w:val="00FC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360F6"/>
    <w:rPr>
      <w:lang w:eastAsia="en-US"/>
    </w:rPr>
  </w:style>
  <w:style w:type="table" w:styleId="TableGrid">
    <w:name w:val="Table Grid"/>
    <w:basedOn w:val="TableNormal"/>
    <w:uiPriority w:val="99"/>
    <w:rsid w:val="002360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5</Pages>
  <Words>694</Words>
  <Characters>3959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User</cp:lastModifiedBy>
  <cp:revision>4</cp:revision>
  <cp:lastPrinted>2021-09-27T16:48:00Z</cp:lastPrinted>
  <dcterms:created xsi:type="dcterms:W3CDTF">2017-01-12T06:40:00Z</dcterms:created>
  <dcterms:modified xsi:type="dcterms:W3CDTF">2021-09-27T16:48:00Z</dcterms:modified>
</cp:coreProperties>
</file>