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AB6" w:rsidRDefault="00DF5AB6">
      <w:pPr>
        <w:spacing w:after="0"/>
      </w:pPr>
      <w:r w:rsidRPr="00C532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5pt;visibility:visible">
            <v:imagedata r:id="rId4" o:title=""/>
          </v:shape>
        </w:pict>
      </w:r>
    </w:p>
    <w:p w:rsidR="00DF5AB6" w:rsidRDefault="00DF5AB6">
      <w:pPr>
        <w:spacing w:after="0"/>
      </w:pPr>
      <w:r>
        <w:rPr>
          <w:b/>
          <w:color w:val="000000"/>
          <w:sz w:val="28"/>
        </w:rPr>
        <w:t>Отбасы және балалар саласында мемлекеттік қызметтерді көрсету қағидаларын бекіту туралы</w:t>
      </w:r>
    </w:p>
    <w:p w:rsidR="00DF5AB6" w:rsidRDefault="00DF5AB6">
      <w:pPr>
        <w:spacing w:after="0"/>
        <w:jc w:val="both"/>
      </w:pPr>
      <w:r>
        <w:rPr>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DF5AB6" w:rsidRDefault="00DF5AB6">
      <w:pPr>
        <w:spacing w:after="0"/>
        <w:jc w:val="both"/>
      </w:pPr>
      <w:r>
        <w:rPr>
          <w:color w:val="FF0000"/>
          <w:sz w:val="28"/>
        </w:rPr>
        <w:t>      ЗҚАИ-ның ескертпесі!</w:t>
      </w:r>
    </w:p>
    <w:p w:rsidR="00DF5AB6" w:rsidRDefault="00DF5AB6">
      <w:pPr>
        <w:spacing w:after="0"/>
        <w:jc w:val="both"/>
      </w:pPr>
      <w:r>
        <w:rPr>
          <w:color w:val="FF0000"/>
          <w:sz w:val="28"/>
        </w:rPr>
        <w:t>      Осы бұйрықтың қолданыста енгізілу тәртібін 5 т. қараңыз</w:t>
      </w:r>
    </w:p>
    <w:p w:rsidR="00DF5AB6" w:rsidRDefault="00DF5AB6">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rsidR="00DF5AB6" w:rsidRDefault="00DF5AB6">
      <w:pPr>
        <w:spacing w:after="0"/>
      </w:pPr>
      <w:r>
        <w:rPr>
          <w:color w:val="FF0000"/>
          <w:sz w:val="28"/>
        </w:rPr>
        <w:t xml:space="preserve">      Ескерту. Кіріспе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 w:name="z2"/>
      <w:r>
        <w:rPr>
          <w:color w:val="000000"/>
          <w:sz w:val="28"/>
        </w:rPr>
        <w:t>      1. Мыналар:</w:t>
      </w:r>
    </w:p>
    <w:p w:rsidR="00DF5AB6" w:rsidRDefault="00DF5AB6">
      <w:pPr>
        <w:spacing w:after="0"/>
        <w:jc w:val="both"/>
      </w:pPr>
      <w:bookmarkStart w:id="2" w:name="z378"/>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rsidR="00DF5AB6" w:rsidRDefault="00DF5AB6">
      <w:pPr>
        <w:spacing w:after="0"/>
        <w:jc w:val="both"/>
      </w:pPr>
      <w:bookmarkStart w:id="3" w:name="z379"/>
      <w:bookmarkEnd w:id="2"/>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DF5AB6" w:rsidRDefault="00DF5AB6">
      <w:pPr>
        <w:spacing w:after="0"/>
        <w:jc w:val="both"/>
      </w:pPr>
      <w:bookmarkStart w:id="4" w:name="z380"/>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DF5AB6" w:rsidRDefault="00DF5AB6">
      <w:pPr>
        <w:spacing w:after="0"/>
        <w:jc w:val="both"/>
      </w:pPr>
      <w:bookmarkStart w:id="5" w:name="z381"/>
      <w:bookmarkEnd w:id="4"/>
      <w:r>
        <w:rPr>
          <w:color w:val="000000"/>
          <w:sz w:val="28"/>
        </w:rPr>
        <w:t xml:space="preserve">       4)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DF5AB6" w:rsidRDefault="00DF5AB6">
      <w:pPr>
        <w:spacing w:after="0"/>
        <w:jc w:val="both"/>
      </w:pPr>
      <w:bookmarkStart w:id="6" w:name="z382"/>
      <w:bookmarkEnd w:id="5"/>
      <w:r>
        <w:rPr>
          <w:color w:val="000000"/>
          <w:sz w:val="28"/>
        </w:rPr>
        <w:t xml:space="preserve">       5)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DF5AB6" w:rsidRDefault="00DF5AB6">
      <w:pPr>
        <w:spacing w:after="0"/>
        <w:jc w:val="both"/>
      </w:pPr>
      <w:bookmarkStart w:id="7" w:name="z383"/>
      <w:bookmarkEnd w:id="6"/>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DF5AB6" w:rsidRDefault="00DF5AB6">
      <w:pPr>
        <w:spacing w:after="0"/>
        <w:jc w:val="both"/>
      </w:pPr>
      <w:bookmarkStart w:id="8" w:name="z384"/>
      <w:bookmarkEnd w:id="7"/>
      <w:r>
        <w:rPr>
          <w:color w:val="000000"/>
          <w:sz w:val="28"/>
        </w:rPr>
        <w:t xml:space="preserve">       7) осы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DF5AB6" w:rsidRDefault="00DF5AB6">
      <w:pPr>
        <w:spacing w:after="0"/>
        <w:jc w:val="both"/>
      </w:pPr>
      <w:bookmarkStart w:id="9" w:name="z385"/>
      <w:bookmarkEnd w:id="8"/>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DF5AB6" w:rsidRDefault="00DF5AB6">
      <w:pPr>
        <w:spacing w:after="0"/>
        <w:jc w:val="both"/>
      </w:pPr>
      <w:bookmarkStart w:id="10" w:name="z386"/>
      <w:bookmarkEnd w:id="9"/>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DF5AB6" w:rsidRDefault="00DF5AB6">
      <w:pPr>
        <w:spacing w:after="0"/>
        <w:jc w:val="both"/>
      </w:pPr>
      <w:bookmarkStart w:id="11" w:name="z387"/>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DF5AB6" w:rsidRDefault="00DF5AB6">
      <w:pPr>
        <w:spacing w:after="0"/>
        <w:jc w:val="both"/>
      </w:pPr>
      <w:bookmarkStart w:id="12" w:name="z388"/>
      <w:bookmarkEnd w:id="11"/>
      <w:r>
        <w:rPr>
          <w:color w:val="000000"/>
          <w:sz w:val="28"/>
        </w:rPr>
        <w:t xml:space="preserve">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DF5AB6" w:rsidRDefault="00DF5AB6">
      <w:pPr>
        <w:spacing w:after="0"/>
        <w:jc w:val="both"/>
      </w:pPr>
      <w:bookmarkStart w:id="13" w:name="z389"/>
      <w:bookmarkEnd w:id="12"/>
      <w:r>
        <w:rPr>
          <w:color w:val="000000"/>
          <w:sz w:val="28"/>
        </w:rPr>
        <w:t xml:space="preserve">       12)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DF5AB6" w:rsidRDefault="00DF5AB6">
      <w:pPr>
        <w:spacing w:after="0"/>
        <w:jc w:val="both"/>
      </w:pPr>
      <w:bookmarkStart w:id="14" w:name="z504"/>
      <w:bookmarkEnd w:id="13"/>
      <w:r>
        <w:rPr>
          <w:color w:val="000000"/>
          <w:sz w:val="28"/>
        </w:rPr>
        <w:t xml:space="preserve">       13) осы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p w:rsidR="00DF5AB6" w:rsidRDefault="00DF5AB6">
      <w:pPr>
        <w:spacing w:after="0"/>
      </w:pPr>
      <w:r>
        <w:rPr>
          <w:color w:val="FF0000"/>
          <w:sz w:val="28"/>
        </w:rPr>
        <w:t xml:space="preserve">      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jc w:val="both"/>
      </w:pPr>
      <w:bookmarkStart w:id="15" w:name="z15"/>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DF5AB6" w:rsidRDefault="00DF5AB6">
      <w:pPr>
        <w:spacing w:after="0"/>
        <w:jc w:val="both"/>
      </w:pPr>
      <w:bookmarkStart w:id="16" w:name="z16"/>
      <w:bookmarkEnd w:id="15"/>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DF5AB6" w:rsidRDefault="00DF5AB6">
      <w:pPr>
        <w:spacing w:after="0"/>
        <w:jc w:val="both"/>
      </w:pPr>
      <w:bookmarkStart w:id="17" w:name="z17"/>
      <w:bookmarkEnd w:id="16"/>
      <w:r>
        <w:rPr>
          <w:color w:val="000000"/>
          <w:sz w:val="28"/>
        </w:rPr>
        <w:t>      1) осы бұйрықтың Қазақстан Республикасы Әділет министрлігінде мемлекеттік тіркелуін;</w:t>
      </w:r>
    </w:p>
    <w:p w:rsidR="00DF5AB6" w:rsidRDefault="00DF5AB6">
      <w:pPr>
        <w:spacing w:after="0"/>
        <w:jc w:val="both"/>
      </w:pPr>
      <w:bookmarkStart w:id="18" w:name="z18"/>
      <w:bookmarkEnd w:id="17"/>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DF5AB6" w:rsidRDefault="00DF5AB6">
      <w:pPr>
        <w:spacing w:after="0"/>
        <w:jc w:val="both"/>
      </w:pPr>
      <w:bookmarkStart w:id="19" w:name="z19"/>
      <w:bookmarkEnd w:id="18"/>
      <w:r>
        <w:rPr>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DF5AB6" w:rsidRDefault="00DF5AB6">
      <w:pPr>
        <w:spacing w:after="0"/>
        <w:jc w:val="both"/>
      </w:pPr>
      <w:bookmarkStart w:id="20" w:name="z20"/>
      <w:bookmarkEnd w:id="19"/>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DF5AB6" w:rsidRDefault="00DF5AB6">
      <w:pPr>
        <w:spacing w:after="0"/>
        <w:jc w:val="both"/>
      </w:pPr>
      <w:bookmarkStart w:id="21" w:name="z21"/>
      <w:bookmarkEnd w:id="20"/>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1"/>
    <w:p w:rsidR="00DF5AB6" w:rsidRDefault="00DF5AB6">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ayout w:type="fixed"/>
        <w:tblLook w:val="00A0"/>
      </w:tblPr>
      <w:tblGrid>
        <w:gridCol w:w="8040"/>
        <w:gridCol w:w="4340"/>
      </w:tblGrid>
      <w:tr w:rsidR="00DF5AB6">
        <w:trPr>
          <w:trHeight w:val="30"/>
          <w:tblCellSpacing w:w="0" w:type="auto"/>
        </w:trPr>
        <w:tc>
          <w:tcPr>
            <w:tcW w:w="8040" w:type="dxa"/>
            <w:tcMar>
              <w:top w:w="15" w:type="dxa"/>
              <w:left w:w="15" w:type="dxa"/>
              <w:bottom w:w="15" w:type="dxa"/>
              <w:right w:w="15" w:type="dxa"/>
            </w:tcMar>
            <w:vAlign w:val="center"/>
          </w:tcPr>
          <w:p w:rsidR="00DF5AB6" w:rsidRDefault="00DF5AB6">
            <w:pPr>
              <w:spacing w:after="0"/>
            </w:pPr>
            <w:r>
              <w:rPr>
                <w:i/>
                <w:color w:val="000000"/>
                <w:sz w:val="20"/>
              </w:rPr>
              <w:t xml:space="preserve">      Қазақстан Республикасының </w:t>
            </w:r>
          </w:p>
          <w:p w:rsidR="00DF5AB6" w:rsidRDefault="00DF5AB6">
            <w:pPr>
              <w:spacing w:after="20"/>
              <w:ind w:left="20"/>
              <w:jc w:val="both"/>
            </w:pPr>
          </w:p>
          <w:p w:rsidR="00DF5AB6" w:rsidRDefault="00DF5AB6">
            <w:pPr>
              <w:spacing w:after="20"/>
              <w:ind w:left="20"/>
              <w:jc w:val="both"/>
            </w:pPr>
            <w:r>
              <w:rPr>
                <w:i/>
                <w:color w:val="000000"/>
                <w:sz w:val="20"/>
              </w:rPr>
              <w:t xml:space="preserve">Білім және ғылым министрі </w:t>
            </w:r>
          </w:p>
        </w:tc>
        <w:tc>
          <w:tcPr>
            <w:tcW w:w="4340" w:type="dxa"/>
            <w:tcMar>
              <w:top w:w="15" w:type="dxa"/>
              <w:left w:w="15" w:type="dxa"/>
              <w:bottom w:w="15" w:type="dxa"/>
              <w:right w:w="15" w:type="dxa"/>
            </w:tcMar>
            <w:vAlign w:val="center"/>
          </w:tcPr>
          <w:p w:rsidR="00DF5AB6" w:rsidRDefault="00DF5AB6">
            <w:pPr>
              <w:spacing w:after="0"/>
            </w:pPr>
            <w:r>
              <w:rPr>
                <w:i/>
                <w:color w:val="000000"/>
                <w:sz w:val="20"/>
              </w:rPr>
              <w:t>А. Аймагамбетов</w:t>
            </w:r>
          </w:p>
        </w:tc>
      </w:tr>
    </w:tbl>
    <w:p w:rsidR="00DF5AB6" w:rsidRDefault="00DF5AB6">
      <w:pPr>
        <w:spacing w:after="0"/>
        <w:jc w:val="both"/>
      </w:pPr>
      <w:r>
        <w:rPr>
          <w:color w:val="000000"/>
          <w:sz w:val="28"/>
        </w:rPr>
        <w:t>      Қазақстан Республикасы</w:t>
      </w:r>
    </w:p>
    <w:p w:rsidR="00DF5AB6" w:rsidRDefault="00DF5AB6">
      <w:pPr>
        <w:spacing w:after="0"/>
        <w:jc w:val="both"/>
      </w:pPr>
      <w:r>
        <w:rPr>
          <w:color w:val="000000"/>
          <w:sz w:val="28"/>
        </w:rPr>
        <w:t xml:space="preserve">       Цифрлық даму, инновациялар </w:t>
      </w:r>
    </w:p>
    <w:p w:rsidR="00DF5AB6" w:rsidRDefault="00DF5AB6">
      <w:pPr>
        <w:spacing w:after="0"/>
        <w:jc w:val="both"/>
      </w:pPr>
      <w:r>
        <w:rPr>
          <w:color w:val="000000"/>
          <w:sz w:val="28"/>
        </w:rPr>
        <w:t xml:space="preserve">       және аэроғарыш өнеркәсібі </w:t>
      </w:r>
    </w:p>
    <w:p w:rsidR="00DF5AB6" w:rsidRDefault="00DF5AB6">
      <w:pPr>
        <w:spacing w:after="0"/>
        <w:jc w:val="both"/>
      </w:pPr>
      <w:r>
        <w:rPr>
          <w:color w:val="000000"/>
          <w:sz w:val="28"/>
        </w:rPr>
        <w:t>      министрлігі</w:t>
      </w:r>
    </w:p>
    <w:p w:rsidR="00DF5AB6" w:rsidRDefault="00DF5AB6">
      <w:pPr>
        <w:spacing w:after="0"/>
        <w:jc w:val="both"/>
      </w:pPr>
      <w:r>
        <w:rPr>
          <w:color w:val="000000"/>
          <w:sz w:val="28"/>
        </w:rPr>
        <w:t>      "КЕЛІСІЛДІ"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DF5AB6" w:rsidRDefault="00DF5AB6">
      <w:pPr>
        <w:spacing w:after="0"/>
      </w:pPr>
      <w:bookmarkStart w:id="22" w:name="z23"/>
      <w:r>
        <w:rPr>
          <w:b/>
          <w:color w:val="000000"/>
        </w:rPr>
        <w:t xml:space="preserve"> "Қорғаншылық және қамқоршылық жөнінде анықтамалар беру" мемлекеттік қызметті көрсету қағидалары</w:t>
      </w:r>
    </w:p>
    <w:p w:rsidR="00DF5AB6" w:rsidRDefault="00DF5AB6">
      <w:pPr>
        <w:spacing w:after="0"/>
      </w:pPr>
      <w:bookmarkStart w:id="23" w:name="z24"/>
      <w:bookmarkEnd w:id="22"/>
      <w:r>
        <w:rPr>
          <w:b/>
          <w:color w:val="000000"/>
        </w:rPr>
        <w:t xml:space="preserve"> 1-тарау. Жалпы ережелер</w:t>
      </w:r>
    </w:p>
    <w:p w:rsidR="00DF5AB6" w:rsidRDefault="00DF5AB6">
      <w:pPr>
        <w:spacing w:after="0"/>
        <w:jc w:val="both"/>
      </w:pPr>
      <w:bookmarkStart w:id="24" w:name="z25"/>
      <w:bookmarkEnd w:id="23"/>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4"/>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25" w:name="z27"/>
      <w:r>
        <w:rPr>
          <w:b/>
          <w:color w:val="000000"/>
        </w:rPr>
        <w:t xml:space="preserve"> 2-тарау. Мемлекеттік қызмет көрсету тәртібі</w:t>
      </w:r>
    </w:p>
    <w:p w:rsidR="00DF5AB6" w:rsidRDefault="00DF5AB6">
      <w:pPr>
        <w:spacing w:after="0"/>
        <w:jc w:val="both"/>
      </w:pPr>
      <w:bookmarkStart w:id="26" w:name="z28"/>
      <w:bookmarkEnd w:id="25"/>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6"/>
    <w:p w:rsidR="00DF5AB6" w:rsidRDefault="00DF5AB6">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DF5AB6" w:rsidRDefault="00DF5AB6">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7"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7"/>
    <w:p w:rsidR="00DF5AB6" w:rsidRDefault="00DF5AB6">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rsidR="00DF5AB6" w:rsidRDefault="00DF5AB6">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DF5AB6" w:rsidRDefault="00DF5AB6">
      <w:pPr>
        <w:spacing w:after="0"/>
        <w:jc w:val="both"/>
      </w:pPr>
      <w:bookmarkStart w:id="29" w:name="z31"/>
      <w:bookmarkEnd w:id="28"/>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9"/>
    <w:p w:rsidR="00DF5AB6" w:rsidRDefault="00DF5AB6">
      <w:pPr>
        <w:spacing w:after="0"/>
      </w:pPr>
      <w:r>
        <w:rPr>
          <w:color w:val="FF0000"/>
          <w:sz w:val="28"/>
        </w:rPr>
        <w:t xml:space="preserve">      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DF5AB6" w:rsidRDefault="00DF5AB6">
      <w:pPr>
        <w:spacing w:after="0"/>
        <w:jc w:val="both"/>
      </w:pPr>
      <w:bookmarkStart w:id="31" w:name="z350"/>
      <w:bookmarkEnd w:id="30"/>
      <w:r>
        <w:rPr>
          <w:color w:val="000000"/>
          <w:sz w:val="28"/>
        </w:rPr>
        <w:t>      7-1. Мемлекеттік қызметтер көрсету мониторингінің ақпараттық жүйесіне деректерді енгізу автоматтандырылған.</w:t>
      </w:r>
    </w:p>
    <w:bookmarkEnd w:id="31"/>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DF5AB6" w:rsidRDefault="00DF5AB6">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32"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33" w:name="z34"/>
      <w:bookmarkEnd w:id="32"/>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4"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34"/>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DF5AB6" w:rsidRDefault="00DF5AB6">
      <w:pPr>
        <w:spacing w:after="0"/>
      </w:pPr>
      <w:bookmarkStart w:id="35" w:name="z37"/>
      <w:r>
        <w:rPr>
          <w:b/>
          <w:color w:val="000000"/>
        </w:rPr>
        <w:t xml:space="preserve"> Өтініш</w:t>
      </w:r>
    </w:p>
    <w:bookmarkEnd w:id="35"/>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Сізден мына: _______________________________________________________ </w:t>
      </w:r>
    </w:p>
    <w:p w:rsidR="00DF5AB6" w:rsidRDefault="00DF5AB6">
      <w:pPr>
        <w:spacing w:after="0"/>
        <w:jc w:val="both"/>
      </w:pPr>
      <w:r>
        <w:rPr>
          <w:color w:val="000000"/>
          <w:sz w:val="28"/>
        </w:rPr>
        <w:t xml:space="preserve">       мекенжай бойынша тұратын кәмелеттік жасқа толмаған балаға (балаларға) </w:t>
      </w:r>
    </w:p>
    <w:p w:rsidR="00DF5AB6" w:rsidRDefault="00DF5AB6">
      <w:pPr>
        <w:spacing w:after="0"/>
        <w:jc w:val="both"/>
      </w:pPr>
      <w:r>
        <w:rPr>
          <w:color w:val="000000"/>
          <w:sz w:val="28"/>
        </w:rPr>
        <w:t>      қорғаншылық және қамқоршылық жөнінде анықтама беруіңізді сұраймын.</w:t>
      </w:r>
    </w:p>
    <w:p w:rsidR="00DF5AB6" w:rsidRDefault="00DF5AB6">
      <w:pPr>
        <w:spacing w:after="0"/>
        <w:jc w:val="both"/>
      </w:pPr>
      <w:r>
        <w:rPr>
          <w:color w:val="000000"/>
          <w:sz w:val="28"/>
        </w:rPr>
        <w:t>      Балалар:</w:t>
      </w:r>
    </w:p>
    <w:p w:rsidR="00DF5AB6" w:rsidRDefault="00DF5AB6">
      <w:pPr>
        <w:spacing w:after="0"/>
        <w:jc w:val="both"/>
      </w:pPr>
      <w:r>
        <w:rPr>
          <w:color w:val="000000"/>
          <w:sz w:val="28"/>
        </w:rPr>
        <w:t>      1) ______________________________________________________________________</w:t>
      </w:r>
    </w:p>
    <w:p w:rsidR="00DF5AB6" w:rsidRDefault="00DF5AB6">
      <w:pPr>
        <w:spacing w:after="0"/>
        <w:jc w:val="both"/>
      </w:pPr>
      <w:r>
        <w:rPr>
          <w:color w:val="000000"/>
          <w:sz w:val="28"/>
        </w:rPr>
        <w:t>      2) ______________________________________________________________________</w:t>
      </w:r>
    </w:p>
    <w:p w:rsidR="00DF5AB6" w:rsidRDefault="00DF5AB6">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
    <w:p w:rsidR="00DF5AB6" w:rsidRDefault="00DF5AB6">
      <w:pPr>
        <w:spacing w:after="0"/>
        <w:jc w:val="both"/>
      </w:pPr>
      <w:r>
        <w:rPr>
          <w:color w:val="000000"/>
          <w:sz w:val="28"/>
        </w:rPr>
        <w:t>      "____" _____________ 20__ жыл   _________________________________</w:t>
      </w:r>
    </w:p>
    <w:p w:rsidR="00DF5AB6" w:rsidRDefault="00DF5AB6">
      <w:pPr>
        <w:spacing w:after="0"/>
        <w:jc w:val="both"/>
      </w:pPr>
      <w:r>
        <w:rPr>
          <w:color w:val="000000"/>
          <w:sz w:val="28"/>
        </w:rPr>
        <w:t>                                                                  Қорғаншының (қамқоршының)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DF5AB6" w:rsidRDefault="00DF5AB6">
      <w:pPr>
        <w:spacing w:after="0"/>
      </w:pPr>
      <w:bookmarkStart w:id="36"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6"/>
    <w:p w:rsidR="00DF5AB6" w:rsidRDefault="00DF5AB6">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30 (отыз)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(толық автоматтандырылған)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сұрау</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DF5AB6" w:rsidRDefault="00DF5AB6">
            <w:pPr>
              <w:spacing w:after="20"/>
              <w:ind w:left="20"/>
              <w:jc w:val="both"/>
            </w:pPr>
            <w:r>
              <w:rPr>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DF5AB6" w:rsidRDefault="00DF5AB6">
      <w:pPr>
        <w:spacing w:after="0"/>
      </w:pPr>
      <w:bookmarkStart w:id="37" w:name="z41"/>
      <w:r>
        <w:rPr>
          <w:b/>
          <w:color w:val="000000"/>
        </w:rPr>
        <w:t xml:space="preserve"> Қорғаншылық және қамқоршылық туралы анықтама</w:t>
      </w:r>
    </w:p>
    <w:bookmarkEnd w:id="37"/>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Осы қорғаншылық және қамқоршылық туралы анықтама </w:t>
      </w:r>
    </w:p>
    <w:p w:rsidR="00DF5AB6" w:rsidRDefault="00DF5AB6">
      <w:pPr>
        <w:spacing w:after="0"/>
        <w:jc w:val="both"/>
      </w:pPr>
      <w:r>
        <w:rPr>
          <w:color w:val="000000"/>
          <w:sz w:val="28"/>
        </w:rPr>
        <w:t xml:space="preserve">       ________________________________________________________ мекенжайы </w:t>
      </w:r>
    </w:p>
    <w:p w:rsidR="00DF5AB6" w:rsidRDefault="00DF5AB6">
      <w:pPr>
        <w:spacing w:after="0"/>
        <w:jc w:val="both"/>
      </w:pPr>
      <w:r>
        <w:rPr>
          <w:color w:val="000000"/>
          <w:sz w:val="28"/>
        </w:rPr>
        <w:t xml:space="preserve">       бойынша тұратын азамат(ша) _________________________________________ </w:t>
      </w:r>
    </w:p>
    <w:p w:rsidR="00DF5AB6" w:rsidRDefault="00DF5AB6">
      <w:pPr>
        <w:spacing w:after="0"/>
        <w:jc w:val="both"/>
      </w:pPr>
      <w:r>
        <w:rPr>
          <w:color w:val="000000"/>
          <w:sz w:val="28"/>
        </w:rPr>
        <w:t xml:space="preserve">       (тегі, аты, әкесінің аты (болған жағдайда)) </w:t>
      </w:r>
    </w:p>
    <w:p w:rsidR="00DF5AB6" w:rsidRDefault="00DF5AB6">
      <w:pPr>
        <w:spacing w:after="0"/>
        <w:jc w:val="both"/>
      </w:pPr>
      <w:r>
        <w:rPr>
          <w:color w:val="000000"/>
          <w:sz w:val="28"/>
        </w:rPr>
        <w:t xml:space="preserve">       берілді, ол аудандар мен облыстық маңызы бар қалалардың, Астана, Алматы </w:t>
      </w:r>
    </w:p>
    <w:p w:rsidR="00DF5AB6" w:rsidRDefault="00DF5AB6">
      <w:pPr>
        <w:spacing w:after="0"/>
        <w:jc w:val="both"/>
      </w:pPr>
      <w:r>
        <w:rPr>
          <w:color w:val="000000"/>
          <w:sz w:val="28"/>
        </w:rPr>
        <w:t xml:space="preserve">       және Шымкент қалаларының білім бөлімі (басқармасы) басшысының 20 ____ </w:t>
      </w:r>
    </w:p>
    <w:p w:rsidR="00DF5AB6" w:rsidRDefault="00DF5AB6">
      <w:pPr>
        <w:spacing w:after="0"/>
        <w:jc w:val="both"/>
      </w:pPr>
      <w:r>
        <w:rPr>
          <w:color w:val="000000"/>
          <w:sz w:val="28"/>
        </w:rPr>
        <w:t xml:space="preserve">       "____"____________ _____ № бұйрығына сәйкес ___________ жылғы "____" </w:t>
      </w:r>
    </w:p>
    <w:p w:rsidR="00DF5AB6" w:rsidRDefault="00DF5AB6">
      <w:pPr>
        <w:spacing w:after="0"/>
        <w:jc w:val="both"/>
      </w:pPr>
      <w:r>
        <w:rPr>
          <w:color w:val="000000"/>
          <w:sz w:val="28"/>
        </w:rPr>
        <w:t xml:space="preserve">       ____________ туған _________________________________________________ </w:t>
      </w:r>
    </w:p>
    <w:p w:rsidR="00DF5AB6" w:rsidRDefault="00DF5AB6">
      <w:pPr>
        <w:spacing w:after="0"/>
        <w:jc w:val="both"/>
      </w:pPr>
      <w:r>
        <w:rPr>
          <w:color w:val="000000"/>
          <w:sz w:val="28"/>
        </w:rPr>
        <w:t xml:space="preserve">       (тегі, аты, әкесінің аты (болған жағдайда)) </w:t>
      </w:r>
    </w:p>
    <w:p w:rsidR="00DF5AB6" w:rsidRDefault="00DF5AB6">
      <w:pPr>
        <w:spacing w:after="0"/>
        <w:jc w:val="both"/>
      </w:pPr>
      <w:r>
        <w:rPr>
          <w:color w:val="000000"/>
          <w:sz w:val="28"/>
        </w:rPr>
        <w:t xml:space="preserve">       және оның ______________________________________ мекенжайы бойынша </w:t>
      </w:r>
    </w:p>
    <w:p w:rsidR="00DF5AB6" w:rsidRDefault="00DF5AB6">
      <w:pPr>
        <w:spacing w:after="0"/>
        <w:jc w:val="both"/>
      </w:pPr>
      <w:r>
        <w:rPr>
          <w:color w:val="000000"/>
          <w:sz w:val="28"/>
        </w:rPr>
        <w:t xml:space="preserve">       мүлкіне қамқоршы (қорғаншы) болып тағайындалды. </w:t>
      </w:r>
    </w:p>
    <w:p w:rsidR="00DF5AB6" w:rsidRDefault="00DF5AB6">
      <w:pPr>
        <w:spacing w:after="0"/>
        <w:jc w:val="both"/>
      </w:pPr>
      <w:r>
        <w:rPr>
          <w:color w:val="000000"/>
          <w:sz w:val="28"/>
        </w:rPr>
        <w:t>      (қажеттісінің астын сызу керек)</w:t>
      </w:r>
    </w:p>
    <w:p w:rsidR="00DF5AB6" w:rsidRDefault="00DF5AB6">
      <w:pPr>
        <w:spacing w:after="0"/>
        <w:jc w:val="both"/>
      </w:pPr>
      <w:r>
        <w:rPr>
          <w:color w:val="000000"/>
          <w:sz w:val="28"/>
        </w:rPr>
        <w:t xml:space="preserve">       Кәмелет жасқа толмағанның анасы ____________________________________ </w:t>
      </w:r>
    </w:p>
    <w:p w:rsidR="00DF5AB6" w:rsidRDefault="00DF5AB6">
      <w:pPr>
        <w:spacing w:after="0"/>
        <w:jc w:val="both"/>
      </w:pPr>
      <w:r>
        <w:rPr>
          <w:color w:val="000000"/>
          <w:sz w:val="28"/>
        </w:rPr>
        <w:t>      (тегі, аты, әкесінің аты (болған жағдайда), жоқтығының себебі)</w:t>
      </w:r>
    </w:p>
    <w:p w:rsidR="00DF5AB6" w:rsidRDefault="00DF5AB6">
      <w:pPr>
        <w:spacing w:after="0"/>
        <w:jc w:val="both"/>
      </w:pPr>
      <w:r>
        <w:rPr>
          <w:color w:val="000000"/>
          <w:sz w:val="28"/>
        </w:rPr>
        <w:t xml:space="preserve">       Кәмелет жасқа толмағанның әкесі _____________________________________ </w:t>
      </w:r>
    </w:p>
    <w:p w:rsidR="00DF5AB6" w:rsidRDefault="00DF5AB6">
      <w:pPr>
        <w:spacing w:after="0"/>
        <w:jc w:val="both"/>
      </w:pPr>
      <w:r>
        <w:rPr>
          <w:color w:val="000000"/>
          <w:sz w:val="28"/>
        </w:rPr>
        <w:t>      (тегі, аты, әкесінің аты (болған жағдайда), жоқтығының себебі)</w:t>
      </w:r>
    </w:p>
    <w:p w:rsidR="00DF5AB6" w:rsidRDefault="00DF5AB6">
      <w:pPr>
        <w:spacing w:after="0"/>
        <w:jc w:val="both"/>
      </w:pPr>
      <w:r>
        <w:rPr>
          <w:color w:val="000000"/>
          <w:sz w:val="28"/>
        </w:rPr>
        <w:t>      Органының басшысы _______________________</w:t>
      </w:r>
    </w:p>
    <w:p w:rsidR="00DF5AB6" w:rsidRDefault="00DF5AB6">
      <w:pPr>
        <w:spacing w:after="0"/>
        <w:jc w:val="both"/>
      </w:pPr>
      <w:r>
        <w:rPr>
          <w:color w:val="000000"/>
          <w:sz w:val="28"/>
        </w:rPr>
        <w:t xml:space="preserve">       __________________________________________ </w:t>
      </w:r>
    </w:p>
    <w:p w:rsidR="00DF5AB6" w:rsidRDefault="00DF5AB6">
      <w:pPr>
        <w:spacing w:after="0"/>
        <w:jc w:val="both"/>
      </w:pPr>
      <w:r>
        <w:rPr>
          <w:color w:val="000000"/>
          <w:sz w:val="28"/>
        </w:rPr>
        <w:t>      (қолы) (тегі, аты, әкесінің аты (болған жағдайда)</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DF5AB6" w:rsidRDefault="00DF5AB6">
      <w:pPr>
        <w:spacing w:after="0"/>
      </w:pPr>
      <w:bookmarkStart w:id="38"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DF5AB6" w:rsidRDefault="00DF5AB6">
      <w:pPr>
        <w:spacing w:after="0"/>
      </w:pPr>
      <w:bookmarkStart w:id="39" w:name="z44"/>
      <w:bookmarkEnd w:id="38"/>
      <w:r>
        <w:rPr>
          <w:b/>
          <w:color w:val="000000"/>
        </w:rPr>
        <w:t xml:space="preserve"> 1-тарау. Жалпы ережелер</w:t>
      </w:r>
    </w:p>
    <w:p w:rsidR="00DF5AB6" w:rsidRDefault="00DF5AB6">
      <w:pPr>
        <w:spacing w:after="0"/>
        <w:jc w:val="both"/>
      </w:pPr>
      <w:bookmarkStart w:id="40" w:name="z45"/>
      <w:bookmarkEnd w:id="39"/>
      <w:r>
        <w:rPr>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0"/>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41" w:name="z47"/>
      <w:r>
        <w:rPr>
          <w:b/>
          <w:color w:val="000000"/>
        </w:rPr>
        <w:t xml:space="preserve"> 2-тарау. Мемлекеттік қызмет көрсету тәртібі</w:t>
      </w:r>
    </w:p>
    <w:p w:rsidR="00DF5AB6" w:rsidRDefault="00DF5AB6">
      <w:pPr>
        <w:spacing w:after="0"/>
        <w:jc w:val="both"/>
      </w:pPr>
      <w:bookmarkStart w:id="42" w:name="z48"/>
      <w:bookmarkEnd w:id="41"/>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2"/>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43"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DF5AB6" w:rsidRDefault="00DF5AB6">
      <w:pPr>
        <w:spacing w:after="0"/>
        <w:jc w:val="both"/>
      </w:pPr>
      <w:bookmarkStart w:id="44" w:name="z50"/>
      <w:bookmarkEnd w:id="43"/>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p w:rsidR="00DF5AB6" w:rsidRDefault="00DF5AB6">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45" w:name="z51"/>
      <w:r>
        <w:rPr>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5"/>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DF5AB6" w:rsidRDefault="00DF5AB6">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DF5AB6" w:rsidRDefault="00DF5AB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DF5AB6" w:rsidRDefault="00DF5AB6">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46"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6"/>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rsidR="00DF5AB6" w:rsidRDefault="00DF5AB6">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47"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DF5AB6" w:rsidRDefault="00DF5AB6">
      <w:pPr>
        <w:spacing w:after="0"/>
        <w:jc w:val="both"/>
      </w:pPr>
      <w:bookmarkStart w:id="48" w:name="z351"/>
      <w:bookmarkEnd w:id="47"/>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49"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50" w:name="z55"/>
      <w:bookmarkEnd w:id="49"/>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0"/>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51"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51"/>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DF5AB6" w:rsidRDefault="00DF5AB6">
      <w:pPr>
        <w:spacing w:after="0"/>
      </w:pPr>
      <w:bookmarkStart w:id="52" w:name="z58"/>
      <w:r>
        <w:rPr>
          <w:b/>
          <w:color w:val="000000"/>
        </w:rPr>
        <w:t xml:space="preserve"> Кәмелетке толмағандардың мүлкіне иелік ету үшін өтініш</w:t>
      </w:r>
    </w:p>
    <w:bookmarkEnd w:id="52"/>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Сізден (керегін таңдау):</w:t>
      </w:r>
    </w:p>
    <w:p w:rsidR="00DF5AB6" w:rsidRDefault="00DF5AB6">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DF5AB6" w:rsidRDefault="00DF5AB6">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DF5AB6" w:rsidRDefault="00DF5AB6">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rsidR="00DF5AB6" w:rsidRDefault="00DF5AB6">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DF5AB6" w:rsidRDefault="00DF5AB6">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(балалардың тегі, аты, әкесінің аты (бар болса), туған жылы, туу туралы куәліктің № көрсету)</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xml:space="preserve">       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
    <w:p w:rsidR="00DF5AB6" w:rsidRDefault="00DF5AB6">
      <w:pPr>
        <w:spacing w:after="0"/>
        <w:jc w:val="both"/>
      </w:pPr>
      <w:r>
        <w:rPr>
          <w:color w:val="000000"/>
          <w:sz w:val="28"/>
        </w:rPr>
        <w:t>      "__" __________20__ жыл            _______________________</w:t>
      </w:r>
    </w:p>
    <w:p w:rsidR="00DF5AB6" w:rsidRDefault="00DF5AB6">
      <w:pPr>
        <w:spacing w:after="0"/>
        <w:jc w:val="both"/>
      </w:pPr>
      <w:r>
        <w:rPr>
          <w:color w:val="000000"/>
          <w:sz w:val="28"/>
        </w:rPr>
        <w:t>                                                                  (өтініш берушінің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DF5AB6" w:rsidRDefault="00DF5AB6">
      <w:pPr>
        <w:spacing w:after="0"/>
      </w:pPr>
      <w:bookmarkStart w:id="53"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3"/>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 (үш) жұмыс күні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 (толық автоматтындырылған)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баланың (балалардың) заңды өкілінің біреуінің кәмелетке толмағандардың мүлкіне иелік етуге арналған электрондық құжат нысанындағы өтініші;</w:t>
            </w:r>
          </w:p>
          <w:p w:rsidR="00DF5AB6" w:rsidRDefault="00DF5AB6">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DF5AB6" w:rsidRDefault="00DF5AB6">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DF5AB6" w:rsidRDefault="00DF5AB6">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DF5AB6" w:rsidRDefault="00DF5AB6">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DF5AB6" w:rsidRDefault="00DF5AB6">
            <w:pPr>
              <w:spacing w:after="20"/>
              <w:ind w:left="20"/>
              <w:jc w:val="both"/>
            </w:pP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DF5AB6" w:rsidRDefault="00DF5AB6">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DF5AB6" w:rsidRDefault="00DF5AB6">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DF5AB6" w:rsidRDefault="00DF5AB6">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54" w:name="z62"/>
      <w:r>
        <w:rPr>
          <w:b/>
          <w:color w:val="000000"/>
        </w:rPr>
        <w:t xml:space="preserve"> Кәмелетке толмаған балалардың мүлкіне иелік ету үшін анықтама</w:t>
      </w:r>
    </w:p>
    <w:bookmarkEnd w:id="54"/>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Республикалық маңызы бар қалалардың және астананың білім</w:t>
      </w:r>
    </w:p>
    <w:p w:rsidR="00DF5AB6" w:rsidRDefault="00DF5AB6">
      <w:pPr>
        <w:spacing w:after="0"/>
        <w:jc w:val="both"/>
      </w:pPr>
      <w:r>
        <w:rPr>
          <w:color w:val="000000"/>
          <w:sz w:val="28"/>
        </w:rPr>
        <w:t xml:space="preserve">       басқармалары, аудандардағы, облыстық маңызы бар қалалардағы білім </w:t>
      </w:r>
    </w:p>
    <w:p w:rsidR="00DF5AB6" w:rsidRDefault="00DF5AB6">
      <w:pPr>
        <w:spacing w:after="0"/>
        <w:jc w:val="both"/>
      </w:pPr>
      <w:r>
        <w:rPr>
          <w:color w:val="000000"/>
          <w:sz w:val="28"/>
        </w:rPr>
        <w:t xml:space="preserve">       бөлімдері _____________ жылы туған кәмелетке толмаған ________________ </w:t>
      </w:r>
    </w:p>
    <w:p w:rsidR="00DF5AB6" w:rsidRDefault="00DF5AB6">
      <w:pPr>
        <w:spacing w:after="0"/>
        <w:jc w:val="both"/>
      </w:pPr>
      <w:r>
        <w:rPr>
          <w:color w:val="000000"/>
          <w:sz w:val="28"/>
        </w:rPr>
        <w:t xml:space="preserve">       (баланың тегі, аты, әкеісінің аты (бар болғанда), туған жылы) заңды өкіл(дер)і </w:t>
      </w:r>
    </w:p>
    <w:p w:rsidR="00DF5AB6" w:rsidRDefault="00DF5AB6">
      <w:pPr>
        <w:spacing w:after="0"/>
        <w:jc w:val="both"/>
      </w:pPr>
      <w:r>
        <w:rPr>
          <w:color w:val="000000"/>
          <w:sz w:val="28"/>
        </w:rPr>
        <w:t xml:space="preserve">       (ата-аналары (ата-анасы), қорғаншысы немесе қамқоршысы, патронат </w:t>
      </w:r>
    </w:p>
    <w:p w:rsidR="00DF5AB6" w:rsidRDefault="00DF5AB6">
      <w:pPr>
        <w:spacing w:after="0"/>
        <w:jc w:val="both"/>
      </w:pPr>
      <w:r>
        <w:rPr>
          <w:color w:val="000000"/>
          <w:sz w:val="28"/>
        </w:rPr>
        <w:t xml:space="preserve">       тәрбиешісі және оларды алмастырушы басқа адамдар) ____________________ </w:t>
      </w:r>
    </w:p>
    <w:p w:rsidR="00DF5AB6" w:rsidRDefault="00DF5AB6">
      <w:pPr>
        <w:spacing w:after="0"/>
        <w:jc w:val="both"/>
      </w:pPr>
      <w:r>
        <w:rPr>
          <w:color w:val="000000"/>
          <w:sz w:val="28"/>
        </w:rPr>
        <w:t>      жылы туған, ___________________ (өтініш берушінің тегі, аты, әкеісінің аты</w:t>
      </w:r>
    </w:p>
    <w:p w:rsidR="00DF5AB6" w:rsidRDefault="00DF5AB6">
      <w:pPr>
        <w:spacing w:after="0"/>
        <w:jc w:val="both"/>
      </w:pPr>
      <w:r>
        <w:rPr>
          <w:color w:val="000000"/>
          <w:sz w:val="28"/>
        </w:rPr>
        <w:t>       (бар болғанда) (жеке куәлік №______ ______ жылы ______________ берілген)</w:t>
      </w:r>
    </w:p>
    <w:p w:rsidR="00DF5AB6" w:rsidRDefault="00DF5AB6">
      <w:pPr>
        <w:spacing w:after="0"/>
        <w:jc w:val="both"/>
      </w:pPr>
      <w:r>
        <w:rPr>
          <w:color w:val="000000"/>
          <w:sz w:val="28"/>
        </w:rPr>
        <w:t xml:space="preserve">        бойынша кәмелетке толмаған баланың (балалардың) </w:t>
      </w:r>
    </w:p>
    <w:p w:rsidR="00DF5AB6" w:rsidRDefault="00DF5AB6">
      <w:pPr>
        <w:spacing w:after="0"/>
        <w:jc w:val="both"/>
      </w:pPr>
      <w:r>
        <w:rPr>
          <w:color w:val="000000"/>
          <w:sz w:val="28"/>
        </w:rPr>
        <w:t xml:space="preserve">       _________________________________________ түріндегі (мүлік атауы) мүлкіне </w:t>
      </w:r>
    </w:p>
    <w:p w:rsidR="00DF5AB6" w:rsidRDefault="00DF5AB6">
      <w:pPr>
        <w:spacing w:after="0"/>
        <w:jc w:val="both"/>
      </w:pPr>
      <w:r>
        <w:rPr>
          <w:color w:val="000000"/>
          <w:sz w:val="28"/>
        </w:rPr>
        <w:t xml:space="preserve">       заңнамаға сәйкес тиесілі инвестициялық кірістермен, өсімпұлдармен және өзге </w:t>
      </w:r>
    </w:p>
    <w:p w:rsidR="00DF5AB6" w:rsidRDefault="00DF5AB6">
      <w:pPr>
        <w:spacing w:after="0"/>
        <w:jc w:val="both"/>
      </w:pPr>
      <w:r>
        <w:rPr>
          <w:color w:val="000000"/>
          <w:sz w:val="28"/>
        </w:rPr>
        <w:t xml:space="preserve">       де түсімдермен, нотариус берген (мемлекеттік лицензия № ___________ жылы </w:t>
      </w:r>
    </w:p>
    <w:p w:rsidR="00DF5AB6" w:rsidRDefault="00DF5AB6">
      <w:pPr>
        <w:spacing w:after="0"/>
        <w:jc w:val="both"/>
      </w:pPr>
      <w:r>
        <w:rPr>
          <w:color w:val="000000"/>
          <w:sz w:val="28"/>
        </w:rPr>
        <w:t xml:space="preserve">       берілген ____________) _____ жылғы заң/өсиет бойынша мұраға құқық туралы </w:t>
      </w:r>
    </w:p>
    <w:p w:rsidR="00DF5AB6" w:rsidRDefault="00DF5AB6">
      <w:pPr>
        <w:spacing w:after="0"/>
        <w:jc w:val="both"/>
      </w:pPr>
      <w:r>
        <w:rPr>
          <w:color w:val="000000"/>
          <w:sz w:val="28"/>
        </w:rPr>
        <w:t>      куәлікке сәйкес, _____________________________________________________</w:t>
      </w:r>
    </w:p>
    <w:p w:rsidR="00DF5AB6" w:rsidRDefault="00DF5AB6">
      <w:pPr>
        <w:spacing w:after="0"/>
        <w:jc w:val="both"/>
      </w:pPr>
      <w:r>
        <w:rPr>
          <w:color w:val="000000"/>
          <w:sz w:val="28"/>
        </w:rPr>
        <w:t xml:space="preserve">       (мұра қалдырушының тегі, аты, әкеісінің аты (бар болса) салымшының қайтыс </w:t>
      </w:r>
    </w:p>
    <w:p w:rsidR="00DF5AB6" w:rsidRDefault="00DF5AB6">
      <w:pPr>
        <w:spacing w:after="0"/>
        <w:jc w:val="both"/>
      </w:pPr>
      <w:r>
        <w:rPr>
          <w:color w:val="000000"/>
          <w:sz w:val="28"/>
        </w:rPr>
        <w:t xml:space="preserve">       болуына байланысты ______________________________________ мақсатында </w:t>
      </w:r>
    </w:p>
    <w:p w:rsidR="00DF5AB6" w:rsidRDefault="00DF5AB6">
      <w:pPr>
        <w:spacing w:after="0"/>
        <w:jc w:val="both"/>
      </w:pPr>
      <w:r>
        <w:rPr>
          <w:color w:val="000000"/>
          <w:sz w:val="28"/>
        </w:rPr>
        <w:t xml:space="preserve">       ________________________________________ мәміле түрін көрсету </w:t>
      </w:r>
    </w:p>
    <w:p w:rsidR="00DF5AB6" w:rsidRDefault="00DF5AB6">
      <w:pPr>
        <w:spacing w:after="0"/>
        <w:jc w:val="both"/>
      </w:pPr>
      <w:r>
        <w:rPr>
          <w:color w:val="000000"/>
          <w:sz w:val="28"/>
        </w:rPr>
        <w:t>      (анықтама берілетін ұйым атауы) иелік етуге рұқсат береді.</w:t>
      </w:r>
    </w:p>
    <w:p w:rsidR="00DF5AB6" w:rsidRDefault="00DF5AB6">
      <w:pPr>
        <w:spacing w:after="0"/>
        <w:jc w:val="both"/>
      </w:pPr>
      <w:r>
        <w:rPr>
          <w:color w:val="000000"/>
          <w:sz w:val="28"/>
        </w:rPr>
        <w:t xml:space="preserve">       Басшысы __________ _____________________________________ </w:t>
      </w:r>
    </w:p>
    <w:p w:rsidR="00DF5AB6" w:rsidRDefault="00DF5AB6">
      <w:pPr>
        <w:spacing w:after="0"/>
        <w:jc w:val="both"/>
      </w:pPr>
      <w:r>
        <w:rPr>
          <w:color w:val="000000"/>
          <w:sz w:val="28"/>
        </w:rPr>
        <w:t>                                       (қолы)          (тегі, аты, әкеісінің аты (бар болғанда)</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3-қосымша</w:t>
            </w:r>
          </w:p>
        </w:tc>
      </w:tr>
    </w:tbl>
    <w:p w:rsidR="00DF5AB6" w:rsidRDefault="00DF5AB6">
      <w:pPr>
        <w:spacing w:after="0"/>
      </w:pPr>
      <w:bookmarkStart w:id="55" w:name="z64"/>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DF5AB6" w:rsidRDefault="00DF5AB6">
      <w:pPr>
        <w:spacing w:after="0"/>
      </w:pPr>
      <w:bookmarkStart w:id="56" w:name="z65"/>
      <w:bookmarkEnd w:id="55"/>
      <w:r>
        <w:rPr>
          <w:b/>
          <w:color w:val="000000"/>
        </w:rPr>
        <w:t xml:space="preserve"> 1-тарау. Жалпы ережелер</w:t>
      </w:r>
    </w:p>
    <w:p w:rsidR="00DF5AB6" w:rsidRDefault="00DF5AB6">
      <w:pPr>
        <w:spacing w:after="0"/>
        <w:jc w:val="both"/>
      </w:pPr>
      <w:bookmarkStart w:id="57" w:name="z66"/>
      <w:bookmarkEnd w:id="56"/>
      <w:r>
        <w:rPr>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7"/>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58" w:name="z68"/>
      <w:r>
        <w:rPr>
          <w:b/>
          <w:color w:val="000000"/>
        </w:rPr>
        <w:t xml:space="preserve"> 2-тарау. Мемлекеттік қызмет көрсету тәртібі</w:t>
      </w:r>
    </w:p>
    <w:p w:rsidR="00DF5AB6" w:rsidRDefault="00DF5AB6">
      <w:pPr>
        <w:spacing w:after="0"/>
        <w:jc w:val="both"/>
      </w:pPr>
      <w:bookmarkStart w:id="59" w:name="z69"/>
      <w:bookmarkEnd w:id="58"/>
      <w:r>
        <w:rPr>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59"/>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0" w:name="z70"/>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DF5AB6" w:rsidRDefault="00DF5AB6">
      <w:pPr>
        <w:spacing w:after="0"/>
        <w:jc w:val="both"/>
      </w:pPr>
      <w:bookmarkStart w:id="61" w:name="z71"/>
      <w:bookmarkEnd w:id="60"/>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1"/>
    <w:p w:rsidR="00DF5AB6" w:rsidRDefault="00DF5AB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F5AB6" w:rsidRDefault="00DF5AB6">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2"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2"/>
    <w:p w:rsidR="00DF5AB6" w:rsidRDefault="00DF5AB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F5AB6" w:rsidRDefault="00DF5AB6">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3"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p w:rsidR="00DF5AB6" w:rsidRDefault="00DF5AB6">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4" w:name="z75"/>
      <w:r>
        <w:rPr>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4"/>
    <w:p w:rsidR="00DF5AB6" w:rsidRDefault="00DF5AB6">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DF5AB6" w:rsidRDefault="00DF5AB6">
      <w:pPr>
        <w:spacing w:after="0"/>
        <w:jc w:val="both"/>
      </w:pPr>
      <w:r>
        <w:rPr>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DF5AB6" w:rsidRDefault="00DF5AB6">
      <w:pPr>
        <w:spacing w:after="0"/>
        <w:jc w:val="both"/>
      </w:pPr>
      <w:r>
        <w:rPr>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DF5AB6" w:rsidRDefault="00DF5AB6">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5"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DF5AB6" w:rsidRDefault="00DF5AB6">
      <w:pPr>
        <w:spacing w:after="0"/>
        <w:jc w:val="both"/>
      </w:pPr>
      <w:bookmarkStart w:id="66" w:name="z352"/>
      <w:bookmarkEnd w:id="65"/>
      <w:r>
        <w:rPr>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орналастыруға келісімін ресімдейді.</w:t>
      </w:r>
    </w:p>
    <w:bookmarkEnd w:id="66"/>
    <w:p w:rsidR="00DF5AB6" w:rsidRDefault="00DF5AB6">
      <w:pPr>
        <w:spacing w:after="0"/>
      </w:pPr>
      <w:r>
        <w:rPr>
          <w:color w:val="FF0000"/>
          <w:sz w:val="28"/>
        </w:rPr>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7" w:name="z77"/>
      <w:r>
        <w:rPr>
          <w:color w:val="000000"/>
          <w:sz w:val="28"/>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7"/>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DF5AB6" w:rsidRDefault="00DF5AB6">
      <w:pPr>
        <w:spacing w:after="0"/>
      </w:pPr>
      <w:r>
        <w:rPr>
          <w:color w:val="FF0000"/>
          <w:sz w:val="28"/>
        </w:rPr>
        <w:t xml:space="preserve">      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68" w:name="z80"/>
      <w:r>
        <w:rPr>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8"/>
    <w:p w:rsidR="00DF5AB6" w:rsidRDefault="00DF5AB6">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DF5AB6" w:rsidRDefault="00DF5AB6">
      <w:pPr>
        <w:spacing w:after="0"/>
        <w:jc w:val="both"/>
      </w:pPr>
      <w:bookmarkStart w:id="69" w:name="z81"/>
      <w:r>
        <w:rPr>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DF5AB6" w:rsidRDefault="00DF5AB6">
      <w:pPr>
        <w:spacing w:after="0"/>
        <w:jc w:val="both"/>
      </w:pPr>
      <w:bookmarkStart w:id="70" w:name="z365"/>
      <w:bookmarkEnd w:id="69"/>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0"/>
    <w:p w:rsidR="00DF5AB6" w:rsidRDefault="00DF5AB6">
      <w:pPr>
        <w:spacing w:after="0"/>
      </w:pPr>
      <w:r>
        <w:rPr>
          <w:color w:val="FF0000"/>
          <w:sz w:val="28"/>
        </w:rPr>
        <w:t>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71" w:name="z82"/>
      <w:r>
        <w:rPr>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DF5AB6" w:rsidRDefault="00DF5AB6">
      <w:pPr>
        <w:spacing w:after="0"/>
        <w:jc w:val="both"/>
      </w:pPr>
      <w:bookmarkStart w:id="72" w:name="z353"/>
      <w:bookmarkEnd w:id="71"/>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16-1-тармақпен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73"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74" w:name="z84"/>
      <w:bookmarkEnd w:id="73"/>
      <w:r>
        <w:rPr>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4"/>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75" w:name="z85"/>
      <w:r>
        <w:rPr>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p w:rsidR="00DF5AB6" w:rsidRDefault="00DF5AB6">
      <w:pPr>
        <w:spacing w:after="0"/>
      </w:pPr>
      <w:r>
        <w:rPr>
          <w:color w:val="FF0000"/>
          <w:sz w:val="28"/>
        </w:rPr>
        <w:t xml:space="preserve">      Ескерту. 22-тармақтағы 22 деген нөмір 18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DF5AB6" w:rsidRDefault="00DF5AB6">
      <w:pPr>
        <w:spacing w:after="0"/>
      </w:pPr>
      <w:bookmarkStart w:id="76" w:name="z87"/>
      <w:r>
        <w:rPr>
          <w:b/>
          <w:color w:val="000000"/>
        </w:rPr>
        <w:t xml:space="preserve"> Өтініш</w:t>
      </w:r>
    </w:p>
    <w:bookmarkEnd w:id="76"/>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DF5AB6" w:rsidRDefault="00DF5AB6">
      <w:pPr>
        <w:spacing w:after="0"/>
        <w:jc w:val="both"/>
      </w:pPr>
      <w:r>
        <w:rPr>
          <w:color w:val="000000"/>
          <w:sz w:val="28"/>
        </w:rPr>
        <w:t xml:space="preserve">       1. ___________________________________________________________________ </w:t>
      </w:r>
    </w:p>
    <w:p w:rsidR="00DF5AB6" w:rsidRDefault="00DF5AB6">
      <w:pPr>
        <w:spacing w:after="0"/>
        <w:jc w:val="both"/>
      </w:pPr>
      <w:r>
        <w:rPr>
          <w:color w:val="000000"/>
          <w:sz w:val="28"/>
        </w:rPr>
        <w:t>      (баланың тегі, аты, әкесінің аты (бар болғанда) туған жылын, туу туралы</w:t>
      </w:r>
    </w:p>
    <w:p w:rsidR="00DF5AB6" w:rsidRDefault="00DF5AB6">
      <w:pPr>
        <w:spacing w:after="0"/>
        <w:jc w:val="both"/>
      </w:pPr>
      <w:r>
        <w:rPr>
          <w:color w:val="000000"/>
          <w:sz w:val="28"/>
        </w:rPr>
        <w:t>      куәлігінің № көрсету)</w:t>
      </w:r>
    </w:p>
    <w:p w:rsidR="00DF5AB6" w:rsidRDefault="00DF5AB6">
      <w:pPr>
        <w:spacing w:after="0"/>
        <w:jc w:val="both"/>
      </w:pPr>
      <w:r>
        <w:rPr>
          <w:color w:val="000000"/>
          <w:sz w:val="28"/>
        </w:rPr>
        <w:t>      2. ___________________________________________________________________</w:t>
      </w:r>
    </w:p>
    <w:p w:rsidR="00DF5AB6" w:rsidRDefault="00DF5AB6">
      <w:pPr>
        <w:spacing w:after="0"/>
        <w:jc w:val="both"/>
      </w:pPr>
      <w:r>
        <w:rPr>
          <w:color w:val="000000"/>
          <w:sz w:val="28"/>
        </w:rPr>
        <w:t>      3. ___________________________________________________________________</w:t>
      </w:r>
    </w:p>
    <w:p w:rsidR="00DF5AB6" w:rsidRDefault="00DF5AB6">
      <w:pPr>
        <w:spacing w:after="0"/>
        <w:jc w:val="both"/>
      </w:pPr>
      <w:r>
        <w:rPr>
          <w:color w:val="000000"/>
          <w:sz w:val="28"/>
        </w:rPr>
        <w:t>      қорғаншылық немесе қамқоршылық белгілеуді сұраймын.</w:t>
      </w:r>
    </w:p>
    <w:p w:rsidR="00DF5AB6" w:rsidRDefault="00DF5AB6">
      <w:pPr>
        <w:spacing w:after="0"/>
        <w:jc w:val="both"/>
      </w:pPr>
      <w:r>
        <w:rPr>
          <w:color w:val="000000"/>
          <w:sz w:val="28"/>
        </w:rPr>
        <w:t>      ____________________________________________ мекенжай бойынша тұрады.</w:t>
      </w:r>
    </w:p>
    <w:p w:rsidR="00DF5AB6" w:rsidRDefault="00DF5AB6">
      <w:pPr>
        <w:spacing w:after="0"/>
        <w:jc w:val="both"/>
      </w:pPr>
      <w:r>
        <w:rPr>
          <w:color w:val="000000"/>
          <w:sz w:val="28"/>
        </w:rPr>
        <w:t>      Тұрғын үй-тұрмыстық жағдайын зерделеуін өткізуге қарсы емеспін.</w:t>
      </w:r>
    </w:p>
    <w:p w:rsidR="00DF5AB6" w:rsidRDefault="00DF5AB6">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tbl>
      <w:tblPr>
        <w:tblW w:w="0" w:type="auto"/>
        <w:tblCellSpacing w:w="0" w:type="auto"/>
        <w:tblLayout w:type="fixed"/>
        <w:tblLook w:val="00A0"/>
      </w:tblPr>
      <w:tblGrid>
        <w:gridCol w:w="6150"/>
        <w:gridCol w:w="1630"/>
        <w:gridCol w:w="4520"/>
        <w:gridCol w:w="80"/>
      </w:tblGrid>
      <w:tr w:rsidR="00DF5AB6">
        <w:trPr>
          <w:gridAfter w:val="1"/>
          <w:wAfter w:w="80" w:type="dxa"/>
          <w:trHeight w:val="30"/>
          <w:tblCellSpacing w:w="0" w:type="auto"/>
        </w:trPr>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DF5AB6" w:rsidRDefault="00DF5AB6">
            <w:pPr>
              <w:spacing w:after="20"/>
              <w:ind w:left="20"/>
              <w:jc w:val="both"/>
            </w:pPr>
            <w:r>
              <w:rPr>
                <w:color w:val="000000"/>
                <w:sz w:val="20"/>
              </w:rPr>
              <w:t>азаматтың (азаматшаның) қолы</w:t>
            </w:r>
          </w:p>
        </w:tc>
      </w:tr>
      <w:tr w:rsidR="00DF5AB6">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F5AB6" w:rsidRDefault="00DF5AB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DF5AB6" w:rsidRDefault="00DF5AB6">
      <w:pPr>
        <w:spacing w:after="0"/>
      </w:pPr>
      <w:bookmarkStart w:id="77"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7"/>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DF5AB6" w:rsidRDefault="00DF5AB6">
            <w:pPr>
              <w:spacing w:after="20"/>
              <w:ind w:left="20"/>
              <w:jc w:val="both"/>
            </w:pPr>
            <w:r>
              <w:rPr>
                <w:color w:val="000000"/>
                <w:sz w:val="20"/>
              </w:rPr>
              <w:t>2)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rsidR="00DF5AB6" w:rsidRDefault="00DF5AB6">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DF5AB6" w:rsidRDefault="00DF5AB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DF5AB6" w:rsidRDefault="00DF5AB6">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DF5AB6" w:rsidRDefault="00DF5AB6">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корпорацияға:</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егер некеде тұрған жағдайда жұбайының (зайыбының) нотариалды расталған келісімі;</w:t>
            </w:r>
          </w:p>
          <w:p w:rsidR="00DF5AB6" w:rsidRDefault="00DF5AB6">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DF5AB6" w:rsidRDefault="00DF5AB6">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rsidR="00DF5AB6" w:rsidRDefault="00DF5AB6">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DF5AB6" w:rsidRDefault="00DF5AB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DF5AB6" w:rsidRDefault="00DF5AB6">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DF5AB6" w:rsidRDefault="00DF5AB6">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көшірмелері;</w:t>
            </w:r>
          </w:p>
          <w:p w:rsidR="00DF5AB6" w:rsidRDefault="00DF5AB6">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DF5AB6" w:rsidRDefault="00DF5AB6">
            <w:pPr>
              <w:spacing w:after="20"/>
              <w:ind w:left="20"/>
              <w:jc w:val="both"/>
            </w:pPr>
            <w:r>
              <w:rPr>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DF5AB6" w:rsidRDefault="00DF5AB6">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DF5AB6" w:rsidRDefault="00DF5AB6">
            <w:pPr>
              <w:spacing w:after="20"/>
              <w:ind w:left="20"/>
              <w:jc w:val="both"/>
            </w:pPr>
            <w:r>
              <w:rPr>
                <w:color w:val="000000"/>
                <w:sz w:val="20"/>
              </w:rPr>
              <w:t>порталға:</w:t>
            </w:r>
          </w:p>
          <w:p w:rsidR="00DF5AB6" w:rsidRDefault="00DF5AB6">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rsidR="00DF5AB6" w:rsidRDefault="00DF5AB6">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DF5AB6" w:rsidRDefault="00DF5AB6">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DF5AB6" w:rsidRDefault="00DF5AB6">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DF5AB6" w:rsidRDefault="00DF5AB6">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DF5AB6" w:rsidRDefault="00DF5AB6">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rsidR="00DF5AB6" w:rsidRDefault="00DF5AB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DF5AB6" w:rsidRDefault="00DF5AB6">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DF5AB6" w:rsidRDefault="00DF5AB6">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DF5AB6" w:rsidRDefault="00DF5AB6">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DF5AB6" w:rsidRDefault="00DF5AB6">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DF5AB6" w:rsidRDefault="00DF5AB6">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алушының кәмелет жасқа толмауы;</w:t>
            </w:r>
          </w:p>
          <w:p w:rsidR="00DF5AB6" w:rsidRDefault="00DF5AB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DF5AB6" w:rsidRDefault="00DF5AB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DF5AB6" w:rsidRDefault="00DF5AB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DF5AB6" w:rsidRDefault="00DF5AB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DF5AB6" w:rsidRDefault="00DF5AB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DF5AB6" w:rsidRDefault="00DF5AB6">
            <w:pPr>
              <w:spacing w:after="20"/>
              <w:ind w:left="20"/>
              <w:jc w:val="both"/>
            </w:pPr>
            <w:r>
              <w:rPr>
                <w:color w:val="000000"/>
                <w:sz w:val="20"/>
              </w:rPr>
              <w:t>7) көрсетілетін қызметті алушының тұрақты тұратын жерінің жоқтығы;</w:t>
            </w:r>
          </w:p>
          <w:p w:rsidR="00DF5AB6" w:rsidRDefault="00DF5AB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DF5AB6" w:rsidRDefault="00DF5AB6">
            <w:pPr>
              <w:spacing w:after="20"/>
              <w:ind w:left="20"/>
              <w:jc w:val="both"/>
            </w:pPr>
            <w:r>
              <w:rPr>
                <w:color w:val="000000"/>
                <w:sz w:val="20"/>
              </w:rPr>
              <w:t>9) көрсетілетін қызметті алушының азаматтығының болмауы;</w:t>
            </w:r>
          </w:p>
          <w:p w:rsidR="00DF5AB6" w:rsidRDefault="00DF5AB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DF5AB6" w:rsidRDefault="00DF5AB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DF5AB6" w:rsidRDefault="00DF5AB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DF5AB6" w:rsidRDefault="00DF5AB6">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DF5AB6" w:rsidRDefault="00DF5AB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DF5AB6" w:rsidRDefault="00DF5AB6">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78" w:name="z91"/>
      <w:r>
        <w:rPr>
          <w:b/>
          <w:color w:val="000000"/>
        </w:rPr>
        <w:t xml:space="preserve"> Құжаттарды қабылдаудан бас тарту туралы қолхат</w:t>
      </w:r>
    </w:p>
    <w:bookmarkEnd w:id="78"/>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DF5AB6" w:rsidRDefault="00DF5AB6">
      <w:pPr>
        <w:spacing w:after="0"/>
        <w:jc w:val="both"/>
      </w:pPr>
      <w:r>
        <w:rPr>
          <w:color w:val="000000"/>
          <w:sz w:val="28"/>
        </w:rPr>
        <w:t>      Жоқ құжаттардың атауы:</w:t>
      </w:r>
    </w:p>
    <w:p w:rsidR="00DF5AB6" w:rsidRDefault="00DF5AB6">
      <w:pPr>
        <w:spacing w:after="0"/>
        <w:jc w:val="both"/>
      </w:pPr>
      <w:r>
        <w:rPr>
          <w:color w:val="000000"/>
          <w:sz w:val="28"/>
        </w:rPr>
        <w:t>      1) ____________________________________________________;</w:t>
      </w:r>
    </w:p>
    <w:p w:rsidR="00DF5AB6" w:rsidRDefault="00DF5AB6">
      <w:pPr>
        <w:spacing w:after="0"/>
        <w:jc w:val="both"/>
      </w:pPr>
      <w:r>
        <w:rPr>
          <w:color w:val="000000"/>
          <w:sz w:val="28"/>
        </w:rPr>
        <w:t>      2) ____________________________________________________;</w:t>
      </w:r>
    </w:p>
    <w:p w:rsidR="00DF5AB6" w:rsidRDefault="00DF5AB6">
      <w:pPr>
        <w:spacing w:after="0"/>
        <w:jc w:val="both"/>
      </w:pPr>
      <w:r>
        <w:rPr>
          <w:color w:val="000000"/>
          <w:sz w:val="28"/>
        </w:rPr>
        <w:t>      3) ____________________________________________________.</w:t>
      </w:r>
    </w:p>
    <w:p w:rsidR="00DF5AB6" w:rsidRDefault="00DF5AB6">
      <w:pPr>
        <w:spacing w:after="0"/>
        <w:jc w:val="both"/>
      </w:pPr>
      <w:r>
        <w:rPr>
          <w:color w:val="000000"/>
          <w:sz w:val="28"/>
        </w:rPr>
        <w:t xml:space="preserve">       Осы қолхат әр тарапқа біреуден 2 данада жасалды. </w:t>
      </w:r>
    </w:p>
    <w:p w:rsidR="00DF5AB6" w:rsidRDefault="00DF5AB6">
      <w:pPr>
        <w:spacing w:after="0"/>
        <w:jc w:val="both"/>
      </w:pPr>
      <w:r>
        <w:rPr>
          <w:color w:val="000000"/>
          <w:sz w:val="28"/>
        </w:rPr>
        <w:t xml:space="preserve">       ______________________________________________________________ </w:t>
      </w:r>
    </w:p>
    <w:p w:rsidR="00DF5AB6" w:rsidRDefault="00DF5AB6">
      <w:pPr>
        <w:spacing w:after="0"/>
        <w:jc w:val="both"/>
      </w:pPr>
      <w:r>
        <w:rPr>
          <w:color w:val="000000"/>
          <w:sz w:val="28"/>
        </w:rPr>
        <w:t>      тегі, аты, әкесінің аты (бар болғанда)</w:t>
      </w:r>
    </w:p>
    <w:p w:rsidR="00DF5AB6" w:rsidRDefault="00DF5AB6">
      <w:pPr>
        <w:spacing w:after="0"/>
        <w:jc w:val="both"/>
      </w:pPr>
      <w:r>
        <w:rPr>
          <w:color w:val="000000"/>
          <w:sz w:val="28"/>
        </w:rPr>
        <w:t>      (Мемлекеттік корпорацияның қызметкері) ___________________ (қолы)</w:t>
      </w:r>
    </w:p>
    <w:p w:rsidR="00DF5AB6" w:rsidRDefault="00DF5AB6">
      <w:pPr>
        <w:spacing w:after="0"/>
        <w:jc w:val="both"/>
      </w:pPr>
      <w:r>
        <w:rPr>
          <w:color w:val="000000"/>
          <w:sz w:val="28"/>
        </w:rPr>
        <w:t>      Орындаушының тегі, аты, әкесінің аты (бар болғанда) ________________</w:t>
      </w:r>
    </w:p>
    <w:p w:rsidR="00DF5AB6" w:rsidRDefault="00DF5AB6">
      <w:pPr>
        <w:spacing w:after="0"/>
        <w:jc w:val="both"/>
      </w:pPr>
      <w:r>
        <w:rPr>
          <w:color w:val="000000"/>
          <w:sz w:val="28"/>
        </w:rPr>
        <w:t>      Қабылдаушының тегі, аты, әкесінің аты (бар болғанда) _______________</w:t>
      </w:r>
    </w:p>
    <w:p w:rsidR="00DF5AB6" w:rsidRDefault="00DF5AB6">
      <w:pPr>
        <w:spacing w:after="0"/>
        <w:jc w:val="both"/>
      </w:pPr>
      <w:r>
        <w:rPr>
          <w:color w:val="000000"/>
          <w:sz w:val="28"/>
        </w:rPr>
        <w:t>      (көрсетілетін қызметті алушының қолы) "___"____________ 20__ жыл</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DF5AB6" w:rsidRDefault="00DF5AB6">
      <w:pPr>
        <w:spacing w:after="0"/>
      </w:pPr>
      <w:bookmarkStart w:id="79"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79"/>
    <w:p w:rsidR="00DF5AB6" w:rsidRDefault="00DF5AB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Тексеріп-қарау жүргізілген күн ____________________________________</w:t>
      </w:r>
    </w:p>
    <w:p w:rsidR="00DF5AB6" w:rsidRDefault="00DF5AB6">
      <w:pPr>
        <w:spacing w:after="0"/>
        <w:jc w:val="both"/>
      </w:pPr>
      <w:r>
        <w:rPr>
          <w:color w:val="000000"/>
          <w:sz w:val="28"/>
        </w:rPr>
        <w:t>      Тексеріп-қарауды жүргізген _______________________________________</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xml:space="preserve">       (тексеріп-қарауды жүргізген адамдардың тегі, аты, әкесінің аты (бар болған жағдайда), </w:t>
      </w:r>
    </w:p>
    <w:p w:rsidR="00DF5AB6" w:rsidRDefault="00DF5AB6">
      <w:pPr>
        <w:spacing w:after="0"/>
        <w:jc w:val="both"/>
      </w:pPr>
      <w:r>
        <w:rPr>
          <w:color w:val="000000"/>
          <w:sz w:val="28"/>
        </w:rPr>
        <w:t>      лауазымы, жұмыс орны)</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DF5AB6" w:rsidRDefault="00DF5AB6">
      <w:pPr>
        <w:spacing w:after="0"/>
        <w:jc w:val="both"/>
      </w:pPr>
      <w:r>
        <w:rPr>
          <w:color w:val="000000"/>
          <w:sz w:val="28"/>
        </w:rPr>
        <w:t>      ___________________</w:t>
      </w:r>
    </w:p>
    <w:p w:rsidR="00DF5AB6" w:rsidRDefault="00DF5AB6">
      <w:pPr>
        <w:spacing w:after="0"/>
        <w:jc w:val="both"/>
      </w:pPr>
      <w:r>
        <w:rPr>
          <w:color w:val="000000"/>
          <w:sz w:val="28"/>
        </w:rPr>
        <w:t xml:space="preserve">       1. _________________________________________________________________ </w:t>
      </w:r>
    </w:p>
    <w:p w:rsidR="00DF5AB6" w:rsidRDefault="00DF5AB6">
      <w:pPr>
        <w:spacing w:after="0"/>
        <w:jc w:val="both"/>
      </w:pPr>
      <w:r>
        <w:rPr>
          <w:color w:val="000000"/>
          <w:sz w:val="28"/>
        </w:rPr>
        <w:t>      (тегі, аты, әкесінің аты (бар болған жағдайда), туған жылы)</w:t>
      </w:r>
    </w:p>
    <w:p w:rsidR="00DF5AB6" w:rsidRDefault="00DF5AB6">
      <w:pPr>
        <w:spacing w:after="0"/>
        <w:jc w:val="both"/>
      </w:pPr>
      <w:r>
        <w:rPr>
          <w:color w:val="000000"/>
          <w:sz w:val="28"/>
        </w:rPr>
        <w:t>      тұрғын үй-тұрмыстық жағдайлары тексерілді.</w:t>
      </w:r>
    </w:p>
    <w:p w:rsidR="00DF5AB6" w:rsidRDefault="00DF5AB6">
      <w:pPr>
        <w:spacing w:after="0"/>
        <w:jc w:val="both"/>
      </w:pPr>
      <w:r>
        <w:rPr>
          <w:color w:val="000000"/>
          <w:sz w:val="28"/>
        </w:rPr>
        <w:t>      Жеке басын куәландыратын құжат _________________________________</w:t>
      </w:r>
    </w:p>
    <w:p w:rsidR="00DF5AB6" w:rsidRDefault="00DF5AB6">
      <w:pPr>
        <w:spacing w:after="0"/>
        <w:jc w:val="both"/>
      </w:pPr>
      <w:r>
        <w:rPr>
          <w:color w:val="000000"/>
          <w:sz w:val="28"/>
        </w:rPr>
        <w:t>      Тұрғылықты жері (тіркеу орны бойынша) ___________________________</w:t>
      </w:r>
    </w:p>
    <w:p w:rsidR="00DF5AB6" w:rsidRDefault="00DF5AB6">
      <w:pPr>
        <w:spacing w:after="0"/>
        <w:jc w:val="both"/>
      </w:pPr>
      <w:r>
        <w:rPr>
          <w:color w:val="000000"/>
          <w:sz w:val="28"/>
        </w:rPr>
        <w:t>      Нақты тұрғылықты жері __________________________________________</w:t>
      </w:r>
    </w:p>
    <w:p w:rsidR="00DF5AB6" w:rsidRDefault="00DF5AB6">
      <w:pPr>
        <w:spacing w:after="0"/>
        <w:jc w:val="both"/>
      </w:pPr>
      <w:r>
        <w:rPr>
          <w:color w:val="000000"/>
          <w:sz w:val="28"/>
        </w:rPr>
        <w:t>      Білімі ______________________________________________________________</w:t>
      </w:r>
    </w:p>
    <w:p w:rsidR="00DF5AB6" w:rsidRDefault="00DF5AB6">
      <w:pPr>
        <w:spacing w:after="0"/>
        <w:jc w:val="both"/>
      </w:pPr>
      <w:r>
        <w:rPr>
          <w:color w:val="000000"/>
          <w:sz w:val="28"/>
        </w:rPr>
        <w:t xml:space="preserve">       Жұмыс орны ________________________________________________________ </w:t>
      </w:r>
    </w:p>
    <w:p w:rsidR="00DF5AB6" w:rsidRDefault="00DF5AB6">
      <w:pPr>
        <w:spacing w:after="0"/>
        <w:jc w:val="both"/>
      </w:pPr>
      <w:r>
        <w:rPr>
          <w:color w:val="000000"/>
          <w:sz w:val="28"/>
        </w:rPr>
        <w:t>      (тегі, аты, әкесінің аты (бар болған жағдайда), туған жылы)</w:t>
      </w:r>
    </w:p>
    <w:p w:rsidR="00DF5AB6" w:rsidRDefault="00DF5AB6">
      <w:pPr>
        <w:spacing w:after="0"/>
        <w:jc w:val="both"/>
      </w:pPr>
      <w:r>
        <w:rPr>
          <w:color w:val="000000"/>
          <w:sz w:val="28"/>
        </w:rPr>
        <w:t>      ___________________________________________________________________</w:t>
      </w:r>
    </w:p>
    <w:p w:rsidR="00DF5AB6" w:rsidRDefault="00DF5AB6">
      <w:pPr>
        <w:spacing w:after="0"/>
        <w:jc w:val="both"/>
      </w:pPr>
      <w:r>
        <w:rPr>
          <w:color w:val="000000"/>
          <w:sz w:val="28"/>
        </w:rPr>
        <w:t>      Жеке басын куәландыратын құжат _____________________________________</w:t>
      </w:r>
    </w:p>
    <w:p w:rsidR="00DF5AB6" w:rsidRDefault="00DF5AB6">
      <w:pPr>
        <w:spacing w:after="0"/>
        <w:jc w:val="both"/>
      </w:pPr>
      <w:r>
        <w:rPr>
          <w:color w:val="000000"/>
          <w:sz w:val="28"/>
        </w:rPr>
        <w:t>      Тұрғылықты жері (тіркеу орны бойынша) _______________________________</w:t>
      </w:r>
    </w:p>
    <w:p w:rsidR="00DF5AB6" w:rsidRDefault="00DF5AB6">
      <w:pPr>
        <w:spacing w:after="0"/>
        <w:jc w:val="both"/>
      </w:pPr>
      <w:r>
        <w:rPr>
          <w:color w:val="000000"/>
          <w:sz w:val="28"/>
        </w:rPr>
        <w:t>      Нақты тұрғылықты жері ______________________________________________</w:t>
      </w:r>
    </w:p>
    <w:p w:rsidR="00DF5AB6" w:rsidRDefault="00DF5AB6">
      <w:pPr>
        <w:spacing w:after="0"/>
        <w:jc w:val="both"/>
      </w:pPr>
      <w:r>
        <w:rPr>
          <w:color w:val="000000"/>
          <w:sz w:val="28"/>
        </w:rPr>
        <w:t>      Білімі ______________________________________________________________</w:t>
      </w:r>
    </w:p>
    <w:p w:rsidR="00DF5AB6" w:rsidRDefault="00DF5AB6">
      <w:pPr>
        <w:spacing w:after="0"/>
        <w:jc w:val="both"/>
      </w:pPr>
      <w:r>
        <w:rPr>
          <w:color w:val="000000"/>
          <w:sz w:val="28"/>
        </w:rPr>
        <w:t>      Жұмыс орны ________________________________________________________</w:t>
      </w:r>
    </w:p>
    <w:p w:rsidR="00DF5AB6" w:rsidRDefault="00DF5AB6">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Тұрғын үйдің меншік иесінің тегі, аты, әкесінің аты (бар болған жағдайда),</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Жалпы көлемі ________(шаршы метр) тұрғын көлемі __________(шаршы метр)</w:t>
      </w:r>
    </w:p>
    <w:p w:rsidR="00DF5AB6" w:rsidRDefault="00DF5AB6">
      <w:pPr>
        <w:spacing w:after="0"/>
        <w:jc w:val="both"/>
      </w:pPr>
      <w:r>
        <w:rPr>
          <w:color w:val="000000"/>
          <w:sz w:val="28"/>
        </w:rPr>
        <w:t xml:space="preserve">       Тұрғын бөлмелердің саны ___________, тіркеуде тұрғандар ________________ </w:t>
      </w:r>
    </w:p>
    <w:p w:rsidR="00DF5AB6" w:rsidRDefault="00DF5AB6">
      <w:pPr>
        <w:spacing w:after="0"/>
        <w:jc w:val="both"/>
      </w:pPr>
      <w:r>
        <w:rPr>
          <w:color w:val="000000"/>
          <w:sz w:val="28"/>
        </w:rPr>
        <w:t>                                                            (тұрақты, уақытша)</w:t>
      </w:r>
    </w:p>
    <w:p w:rsidR="00DF5AB6" w:rsidRDefault="00DF5AB6">
      <w:pPr>
        <w:spacing w:after="0"/>
        <w:jc w:val="both"/>
      </w:pPr>
      <w:r>
        <w:rPr>
          <w:color w:val="000000"/>
          <w:sz w:val="28"/>
        </w:rPr>
        <w:t xml:space="preserve">       Тұрғын үйдің жайлылығы _____________________________________________ </w:t>
      </w:r>
    </w:p>
    <w:p w:rsidR="00DF5AB6" w:rsidRDefault="00DF5AB6">
      <w:pPr>
        <w:spacing w:after="0"/>
        <w:jc w:val="both"/>
      </w:pPr>
      <w:r>
        <w:rPr>
          <w:color w:val="000000"/>
          <w:sz w:val="28"/>
        </w:rPr>
        <w:t>                              (абаттандырылған, абаттандырылмаған, ішінара жайлы)</w:t>
      </w:r>
    </w:p>
    <w:p w:rsidR="00DF5AB6" w:rsidRDefault="00DF5AB6">
      <w:pPr>
        <w:spacing w:after="0"/>
        <w:jc w:val="both"/>
      </w:pPr>
      <w:r>
        <w:rPr>
          <w:color w:val="000000"/>
          <w:sz w:val="28"/>
        </w:rPr>
        <w:t xml:space="preserve">       Санитариялық-гигиеналық жай-күйі ____________________________________ </w:t>
      </w:r>
    </w:p>
    <w:p w:rsidR="00DF5AB6" w:rsidRDefault="00DF5AB6">
      <w:pPr>
        <w:spacing w:after="0"/>
        <w:jc w:val="both"/>
      </w:pPr>
      <w:r>
        <w:rPr>
          <w:color w:val="000000"/>
          <w:sz w:val="28"/>
        </w:rPr>
        <w:t>      (жақсы, қанағаттанарлық, қанағаттанарлықсыз)</w:t>
      </w:r>
    </w:p>
    <w:p w:rsidR="00DF5AB6" w:rsidRDefault="00DF5AB6">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460"/>
        <w:gridCol w:w="2460"/>
        <w:gridCol w:w="2460"/>
        <w:gridCol w:w="2460"/>
        <w:gridCol w:w="2460"/>
      </w:tblGrid>
      <w:tr w:rsidR="00DF5AB6">
        <w:trPr>
          <w:trHeight w:val="30"/>
          <w:tblCellSpacing w:w="0" w:type="auto"/>
        </w:trPr>
        <w:tc>
          <w:tcPr>
            <w:tcW w:w="246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 аты, әкесінің аты (бар болған жағдайда)</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Туған күні</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Жұмыс орны, қызметі немесе оқу орны</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Туыстық қатынастары</w:t>
            </w:r>
          </w:p>
        </w:tc>
        <w:tc>
          <w:tcPr>
            <w:tcW w:w="24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Ескерту</w:t>
            </w:r>
          </w:p>
        </w:tc>
      </w:tr>
    </w:tbl>
    <w:p w:rsidR="00DF5AB6" w:rsidRDefault="00DF5AB6">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DF5AB6" w:rsidRDefault="00DF5AB6">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rsidR="00DF5AB6" w:rsidRDefault="00DF5AB6">
      <w:pPr>
        <w:spacing w:after="0"/>
        <w:jc w:val="both"/>
      </w:pPr>
      <w:r>
        <w:rPr>
          <w:color w:val="000000"/>
          <w:sz w:val="28"/>
        </w:rPr>
        <w:t>      _______________________________________________</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6. Қамқорлыққа (қорғаншылыққа) баланы алу себептері: ______________</w:t>
      </w:r>
    </w:p>
    <w:p w:rsidR="00DF5AB6" w:rsidRDefault="00DF5AB6">
      <w:pPr>
        <w:spacing w:after="0"/>
        <w:jc w:val="both"/>
      </w:pPr>
      <w:r>
        <w:rPr>
          <w:color w:val="000000"/>
          <w:sz w:val="28"/>
        </w:rPr>
        <w:t>      7. Қорытынды (балаларды отбасына беру үшін жағдайдың бар болуы)</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(қолы)             (тегі, аты-жөні) (күні)</w:t>
      </w:r>
    </w:p>
    <w:p w:rsidR="00DF5AB6" w:rsidRDefault="00DF5AB6">
      <w:pPr>
        <w:spacing w:after="0"/>
        <w:jc w:val="both"/>
      </w:pPr>
      <w:r>
        <w:rPr>
          <w:color w:val="000000"/>
          <w:sz w:val="28"/>
        </w:rPr>
        <w:t xml:space="preserve">       Таныстық: ___________________________________________________________ </w:t>
      </w:r>
    </w:p>
    <w:p w:rsidR="00DF5AB6" w:rsidRDefault="00DF5AB6">
      <w:pPr>
        <w:spacing w:after="0"/>
        <w:jc w:val="both"/>
      </w:pPr>
      <w:r>
        <w:rPr>
          <w:color w:val="000000"/>
          <w:sz w:val="28"/>
        </w:rPr>
        <w:t>      (баланы (балаларды) отбасына қабылдауға тілек білдірген тұлғалардың</w:t>
      </w:r>
    </w:p>
    <w:p w:rsidR="00DF5AB6" w:rsidRDefault="00DF5AB6">
      <w:pPr>
        <w:spacing w:after="0"/>
        <w:jc w:val="both"/>
      </w:pPr>
      <w:r>
        <w:rPr>
          <w:color w:val="000000"/>
          <w:sz w:val="28"/>
        </w:rPr>
        <w:t>      тегі, аты, әкесінің аты (бар болған жағдайда), күні,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80" w:name="z95"/>
      <w:r>
        <w:rPr>
          <w:b/>
          <w:color w:val="000000"/>
        </w:rPr>
        <w:t xml:space="preserve"> Қорғаншылық немесе қамқоршылық белгілеу туралы бұйрығы  ________________________________ (мекеменің атауы)</w:t>
      </w:r>
    </w:p>
    <w:bookmarkEnd w:id="80"/>
    <w:p w:rsidR="00DF5AB6" w:rsidRDefault="00DF5AB6">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0A0"/>
      </w:tblPr>
      <w:tblGrid>
        <w:gridCol w:w="6150"/>
        <w:gridCol w:w="6150"/>
      </w:tblGrid>
      <w:tr w:rsidR="00DF5AB6">
        <w:trPr>
          <w:trHeight w:val="30"/>
          <w:tblCellSpacing w:w="0" w:type="auto"/>
        </w:trPr>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"___" __________ 20____ жыл</w:t>
            </w:r>
          </w:p>
        </w:tc>
      </w:tr>
    </w:tbl>
    <w:p w:rsidR="00DF5AB6" w:rsidRDefault="00DF5AB6">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 аты (бар болғанда) және ұсынылған құжаттарының негізінде </w:t>
      </w:r>
      <w:r>
        <w:rPr>
          <w:b/>
          <w:color w:val="000000"/>
          <w:sz w:val="28"/>
        </w:rPr>
        <w:t>БҰЙРАМЫН:</w:t>
      </w:r>
    </w:p>
    <w:p w:rsidR="00DF5AB6" w:rsidRDefault="00DF5AB6">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3075"/>
        <w:gridCol w:w="3075"/>
        <w:gridCol w:w="3075"/>
        <w:gridCol w:w="3075"/>
      </w:tblGrid>
      <w:tr w:rsidR="00DF5AB6">
        <w:trPr>
          <w:trHeight w:val="30"/>
          <w:tblCellSpacing w:w="0" w:type="auto"/>
        </w:trPr>
        <w:tc>
          <w:tcPr>
            <w:tcW w:w="307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Р/с №</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Қорғаншы (қамқоршы)</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Қорғаншылыққа алынатын бала</w:t>
            </w:r>
          </w:p>
        </w:tc>
        <w:tc>
          <w:tcPr>
            <w:tcW w:w="307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Қорғаншылықты және қамқоршылықты ресімдеу негізі</w:t>
            </w:r>
          </w:p>
        </w:tc>
      </w:tr>
      <w:tr w:rsidR="00DF5AB6">
        <w:trPr>
          <w:trHeight w:val="30"/>
          <w:tblCellSpacing w:w="0" w:type="auto"/>
        </w:trPr>
        <w:tc>
          <w:tcPr>
            <w:tcW w:w="307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 аты, әкесінің аты (бар болғанда)</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bl>
    <w:p w:rsidR="00DF5AB6" w:rsidRDefault="00DF5AB6">
      <w:pPr>
        <w:spacing w:after="0"/>
        <w:jc w:val="both"/>
      </w:pPr>
      <w:r>
        <w:rPr>
          <w:color w:val="000000"/>
          <w:sz w:val="28"/>
        </w:rPr>
        <w:t>      Жүктеу</w:t>
      </w:r>
    </w:p>
    <w:p w:rsidR="00DF5AB6" w:rsidRDefault="00DF5AB6">
      <w:pPr>
        <w:spacing w:after="0"/>
        <w:jc w:val="both"/>
      </w:pPr>
      <w:r>
        <w:rPr>
          <w:color w:val="000000"/>
          <w:sz w:val="28"/>
        </w:rPr>
        <w:t>      2. Иелігіндегі тұрғын үйі _________________________ бекітілсін.</w:t>
      </w:r>
    </w:p>
    <w:p w:rsidR="00DF5AB6" w:rsidRDefault="00DF5AB6">
      <w:pPr>
        <w:spacing w:after="0"/>
        <w:jc w:val="both"/>
      </w:pPr>
      <w:r>
        <w:rPr>
          <w:color w:val="000000"/>
          <w:sz w:val="28"/>
        </w:rPr>
        <w:t xml:space="preserve">       _____________________________________________________ басшысы </w:t>
      </w:r>
    </w:p>
    <w:p w:rsidR="00DF5AB6" w:rsidRDefault="00DF5AB6">
      <w:pPr>
        <w:spacing w:after="0"/>
        <w:jc w:val="both"/>
      </w:pPr>
      <w:r>
        <w:rPr>
          <w:color w:val="000000"/>
          <w:sz w:val="28"/>
        </w:rPr>
        <w:t>      (мекеменің атауы)</w:t>
      </w:r>
    </w:p>
    <w:p w:rsidR="00DF5AB6" w:rsidRDefault="00DF5AB6">
      <w:pPr>
        <w:spacing w:after="0"/>
        <w:jc w:val="both"/>
      </w:pPr>
      <w:r>
        <w:rPr>
          <w:color w:val="000000"/>
          <w:sz w:val="28"/>
        </w:rPr>
        <w:t xml:space="preserve">       _________________________________             _______________ </w:t>
      </w:r>
    </w:p>
    <w:p w:rsidR="00DF5AB6" w:rsidRDefault="00DF5AB6">
      <w:pPr>
        <w:spacing w:after="0"/>
        <w:jc w:val="both"/>
      </w:pPr>
      <w:r>
        <w:rPr>
          <w:color w:val="000000"/>
          <w:sz w:val="28"/>
        </w:rPr>
        <w:t>      (тегі, аты, әкесінің аты (бар болғанда))                   (қолы)</w:t>
      </w:r>
    </w:p>
    <w:p w:rsidR="00DF5AB6" w:rsidRDefault="00DF5AB6">
      <w:pPr>
        <w:spacing w:after="0"/>
        <w:jc w:val="both"/>
      </w:pPr>
      <w:r>
        <w:rPr>
          <w:color w:val="000000"/>
          <w:sz w:val="28"/>
        </w:rPr>
        <w:t>      Мөрдің орны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DF5AB6" w:rsidRDefault="00DF5AB6">
      <w:pPr>
        <w:spacing w:after="0"/>
      </w:pPr>
      <w:bookmarkStart w:id="81"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p w:rsidR="00DF5AB6" w:rsidRDefault="00DF5AB6">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DF5AB6" w:rsidRDefault="00DF5AB6">
      <w:pPr>
        <w:spacing w:after="0"/>
      </w:pPr>
      <w:bookmarkStart w:id="82"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2"/>
    <w:p w:rsidR="00DF5AB6" w:rsidRDefault="00DF5AB6">
      <w:pPr>
        <w:spacing w:after="0"/>
        <w:jc w:val="both"/>
      </w:pPr>
      <w:r>
        <w:rPr>
          <w:color w:val="FF0000"/>
          <w:sz w:val="28"/>
        </w:rPr>
        <w:t xml:space="preserve">       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DF5AB6" w:rsidRDefault="00DF5AB6">
      <w:pPr>
        <w:spacing w:after="0"/>
      </w:pPr>
      <w:bookmarkStart w:id="83" w:name="z392"/>
      <w:r>
        <w:rPr>
          <w:b/>
          <w:color w:val="000000"/>
        </w:rPr>
        <w:t xml:space="preserve"> 1-тарау. Жалпы ережелер</w:t>
      </w:r>
    </w:p>
    <w:p w:rsidR="00DF5AB6" w:rsidRDefault="00DF5AB6">
      <w:pPr>
        <w:spacing w:after="0"/>
        <w:jc w:val="both"/>
      </w:pPr>
      <w:bookmarkStart w:id="84" w:name="z393"/>
      <w:bookmarkEnd w:id="83"/>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DF5AB6" w:rsidRDefault="00DF5AB6">
      <w:pPr>
        <w:spacing w:after="0"/>
        <w:jc w:val="both"/>
      </w:pPr>
      <w:bookmarkStart w:id="85" w:name="z394"/>
      <w:bookmarkEnd w:id="84"/>
      <w:r>
        <w:rPr>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DF5AB6" w:rsidRDefault="00DF5AB6">
      <w:pPr>
        <w:spacing w:after="0"/>
      </w:pPr>
      <w:bookmarkStart w:id="86" w:name="z395"/>
      <w:bookmarkEnd w:id="85"/>
      <w:r>
        <w:rPr>
          <w:b/>
          <w:color w:val="000000"/>
        </w:rPr>
        <w:t xml:space="preserve"> 2-тарау. Мемлекеттік қызмет көрсету тәртібі</w:t>
      </w:r>
    </w:p>
    <w:p w:rsidR="00DF5AB6" w:rsidRDefault="00DF5AB6">
      <w:pPr>
        <w:spacing w:after="0"/>
        <w:jc w:val="both"/>
      </w:pPr>
      <w:bookmarkStart w:id="87" w:name="z396"/>
      <w:bookmarkEnd w:id="86"/>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DF5AB6" w:rsidRDefault="00DF5AB6">
      <w:pPr>
        <w:spacing w:after="0"/>
        <w:jc w:val="both"/>
      </w:pPr>
      <w:bookmarkStart w:id="88" w:name="z397"/>
      <w:bookmarkEnd w:id="87"/>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DF5AB6" w:rsidRDefault="00DF5AB6">
      <w:pPr>
        <w:spacing w:after="0"/>
        <w:jc w:val="both"/>
      </w:pPr>
      <w:bookmarkStart w:id="89" w:name="z398"/>
      <w:bookmarkEnd w:id="88"/>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89"/>
    <w:p w:rsidR="00DF5AB6" w:rsidRDefault="00DF5AB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F5AB6" w:rsidRDefault="00DF5AB6">
      <w:pPr>
        <w:spacing w:after="0"/>
        <w:jc w:val="both"/>
      </w:pPr>
      <w:bookmarkStart w:id="90" w:name="z399"/>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0"/>
    <w:p w:rsidR="00DF5AB6" w:rsidRDefault="00DF5AB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F5AB6" w:rsidRDefault="00DF5AB6">
      <w:pPr>
        <w:spacing w:after="0"/>
        <w:jc w:val="both"/>
      </w:pPr>
      <w:bookmarkStart w:id="91"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DF5AB6" w:rsidRDefault="00DF5AB6">
      <w:pPr>
        <w:spacing w:after="0"/>
        <w:jc w:val="both"/>
      </w:pPr>
      <w:bookmarkStart w:id="92" w:name="z401"/>
      <w:bookmarkEnd w:id="91"/>
      <w:r>
        <w:rPr>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rsidR="00DF5AB6" w:rsidRDefault="00DF5AB6">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bookmarkStart w:id="93"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DF5AB6" w:rsidRDefault="00DF5AB6">
      <w:pPr>
        <w:spacing w:after="0"/>
        <w:jc w:val="both"/>
      </w:pPr>
      <w:bookmarkStart w:id="94" w:name="z403"/>
      <w:bookmarkEnd w:id="93"/>
      <w:r>
        <w:rPr>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4"/>
    <w:p w:rsidR="00DF5AB6" w:rsidRDefault="00DF5AB6">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rsidR="00DF5AB6" w:rsidRDefault="00DF5AB6">
      <w:pPr>
        <w:spacing w:after="0"/>
        <w:jc w:val="both"/>
      </w:pPr>
      <w:bookmarkStart w:id="95" w:name="z404"/>
      <w:r>
        <w:rPr>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p w:rsidR="00DF5AB6" w:rsidRDefault="00DF5AB6">
      <w:pPr>
        <w:spacing w:after="0"/>
        <w:jc w:val="both"/>
      </w:pPr>
      <w:bookmarkStart w:id="96" w:name="z405"/>
      <w:bookmarkEnd w:id="95"/>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6"/>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bookmarkStart w:id="97" w:name="z406"/>
      <w:r>
        <w:rPr>
          <w:b/>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DF5AB6" w:rsidRDefault="00DF5AB6">
      <w:pPr>
        <w:spacing w:after="0"/>
        <w:jc w:val="both"/>
      </w:pPr>
      <w:bookmarkStart w:id="98" w:name="z407"/>
      <w:bookmarkEnd w:id="97"/>
      <w:r>
        <w:rPr>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8"/>
    <w:p w:rsidR="00DF5AB6" w:rsidRDefault="00DF5AB6">
      <w:pPr>
        <w:spacing w:after="0"/>
        <w:jc w:val="both"/>
      </w:pPr>
      <w:r>
        <w:rPr>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p w:rsidR="00DF5AB6" w:rsidRDefault="00DF5AB6">
      <w:pPr>
        <w:spacing w:after="0"/>
        <w:jc w:val="both"/>
      </w:pPr>
      <w:bookmarkStart w:id="99" w:name="z408"/>
      <w:r>
        <w:rPr>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99"/>
    <w:p w:rsidR="00DF5AB6" w:rsidRDefault="00DF5AB6">
      <w:pPr>
        <w:spacing w:after="0"/>
        <w:jc w:val="both"/>
      </w:pPr>
      <w:r>
        <w:rPr>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
    <w:p w:rsidR="00DF5AB6" w:rsidRDefault="00DF5AB6">
      <w:pPr>
        <w:spacing w:after="0"/>
        <w:jc w:val="both"/>
      </w:pPr>
      <w:bookmarkStart w:id="100" w:name="z409"/>
      <w:r>
        <w:rPr>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DF5AB6" w:rsidRDefault="00DF5AB6">
      <w:pPr>
        <w:spacing w:after="0"/>
        <w:jc w:val="both"/>
      </w:pPr>
      <w:bookmarkStart w:id="101" w:name="z410"/>
      <w:bookmarkEnd w:id="100"/>
      <w:r>
        <w:rPr>
          <w:color w:val="000000"/>
          <w:sz w:val="28"/>
        </w:rPr>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DF5AB6" w:rsidRDefault="00DF5AB6">
      <w:pPr>
        <w:spacing w:after="0"/>
        <w:jc w:val="both"/>
      </w:pPr>
      <w:bookmarkStart w:id="102" w:name="z411"/>
      <w:bookmarkEnd w:id="101"/>
      <w:r>
        <w:rPr>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p w:rsidR="00DF5AB6" w:rsidRDefault="00DF5AB6">
      <w:pPr>
        <w:spacing w:after="0"/>
        <w:jc w:val="both"/>
      </w:pPr>
      <w:bookmarkStart w:id="103" w:name="z412"/>
      <w:bookmarkEnd w:id="102"/>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p w:rsidR="00DF5AB6" w:rsidRDefault="00DF5AB6">
      <w:pPr>
        <w:spacing w:after="0"/>
        <w:jc w:val="both"/>
      </w:pPr>
      <w:bookmarkStart w:id="104" w:name="z413"/>
      <w:bookmarkEnd w:id="103"/>
      <w:r>
        <w:rPr>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4"/>
    <w:p w:rsidR="00DF5AB6" w:rsidRDefault="00DF5AB6">
      <w:pPr>
        <w:spacing w:after="0"/>
        <w:jc w:val="both"/>
      </w:pPr>
      <w:r>
        <w:rPr>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p w:rsidR="00DF5AB6" w:rsidRDefault="00DF5AB6">
      <w:pPr>
        <w:spacing w:after="0"/>
        <w:jc w:val="both"/>
      </w:pPr>
      <w:bookmarkStart w:id="105" w:name="z414"/>
      <w:r>
        <w:rPr>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DF5AB6" w:rsidRDefault="00DF5AB6">
      <w:pPr>
        <w:spacing w:after="0"/>
        <w:jc w:val="both"/>
      </w:pPr>
      <w:bookmarkStart w:id="106" w:name="z415"/>
      <w:bookmarkEnd w:id="105"/>
      <w:r>
        <w:rPr>
          <w:color w:val="000000"/>
          <w:sz w:val="28"/>
        </w:rPr>
        <w:t>      21. Жетім баланы (жетім балаларды) және ата-анасының қамқорлығынсыз қалған баланы (балаларды) күтіп-бағуға жәрдемақы:</w:t>
      </w:r>
    </w:p>
    <w:bookmarkEnd w:id="106"/>
    <w:p w:rsidR="00DF5AB6" w:rsidRDefault="00DF5AB6">
      <w:pPr>
        <w:spacing w:after="0"/>
        <w:jc w:val="both"/>
      </w:pPr>
      <w:r>
        <w:rPr>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rsidR="00DF5AB6" w:rsidRDefault="00DF5AB6">
      <w:pPr>
        <w:spacing w:after="0"/>
        <w:jc w:val="both"/>
      </w:pPr>
      <w:r>
        <w:rPr>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rsidR="00DF5AB6" w:rsidRDefault="00DF5AB6">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DF5AB6" w:rsidRDefault="00DF5AB6">
      <w:pPr>
        <w:spacing w:after="0"/>
        <w:jc w:val="both"/>
      </w:pPr>
      <w:r>
        <w:rPr>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DF5AB6" w:rsidRDefault="00DF5AB6">
      <w:pPr>
        <w:spacing w:after="0"/>
        <w:jc w:val="both"/>
      </w:pPr>
      <w:r>
        <w:rPr>
          <w:color w:val="000000"/>
          <w:sz w:val="28"/>
        </w:rPr>
        <w:t>      1) қамқорлыққа алынушының кәмелеттік жасқа толуы;</w:t>
      </w:r>
    </w:p>
    <w:p w:rsidR="00DF5AB6" w:rsidRDefault="00DF5AB6">
      <w:pPr>
        <w:spacing w:after="0"/>
        <w:jc w:val="both"/>
      </w:pPr>
      <w:r>
        <w:rPr>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rsidR="00DF5AB6" w:rsidRDefault="00DF5AB6">
      <w:pPr>
        <w:spacing w:after="0"/>
        <w:jc w:val="both"/>
      </w:pPr>
      <w:r>
        <w:rPr>
          <w:color w:val="000000"/>
          <w:sz w:val="28"/>
        </w:rPr>
        <w:t>      3) қамқорлыққа алынушы баланың (балалардың) асырап алынуы;</w:t>
      </w:r>
    </w:p>
    <w:p w:rsidR="00DF5AB6" w:rsidRDefault="00DF5AB6">
      <w:pPr>
        <w:spacing w:after="0"/>
        <w:jc w:val="both"/>
      </w:pPr>
      <w:r>
        <w:rPr>
          <w:color w:val="000000"/>
          <w:sz w:val="28"/>
        </w:rPr>
        <w:t>      4) қорғаншының немесе қамқоршының Кодекске сәйкес өз мiндеттерiн атқарудан босатылуы және шеттетілуі;</w:t>
      </w:r>
    </w:p>
    <w:p w:rsidR="00DF5AB6" w:rsidRDefault="00DF5AB6">
      <w:pPr>
        <w:spacing w:after="0"/>
        <w:jc w:val="both"/>
      </w:pPr>
      <w:r>
        <w:rPr>
          <w:color w:val="000000"/>
          <w:sz w:val="28"/>
        </w:rPr>
        <w:t>      5) қамқорлыққа алынушы баланың (балалардың) некеге тұруы;</w:t>
      </w:r>
    </w:p>
    <w:p w:rsidR="00DF5AB6" w:rsidRDefault="00DF5AB6">
      <w:pPr>
        <w:spacing w:after="0"/>
        <w:jc w:val="both"/>
      </w:pPr>
      <w:r>
        <w:rPr>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22-1 бабына сәйкес толық әрекетке қабiлеттi (эмансипацияланған) деп жариялануы;</w:t>
      </w:r>
    </w:p>
    <w:p w:rsidR="00DF5AB6" w:rsidRDefault="00DF5AB6">
      <w:pPr>
        <w:spacing w:after="0"/>
        <w:jc w:val="both"/>
      </w:pPr>
      <w:r>
        <w:rPr>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rsidR="00DF5AB6" w:rsidRDefault="00DF5AB6">
      <w:pPr>
        <w:spacing w:after="0"/>
        <w:jc w:val="both"/>
      </w:pPr>
      <w:r>
        <w:rPr>
          <w:color w:val="000000"/>
          <w:sz w:val="28"/>
        </w:rPr>
        <w:t>      8) баланың (балалардың) қайтыс болуы;</w:t>
      </w:r>
    </w:p>
    <w:p w:rsidR="00DF5AB6" w:rsidRDefault="00DF5AB6">
      <w:pPr>
        <w:spacing w:after="0"/>
        <w:jc w:val="both"/>
      </w:pPr>
      <w:r>
        <w:rPr>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p w:rsidR="00DF5AB6" w:rsidRDefault="00DF5AB6">
      <w:pPr>
        <w:spacing w:after="0"/>
        <w:jc w:val="both"/>
      </w:pPr>
      <w:bookmarkStart w:id="107" w:name="z416"/>
      <w:r>
        <w:rPr>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p w:rsidR="00DF5AB6" w:rsidRDefault="00DF5AB6">
      <w:pPr>
        <w:spacing w:after="0"/>
        <w:jc w:val="both"/>
      </w:pPr>
      <w:bookmarkStart w:id="108" w:name="z417"/>
      <w:bookmarkEnd w:id="107"/>
      <w:r>
        <w:rPr>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p w:rsidR="00DF5AB6" w:rsidRDefault="00DF5AB6">
      <w:pPr>
        <w:spacing w:after="0"/>
        <w:jc w:val="both"/>
      </w:pPr>
      <w:bookmarkStart w:id="109" w:name="z418"/>
      <w:bookmarkEnd w:id="108"/>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DF5AB6" w:rsidRDefault="00DF5AB6">
      <w:pPr>
        <w:spacing w:after="0"/>
        <w:jc w:val="both"/>
      </w:pPr>
      <w:bookmarkStart w:id="110" w:name="z419"/>
      <w:bookmarkEnd w:id="109"/>
      <w:r>
        <w:rPr>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p w:rsidR="00DF5AB6" w:rsidRDefault="00DF5AB6">
      <w:pPr>
        <w:spacing w:after="0"/>
      </w:pPr>
      <w:bookmarkStart w:id="111" w:name="z420"/>
      <w:bookmarkEnd w:id="110"/>
      <w:r>
        <w:rPr>
          <w:b/>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p w:rsidR="00DF5AB6" w:rsidRDefault="00DF5AB6">
      <w:pPr>
        <w:spacing w:after="0"/>
        <w:jc w:val="both"/>
      </w:pPr>
      <w:bookmarkStart w:id="112" w:name="z421"/>
      <w:bookmarkEnd w:id="111"/>
      <w:r>
        <w:rPr>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p w:rsidR="00DF5AB6" w:rsidRDefault="00DF5AB6">
      <w:pPr>
        <w:spacing w:after="0"/>
      </w:pPr>
      <w:bookmarkStart w:id="113" w:name="z422"/>
      <w:bookmarkEnd w:id="112"/>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114" w:name="z423"/>
      <w:bookmarkEnd w:id="113"/>
      <w:r>
        <w:rPr>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4"/>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DF5AB6" w:rsidRDefault="00DF5AB6">
      <w:pPr>
        <w:spacing w:after="0"/>
        <w:jc w:val="both"/>
      </w:pPr>
      <w:bookmarkStart w:id="115" w:name="z424"/>
      <w:r>
        <w:rPr>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115"/>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DF5AB6" w:rsidRDefault="00DF5AB6">
      <w:pPr>
        <w:spacing w:after="0"/>
      </w:pPr>
      <w:bookmarkStart w:id="116" w:name="z426"/>
      <w:r>
        <w:rPr>
          <w:b/>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6"/>
    <w:p w:rsidR="00DF5AB6" w:rsidRDefault="00DF5AB6">
      <w:pPr>
        <w:spacing w:after="0"/>
        <w:jc w:val="both"/>
      </w:pPr>
      <w:r>
        <w:rPr>
          <w:color w:val="000000"/>
          <w:sz w:val="28"/>
        </w:rPr>
        <w:t xml:space="preserve">       Ата-анасының қамқорлығынсыз қалған баланы (балаларды) күтіп-бағуға </w:t>
      </w:r>
    </w:p>
    <w:p w:rsidR="00DF5AB6" w:rsidRDefault="00DF5AB6">
      <w:pPr>
        <w:spacing w:after="0"/>
        <w:jc w:val="both"/>
      </w:pPr>
      <w:r>
        <w:rPr>
          <w:color w:val="000000"/>
          <w:sz w:val="28"/>
        </w:rPr>
        <w:t xml:space="preserve">       жәрдемақы тағайындауды сұраймын _______________________ </w:t>
      </w:r>
    </w:p>
    <w:p w:rsidR="00DF5AB6" w:rsidRDefault="00DF5AB6">
      <w:pPr>
        <w:spacing w:after="0"/>
        <w:jc w:val="both"/>
      </w:pPr>
      <w:r>
        <w:rPr>
          <w:color w:val="000000"/>
          <w:sz w:val="28"/>
        </w:rPr>
        <w:t xml:space="preserve">       (баланың (балалардың) тегі, аты, әкесінің аты (бар болғанда), туған жылы және </w:t>
      </w:r>
    </w:p>
    <w:p w:rsidR="00DF5AB6" w:rsidRDefault="00DF5AB6">
      <w:pPr>
        <w:spacing w:after="0"/>
        <w:jc w:val="both"/>
      </w:pPr>
      <w:r>
        <w:rPr>
          <w:color w:val="000000"/>
          <w:sz w:val="28"/>
        </w:rPr>
        <w:t xml:space="preserve">       балалардың жеке сәйкестендіру нөмірі) </w:t>
      </w:r>
    </w:p>
    <w:p w:rsidR="00DF5AB6" w:rsidRDefault="00DF5AB6">
      <w:pPr>
        <w:spacing w:after="0"/>
        <w:jc w:val="both"/>
      </w:pPr>
      <w:r>
        <w:rPr>
          <w:color w:val="000000"/>
          <w:sz w:val="28"/>
        </w:rPr>
        <w:t xml:space="preserve">       Қызмет алушының: </w:t>
      </w:r>
    </w:p>
    <w:p w:rsidR="00DF5AB6" w:rsidRDefault="00DF5AB6">
      <w:pPr>
        <w:spacing w:after="0"/>
        <w:jc w:val="both"/>
      </w:pPr>
      <w:r>
        <w:rPr>
          <w:color w:val="000000"/>
          <w:sz w:val="28"/>
        </w:rPr>
        <w:t xml:space="preserve">       Тегі__________________________ </w:t>
      </w:r>
    </w:p>
    <w:p w:rsidR="00DF5AB6" w:rsidRDefault="00DF5AB6">
      <w:pPr>
        <w:spacing w:after="0"/>
        <w:jc w:val="both"/>
      </w:pPr>
      <w:r>
        <w:rPr>
          <w:color w:val="000000"/>
          <w:sz w:val="28"/>
        </w:rPr>
        <w:t xml:space="preserve">       Аты ___________________ </w:t>
      </w:r>
    </w:p>
    <w:p w:rsidR="00DF5AB6" w:rsidRDefault="00DF5AB6">
      <w:pPr>
        <w:spacing w:after="0"/>
        <w:jc w:val="both"/>
      </w:pPr>
      <w:r>
        <w:rPr>
          <w:color w:val="000000"/>
          <w:sz w:val="28"/>
        </w:rPr>
        <w:t xml:space="preserve">       Әкесінің аты (бар болғанда) ________________________ </w:t>
      </w:r>
    </w:p>
    <w:p w:rsidR="00DF5AB6" w:rsidRDefault="00DF5AB6">
      <w:pPr>
        <w:spacing w:after="0"/>
        <w:jc w:val="both"/>
      </w:pPr>
      <w:r>
        <w:rPr>
          <w:color w:val="000000"/>
          <w:sz w:val="28"/>
        </w:rPr>
        <w:t xml:space="preserve">       Мекенжайы: __________________________________________________________ </w:t>
      </w:r>
    </w:p>
    <w:p w:rsidR="00DF5AB6" w:rsidRDefault="00DF5AB6">
      <w:pPr>
        <w:spacing w:after="0"/>
        <w:jc w:val="both"/>
      </w:pPr>
      <w:r>
        <w:rPr>
          <w:color w:val="000000"/>
          <w:sz w:val="28"/>
        </w:rPr>
        <w:t xml:space="preserve">       20__ жылғы "___" __________ қорғаншылық немесе қамқоршылық тағайындау </w:t>
      </w:r>
    </w:p>
    <w:p w:rsidR="00DF5AB6" w:rsidRDefault="00DF5AB6">
      <w:pPr>
        <w:spacing w:after="0"/>
        <w:jc w:val="both"/>
      </w:pPr>
      <w:r>
        <w:rPr>
          <w:color w:val="000000"/>
          <w:sz w:val="28"/>
        </w:rPr>
        <w:t xml:space="preserve">       туралы органның шешімі </w:t>
      </w:r>
    </w:p>
    <w:p w:rsidR="00DF5AB6" w:rsidRDefault="00DF5AB6">
      <w:pPr>
        <w:spacing w:after="0"/>
        <w:jc w:val="both"/>
      </w:pPr>
      <w:r>
        <w:rPr>
          <w:color w:val="000000"/>
          <w:sz w:val="28"/>
        </w:rPr>
        <w:t xml:space="preserve">       Көрсетілетін қызмет алушының жеке басын растайтын құжаттың түрі ____________ </w:t>
      </w:r>
    </w:p>
    <w:p w:rsidR="00DF5AB6" w:rsidRDefault="00DF5AB6">
      <w:pPr>
        <w:spacing w:after="0"/>
        <w:jc w:val="both"/>
      </w:pPr>
      <w:r>
        <w:rPr>
          <w:color w:val="000000"/>
          <w:sz w:val="28"/>
        </w:rPr>
        <w:t xml:space="preserve">       Сериясы ___ </w:t>
      </w:r>
    </w:p>
    <w:p w:rsidR="00DF5AB6" w:rsidRDefault="00DF5AB6">
      <w:pPr>
        <w:spacing w:after="0"/>
        <w:jc w:val="both"/>
      </w:pPr>
      <w:r>
        <w:rPr>
          <w:color w:val="000000"/>
          <w:sz w:val="28"/>
        </w:rPr>
        <w:t xml:space="preserve">       ________нөмірі _______________ кiм берді _____________________ </w:t>
      </w:r>
    </w:p>
    <w:p w:rsidR="00DF5AB6" w:rsidRDefault="00DF5AB6">
      <w:pPr>
        <w:spacing w:after="0"/>
        <w:jc w:val="both"/>
      </w:pPr>
      <w:r>
        <w:rPr>
          <w:color w:val="000000"/>
          <w:sz w:val="28"/>
        </w:rPr>
        <w:t xml:space="preserve">       Жеке сәйкестендiру нөмiрi ______________________________________________ </w:t>
      </w:r>
    </w:p>
    <w:p w:rsidR="00DF5AB6" w:rsidRDefault="00DF5AB6">
      <w:pPr>
        <w:spacing w:after="0"/>
        <w:jc w:val="both"/>
      </w:pPr>
      <w:r>
        <w:rPr>
          <w:color w:val="000000"/>
          <w:sz w:val="28"/>
        </w:rPr>
        <w:t xml:space="preserve">       Дербес шотының № ____________ </w:t>
      </w:r>
    </w:p>
    <w:p w:rsidR="00DF5AB6" w:rsidRDefault="00DF5AB6">
      <w:pPr>
        <w:spacing w:after="0"/>
        <w:jc w:val="both"/>
      </w:pPr>
      <w:r>
        <w:rPr>
          <w:color w:val="000000"/>
          <w:sz w:val="28"/>
        </w:rPr>
        <w:t xml:space="preserve">       Банктiң атауы _____________________________ </w:t>
      </w:r>
    </w:p>
    <w:p w:rsidR="00DF5AB6" w:rsidRDefault="00DF5AB6">
      <w:pPr>
        <w:spacing w:after="0"/>
        <w:jc w:val="both"/>
      </w:pPr>
      <w:r>
        <w:rPr>
          <w:color w:val="000000"/>
          <w:sz w:val="28"/>
        </w:rPr>
        <w:t xml:space="preserve">       _______________________________________ </w:t>
      </w:r>
    </w:p>
    <w:p w:rsidR="00DF5AB6" w:rsidRDefault="00DF5AB6">
      <w:pPr>
        <w:spacing w:after="0"/>
        <w:jc w:val="both"/>
      </w:pPr>
      <w:r>
        <w:rPr>
          <w:color w:val="000000"/>
          <w:sz w:val="28"/>
        </w:rPr>
        <w:t xml:space="preserve">       Жеке деректерде өзгерістер болған кезде 15 (он бес) жұмыс күні ішінде олар туралы </w:t>
      </w:r>
    </w:p>
    <w:p w:rsidR="00DF5AB6" w:rsidRDefault="00DF5AB6">
      <w:pPr>
        <w:spacing w:after="0"/>
        <w:jc w:val="both"/>
      </w:pPr>
      <w:r>
        <w:rPr>
          <w:color w:val="000000"/>
          <w:sz w:val="28"/>
        </w:rPr>
        <w:t xml:space="preserve">       хабарлауға міндеттенемін. </w:t>
      </w:r>
    </w:p>
    <w:p w:rsidR="00DF5AB6" w:rsidRDefault="00DF5AB6">
      <w:pPr>
        <w:spacing w:after="0"/>
        <w:jc w:val="both"/>
      </w:pPr>
      <w:r>
        <w:rPr>
          <w:color w:val="000000"/>
          <w:sz w:val="28"/>
        </w:rPr>
        <w:t xml:space="preserve">       Дұрыс емес мәлiметтер мен жалған құжаттар ұсынғаны үшiн жауапкершiлiкке тартылу </w:t>
      </w:r>
    </w:p>
    <w:p w:rsidR="00DF5AB6" w:rsidRDefault="00DF5AB6">
      <w:pPr>
        <w:spacing w:after="0"/>
        <w:jc w:val="both"/>
      </w:pPr>
      <w:r>
        <w:rPr>
          <w:color w:val="000000"/>
          <w:sz w:val="28"/>
        </w:rPr>
        <w:t xml:space="preserve">       туралы маған ескертiлдi. </w:t>
      </w:r>
    </w:p>
    <w:p w:rsidR="00DF5AB6" w:rsidRDefault="00DF5AB6">
      <w:pPr>
        <w:spacing w:after="0"/>
        <w:jc w:val="both"/>
      </w:pPr>
      <w:r>
        <w:rPr>
          <w:color w:val="000000"/>
          <w:sz w:val="28"/>
        </w:rPr>
        <w:t xml:space="preserve">       Ақпараттық жүйелерде сипатталған "Дербес деректер және оларды қорғау туралы" </w:t>
      </w:r>
    </w:p>
    <w:p w:rsidR="00DF5AB6" w:rsidRDefault="00DF5AB6">
      <w:pPr>
        <w:spacing w:after="0"/>
        <w:jc w:val="both"/>
      </w:pPr>
      <w:r>
        <w:rPr>
          <w:color w:val="000000"/>
          <w:sz w:val="28"/>
        </w:rPr>
        <w:t xml:space="preserve">       Қазақстан Республикасының Заңымен құпия қорғалатын мәліметтерді қолдануға </w:t>
      </w:r>
    </w:p>
    <w:p w:rsidR="00DF5AB6" w:rsidRDefault="00DF5AB6">
      <w:pPr>
        <w:spacing w:after="0"/>
        <w:jc w:val="both"/>
      </w:pPr>
      <w:r>
        <w:rPr>
          <w:color w:val="000000"/>
          <w:sz w:val="28"/>
        </w:rPr>
        <w:t xml:space="preserve">       келісемін. </w:t>
      </w:r>
    </w:p>
    <w:p w:rsidR="00DF5AB6" w:rsidRDefault="00DF5AB6">
      <w:pPr>
        <w:spacing w:after="0"/>
        <w:jc w:val="both"/>
      </w:pPr>
      <w:r>
        <w:rPr>
          <w:color w:val="000000"/>
          <w:sz w:val="28"/>
        </w:rPr>
        <w:t xml:space="preserve">       20__жылғы "___"_____________ _________________________ </w:t>
      </w:r>
    </w:p>
    <w:p w:rsidR="00DF5AB6" w:rsidRDefault="00DF5AB6">
      <w:pPr>
        <w:spacing w:after="0"/>
        <w:jc w:val="both"/>
      </w:pPr>
      <w:r>
        <w:rPr>
          <w:color w:val="000000"/>
          <w:sz w:val="28"/>
        </w:rPr>
        <w:t>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 xml:space="preserve">тағайындау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DF5AB6" w:rsidRDefault="00DF5AB6">
      <w:pPr>
        <w:spacing w:after="0"/>
      </w:pPr>
      <w:bookmarkStart w:id="117"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17"/>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DF5AB6" w:rsidRDefault="00DF5AB6">
            <w:pPr>
              <w:spacing w:after="20"/>
              <w:ind w:left="20"/>
              <w:jc w:val="both"/>
            </w:pPr>
            <w:r>
              <w:rPr>
                <w:color w:val="000000"/>
                <w:sz w:val="20"/>
              </w:rPr>
              <w:t>2)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DF5AB6" w:rsidRDefault="00DF5AB6">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DF5AB6" w:rsidRDefault="00DF5AB6">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DF5AB6" w:rsidRDefault="00DF5AB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DF5AB6" w:rsidRDefault="00DF5AB6">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DF5AB6" w:rsidRDefault="00DF5AB6">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корпорацияға:</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DF5AB6" w:rsidRDefault="00DF5AB6">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DF5AB6" w:rsidRDefault="00DF5AB6">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rsidR="00DF5AB6" w:rsidRDefault="00DF5AB6">
            <w:pPr>
              <w:spacing w:after="20"/>
              <w:ind w:left="20"/>
              <w:jc w:val="both"/>
            </w:pPr>
            <w:r>
              <w:rPr>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DF5AB6" w:rsidRDefault="00DF5AB6">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DF5AB6" w:rsidRDefault="00DF5AB6">
            <w:pPr>
              <w:spacing w:after="20"/>
              <w:ind w:left="20"/>
              <w:jc w:val="both"/>
            </w:pPr>
            <w:r>
              <w:rPr>
                <w:color w:val="000000"/>
                <w:sz w:val="20"/>
              </w:rPr>
              <w:t>порталда:</w:t>
            </w:r>
          </w:p>
          <w:p w:rsidR="00DF5AB6" w:rsidRDefault="00DF5AB6">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DF5AB6" w:rsidRDefault="00DF5AB6">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DF5AB6" w:rsidRDefault="00DF5AB6">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DF5AB6" w:rsidRDefault="00DF5AB6">
            <w:pPr>
              <w:spacing w:after="20"/>
              <w:ind w:left="20"/>
              <w:jc w:val="both"/>
            </w:pPr>
            <w:r>
              <w:rPr>
                <w:color w:val="000000"/>
                <w:sz w:val="20"/>
              </w:rPr>
              <w:t>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DF5AB6" w:rsidRDefault="00DF5AB6">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rsidR="00DF5AB6" w:rsidRDefault="00DF5AB6">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rsidR="00DF5AB6" w:rsidRDefault="00DF5AB6">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DF5AB6" w:rsidRDefault="00DF5AB6">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DF5AB6" w:rsidRDefault="00DF5AB6">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DF5AB6" w:rsidRDefault="00DF5AB6">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rsidR="00DF5AB6" w:rsidRDefault="00DF5AB6">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DF5AB6" w:rsidRDefault="00DF5AB6">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DF5AB6" w:rsidRDefault="00DF5AB6">
      <w:pPr>
        <w:spacing w:after="0"/>
      </w:pPr>
      <w:bookmarkStart w:id="118" w:name="z430"/>
      <w:r>
        <w:rPr>
          <w:b/>
          <w:color w:val="000000"/>
        </w:rPr>
        <w:t xml:space="preserve"> Құжаттарды қабылдаудан бас тарту туралы қолхат</w:t>
      </w:r>
    </w:p>
    <w:bookmarkEnd w:id="118"/>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w:t>
      </w:r>
    </w:p>
    <w:p w:rsidR="00DF5AB6" w:rsidRDefault="00DF5AB6">
      <w:pPr>
        <w:spacing w:after="0"/>
        <w:jc w:val="both"/>
      </w:pPr>
      <w:r>
        <w:rPr>
          <w:color w:val="000000"/>
          <w:sz w:val="28"/>
        </w:rPr>
        <w:t xml:space="preserve">       20-бабының 2-тармағын басшылыққа алып, "Азаматтарға арналған үкімет" </w:t>
      </w:r>
    </w:p>
    <w:p w:rsidR="00DF5AB6" w:rsidRDefault="00DF5AB6">
      <w:pPr>
        <w:spacing w:after="0"/>
        <w:jc w:val="both"/>
      </w:pPr>
      <w:r>
        <w:rPr>
          <w:color w:val="000000"/>
          <w:sz w:val="28"/>
        </w:rPr>
        <w:t xml:space="preserve">       Мемлекеттік корпорацияның коммерциялық емес қоғамы филиалының № ___ бөлімі </w:t>
      </w:r>
    </w:p>
    <w:p w:rsidR="00DF5AB6" w:rsidRDefault="00DF5AB6">
      <w:pPr>
        <w:spacing w:after="0"/>
        <w:jc w:val="both"/>
      </w:pPr>
      <w:r>
        <w:rPr>
          <w:color w:val="000000"/>
          <w:sz w:val="28"/>
        </w:rPr>
        <w:t xml:space="preserve">       (мекенжайды көрсету) мемлекеттік қызмет көрсетуге қойылатын талаптарында </w:t>
      </w:r>
    </w:p>
    <w:p w:rsidR="00DF5AB6" w:rsidRDefault="00DF5AB6">
      <w:pPr>
        <w:spacing w:after="0"/>
        <w:jc w:val="both"/>
      </w:pPr>
      <w:r>
        <w:rPr>
          <w:color w:val="000000"/>
          <w:sz w:val="28"/>
        </w:rPr>
        <w:t xml:space="preserve">       көзделген тізбеге сәйкес Сіз ұсынған құжаттар топтамасының толық болмауына </w:t>
      </w:r>
    </w:p>
    <w:p w:rsidR="00DF5AB6" w:rsidRDefault="00DF5AB6">
      <w:pPr>
        <w:spacing w:after="0"/>
        <w:jc w:val="both"/>
      </w:pPr>
      <w:r>
        <w:rPr>
          <w:color w:val="000000"/>
          <w:sz w:val="28"/>
        </w:rPr>
        <w:t xml:space="preserve">       байланысты ________________________________________ </w:t>
      </w:r>
    </w:p>
    <w:p w:rsidR="00DF5AB6" w:rsidRDefault="00DF5AB6">
      <w:pPr>
        <w:spacing w:after="0"/>
        <w:jc w:val="both"/>
      </w:pPr>
      <w:r>
        <w:rPr>
          <w:color w:val="000000"/>
          <w:sz w:val="28"/>
        </w:rPr>
        <w:t xml:space="preserve">       (мемлекеттік көрсетілетін қызметтің атауы) </w:t>
      </w:r>
    </w:p>
    <w:p w:rsidR="00DF5AB6" w:rsidRDefault="00DF5AB6">
      <w:pPr>
        <w:spacing w:after="0"/>
        <w:jc w:val="both"/>
      </w:pPr>
      <w:r>
        <w:rPr>
          <w:color w:val="000000"/>
          <w:sz w:val="28"/>
        </w:rPr>
        <w:t xml:space="preserve">       мемлекеттік қызмет көрсетуге құжаттарды қабылдаудан бас тартады, атап айтқанда: </w:t>
      </w:r>
    </w:p>
    <w:p w:rsidR="00DF5AB6" w:rsidRDefault="00DF5AB6">
      <w:pPr>
        <w:spacing w:after="0"/>
        <w:jc w:val="both"/>
      </w:pPr>
      <w:r>
        <w:rPr>
          <w:color w:val="000000"/>
          <w:sz w:val="28"/>
        </w:rPr>
        <w:t xml:space="preserve">       Жоқ құжаттардың атауы: </w:t>
      </w:r>
    </w:p>
    <w:p w:rsidR="00DF5AB6" w:rsidRDefault="00DF5AB6">
      <w:pPr>
        <w:spacing w:after="0"/>
        <w:jc w:val="both"/>
      </w:pPr>
      <w:r>
        <w:rPr>
          <w:color w:val="000000"/>
          <w:sz w:val="28"/>
        </w:rPr>
        <w:t xml:space="preserve">       1) ____________________________________________________; </w:t>
      </w:r>
    </w:p>
    <w:p w:rsidR="00DF5AB6" w:rsidRDefault="00DF5AB6">
      <w:pPr>
        <w:spacing w:after="0"/>
        <w:jc w:val="both"/>
      </w:pPr>
      <w:r>
        <w:rPr>
          <w:color w:val="000000"/>
          <w:sz w:val="28"/>
        </w:rPr>
        <w:t xml:space="preserve">       2) ____________________________________________________; </w:t>
      </w:r>
    </w:p>
    <w:p w:rsidR="00DF5AB6" w:rsidRDefault="00DF5AB6">
      <w:pPr>
        <w:spacing w:after="0"/>
        <w:jc w:val="both"/>
      </w:pPr>
      <w:r>
        <w:rPr>
          <w:color w:val="000000"/>
          <w:sz w:val="28"/>
        </w:rPr>
        <w:t xml:space="preserve">       3) ____________________________________________________. </w:t>
      </w:r>
    </w:p>
    <w:p w:rsidR="00DF5AB6" w:rsidRDefault="00DF5AB6">
      <w:pPr>
        <w:spacing w:after="0"/>
        <w:jc w:val="both"/>
      </w:pPr>
      <w:r>
        <w:rPr>
          <w:color w:val="000000"/>
          <w:sz w:val="28"/>
        </w:rPr>
        <w:t xml:space="preserve">       Осы қолхат әр тарап үшін бір-бірден, 2 (екі) данада жасалды. </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xml:space="preserve">       Мемлекеттік корпорация қызметкерінің тегі, аты, әкесінің аты (бар болғанда) </w:t>
      </w:r>
    </w:p>
    <w:p w:rsidR="00DF5AB6" w:rsidRDefault="00DF5AB6">
      <w:pPr>
        <w:spacing w:after="0"/>
        <w:jc w:val="both"/>
      </w:pPr>
      <w:r>
        <w:rPr>
          <w:color w:val="000000"/>
          <w:sz w:val="28"/>
        </w:rPr>
        <w:t xml:space="preserve">       Орындаушы: </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xml:space="preserve">       тегі, аты, әкесінің аты (бар болғанда) </w:t>
      </w:r>
    </w:p>
    <w:p w:rsidR="00DF5AB6" w:rsidRDefault="00DF5AB6">
      <w:pPr>
        <w:spacing w:after="0"/>
        <w:jc w:val="both"/>
      </w:pPr>
      <w:r>
        <w:rPr>
          <w:color w:val="000000"/>
          <w:sz w:val="28"/>
        </w:rPr>
        <w:t xml:space="preserve">       Телефон: </w:t>
      </w:r>
    </w:p>
    <w:p w:rsidR="00DF5AB6" w:rsidRDefault="00DF5AB6">
      <w:pPr>
        <w:spacing w:after="0"/>
        <w:jc w:val="both"/>
      </w:pPr>
      <w:r>
        <w:rPr>
          <w:color w:val="000000"/>
          <w:sz w:val="28"/>
        </w:rPr>
        <w:t xml:space="preserve">       ___________________________________________________________________ </w:t>
      </w:r>
    </w:p>
    <w:p w:rsidR="00DF5AB6" w:rsidRDefault="00DF5AB6">
      <w:pPr>
        <w:spacing w:after="0"/>
        <w:jc w:val="both"/>
      </w:pPr>
      <w:r>
        <w:rPr>
          <w:color w:val="000000"/>
          <w:sz w:val="28"/>
        </w:rPr>
        <w:t xml:space="preserve">       Қабылдаушы: </w:t>
      </w:r>
    </w:p>
    <w:p w:rsidR="00DF5AB6" w:rsidRDefault="00DF5AB6">
      <w:pPr>
        <w:spacing w:after="0"/>
        <w:jc w:val="both"/>
      </w:pPr>
      <w:r>
        <w:rPr>
          <w:color w:val="000000"/>
          <w:sz w:val="28"/>
        </w:rPr>
        <w:t xml:space="preserve">       ___________________________________________________________________ </w:t>
      </w:r>
    </w:p>
    <w:p w:rsidR="00DF5AB6" w:rsidRDefault="00DF5AB6">
      <w:pPr>
        <w:spacing w:after="0"/>
        <w:jc w:val="both"/>
      </w:pPr>
      <w:r>
        <w:rPr>
          <w:color w:val="000000"/>
          <w:sz w:val="28"/>
        </w:rPr>
        <w:t xml:space="preserve">       тегі, аты, әкесінің аты (бар болғанда) </w:t>
      </w:r>
    </w:p>
    <w:p w:rsidR="00DF5AB6" w:rsidRDefault="00DF5AB6">
      <w:pPr>
        <w:spacing w:after="0"/>
        <w:jc w:val="both"/>
      </w:pPr>
      <w:r>
        <w:rPr>
          <w:color w:val="000000"/>
          <w:sz w:val="28"/>
        </w:rPr>
        <w:t>      "___"____________ 20__ жыл __________________________________ (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DF5AB6" w:rsidRDefault="00DF5AB6">
      <w:pPr>
        <w:spacing w:after="0"/>
      </w:pPr>
      <w:bookmarkStart w:id="119" w:name="z432"/>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19"/>
    <w:p w:rsidR="00DF5AB6" w:rsidRDefault="00DF5AB6">
      <w:pPr>
        <w:spacing w:after="0"/>
        <w:jc w:val="both"/>
      </w:pPr>
      <w:r>
        <w:rPr>
          <w:color w:val="000000"/>
          <w:sz w:val="28"/>
        </w:rPr>
        <w:t xml:space="preserve">       №________                                     20 ___ жылғы "__" __________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(органның атауы) </w:t>
      </w:r>
    </w:p>
    <w:p w:rsidR="00DF5AB6" w:rsidRDefault="00DF5AB6">
      <w:pPr>
        <w:spacing w:after="0"/>
        <w:jc w:val="both"/>
      </w:pPr>
      <w:r>
        <w:rPr>
          <w:color w:val="000000"/>
          <w:sz w:val="28"/>
        </w:rPr>
        <w:t xml:space="preserve">       Істің № _______ </w:t>
      </w:r>
    </w:p>
    <w:p w:rsidR="00DF5AB6" w:rsidRDefault="00DF5AB6">
      <w:pPr>
        <w:spacing w:after="0"/>
        <w:jc w:val="both"/>
      </w:pPr>
      <w:r>
        <w:rPr>
          <w:color w:val="000000"/>
          <w:sz w:val="28"/>
        </w:rPr>
        <w:t xml:space="preserve">       Азамат (ша) __________________________________________________________ </w:t>
      </w:r>
    </w:p>
    <w:p w:rsidR="00DF5AB6" w:rsidRDefault="00DF5AB6">
      <w:pPr>
        <w:spacing w:after="0"/>
        <w:jc w:val="both"/>
      </w:pPr>
      <w:r>
        <w:rPr>
          <w:color w:val="000000"/>
          <w:sz w:val="28"/>
        </w:rPr>
        <w:t xml:space="preserve">       (тегі, аты, әкесінің аты (бар болғанда) </w:t>
      </w:r>
    </w:p>
    <w:p w:rsidR="00DF5AB6" w:rsidRDefault="00DF5AB6">
      <w:pPr>
        <w:spacing w:after="0"/>
        <w:jc w:val="both"/>
      </w:pPr>
      <w:r>
        <w:rPr>
          <w:color w:val="000000"/>
          <w:sz w:val="28"/>
        </w:rPr>
        <w:t xml:space="preserve">       Жүгінген күні _________________________________________________________ </w:t>
      </w:r>
    </w:p>
    <w:p w:rsidR="00DF5AB6" w:rsidRDefault="00DF5AB6">
      <w:pPr>
        <w:spacing w:after="0"/>
        <w:jc w:val="both"/>
      </w:pPr>
      <w:r>
        <w:rPr>
          <w:color w:val="000000"/>
          <w:sz w:val="28"/>
        </w:rPr>
        <w:t xml:space="preserve">       Баланың туу туралы куәлігі (туу туралы актінің жазылуы) </w:t>
      </w:r>
    </w:p>
    <w:p w:rsidR="00DF5AB6" w:rsidRDefault="00DF5AB6">
      <w:pPr>
        <w:spacing w:after="0"/>
        <w:jc w:val="both"/>
      </w:pPr>
      <w:r>
        <w:rPr>
          <w:color w:val="000000"/>
          <w:sz w:val="28"/>
        </w:rPr>
        <w:t xml:space="preserve">       № _____________ берген күні ______________________________ баланың туу </w:t>
      </w:r>
    </w:p>
    <w:p w:rsidR="00DF5AB6" w:rsidRDefault="00DF5AB6">
      <w:pPr>
        <w:spacing w:after="0"/>
        <w:jc w:val="both"/>
      </w:pPr>
      <w:r>
        <w:rPr>
          <w:color w:val="000000"/>
          <w:sz w:val="28"/>
        </w:rPr>
        <w:t xml:space="preserve">       туралы куәлігін (туу туралы актінің жазылуы) берген органның атауы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Баланың тегі, аты, әкесінің аты (бар болғанда) ______________________________ </w:t>
      </w:r>
    </w:p>
    <w:p w:rsidR="00DF5AB6" w:rsidRDefault="00DF5AB6">
      <w:pPr>
        <w:spacing w:after="0"/>
        <w:jc w:val="both"/>
      </w:pPr>
      <w:r>
        <w:rPr>
          <w:color w:val="000000"/>
          <w:sz w:val="28"/>
        </w:rPr>
        <w:t xml:space="preserve">       Баланың туған жылы ___________________________________________________ </w:t>
      </w:r>
    </w:p>
    <w:p w:rsidR="00DF5AB6" w:rsidRDefault="00DF5AB6">
      <w:pPr>
        <w:spacing w:after="0"/>
        <w:jc w:val="both"/>
      </w:pPr>
      <w:r>
        <w:rPr>
          <w:color w:val="000000"/>
          <w:sz w:val="28"/>
        </w:rPr>
        <w:t xml:space="preserve">       Органның қорғаншылық немесе қамқоршылық тағайындау туралы шешімі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Тағайындаған күні 20 ___ жылғы "___" ___________________________________ </w:t>
      </w:r>
    </w:p>
    <w:p w:rsidR="00DF5AB6" w:rsidRDefault="00DF5AB6">
      <w:pPr>
        <w:spacing w:after="0"/>
        <w:jc w:val="both"/>
      </w:pPr>
      <w:r>
        <w:rPr>
          <w:color w:val="000000"/>
          <w:sz w:val="28"/>
        </w:rPr>
        <w:t xml:space="preserve">       Белгіленген жәрдемақы сомасы 20___ жылдың ___ дан 20___ жылдың _______ </w:t>
      </w:r>
    </w:p>
    <w:p w:rsidR="00DF5AB6" w:rsidRDefault="00DF5AB6">
      <w:pPr>
        <w:spacing w:after="0"/>
        <w:jc w:val="both"/>
      </w:pPr>
      <w:r>
        <w:rPr>
          <w:color w:val="000000"/>
          <w:sz w:val="28"/>
        </w:rPr>
        <w:t xml:space="preserve">       ға дейін ______________________________________ теңге сомасында </w:t>
      </w:r>
    </w:p>
    <w:p w:rsidR="00DF5AB6" w:rsidRDefault="00DF5AB6">
      <w:pPr>
        <w:spacing w:after="0"/>
        <w:jc w:val="both"/>
      </w:pPr>
      <w:r>
        <w:rPr>
          <w:color w:val="000000"/>
          <w:sz w:val="28"/>
        </w:rPr>
        <w:t xml:space="preserve">       (жазбаша) </w:t>
      </w:r>
    </w:p>
    <w:p w:rsidR="00DF5AB6" w:rsidRDefault="00DF5AB6">
      <w:pPr>
        <w:spacing w:after="0"/>
        <w:jc w:val="both"/>
      </w:pPr>
      <w:r>
        <w:rPr>
          <w:color w:val="000000"/>
          <w:sz w:val="28"/>
        </w:rPr>
        <w:t xml:space="preserve">       Баланың тегі, аты, әкесінің аты (бар болғанда) _____________________________ </w:t>
      </w:r>
    </w:p>
    <w:p w:rsidR="00DF5AB6" w:rsidRDefault="00DF5AB6">
      <w:pPr>
        <w:spacing w:after="0"/>
        <w:jc w:val="both"/>
      </w:pPr>
      <w:r>
        <w:rPr>
          <w:color w:val="000000"/>
          <w:sz w:val="28"/>
        </w:rPr>
        <w:t xml:space="preserve">       жәрдемақы _________________ ден ____________ ға дейін ___________ теңге </w:t>
      </w:r>
    </w:p>
    <w:p w:rsidR="00DF5AB6" w:rsidRDefault="00DF5AB6">
      <w:pPr>
        <w:spacing w:after="0"/>
        <w:jc w:val="both"/>
      </w:pPr>
      <w:r>
        <w:rPr>
          <w:color w:val="000000"/>
          <w:sz w:val="28"/>
        </w:rPr>
        <w:t xml:space="preserve">       сомасында ___________________________________________________________ </w:t>
      </w:r>
    </w:p>
    <w:p w:rsidR="00DF5AB6" w:rsidRDefault="00DF5AB6">
      <w:pPr>
        <w:spacing w:after="0"/>
        <w:jc w:val="both"/>
      </w:pPr>
      <w:r>
        <w:rPr>
          <w:color w:val="000000"/>
          <w:sz w:val="28"/>
        </w:rPr>
        <w:t xml:space="preserve">       (жазбаша) </w:t>
      </w:r>
    </w:p>
    <w:p w:rsidR="00DF5AB6" w:rsidRDefault="00DF5AB6">
      <w:pPr>
        <w:spacing w:after="0"/>
        <w:jc w:val="both"/>
      </w:pPr>
      <w:r>
        <w:rPr>
          <w:color w:val="000000"/>
          <w:sz w:val="28"/>
        </w:rPr>
        <w:t xml:space="preserve">       Жәрдемақы тағайындаудан бас тарту себебі: _______________________________ </w:t>
      </w:r>
    </w:p>
    <w:p w:rsidR="00DF5AB6" w:rsidRDefault="00DF5AB6">
      <w:pPr>
        <w:spacing w:after="0"/>
        <w:jc w:val="both"/>
      </w:pPr>
      <w:r>
        <w:rPr>
          <w:color w:val="000000"/>
          <w:sz w:val="28"/>
        </w:rPr>
        <w:t xml:space="preserve">       Мөрдің орны </w:t>
      </w:r>
    </w:p>
    <w:p w:rsidR="00DF5AB6" w:rsidRDefault="00DF5AB6">
      <w:pPr>
        <w:spacing w:after="0"/>
        <w:jc w:val="both"/>
      </w:pPr>
      <w:r>
        <w:rPr>
          <w:color w:val="000000"/>
          <w:sz w:val="28"/>
        </w:rPr>
        <w:t>      Басшы _______________________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DF5AB6" w:rsidRDefault="00DF5AB6">
      <w:pPr>
        <w:spacing w:after="0"/>
      </w:pPr>
      <w:bookmarkStart w:id="120"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0"/>
    <w:p w:rsidR="00DF5AB6" w:rsidRDefault="00DF5AB6">
      <w:pPr>
        <w:spacing w:after="0"/>
        <w:jc w:val="both"/>
      </w:pPr>
      <w:r>
        <w:rPr>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rsidR="00DF5AB6" w:rsidRDefault="00DF5AB6">
      <w:pPr>
        <w:spacing w:after="0"/>
        <w:jc w:val="both"/>
      </w:pPr>
      <w:r>
        <w:rPr>
          <w:color w:val="000000"/>
          <w:sz w:val="28"/>
        </w:rPr>
        <w:t>      ОШ=АШ</w:t>
      </w:r>
      <w:r>
        <w:rPr>
          <w:color w:val="000000"/>
          <w:vertAlign w:val="subscript"/>
        </w:rPr>
        <w:t>ББ</w:t>
      </w:r>
      <w:r>
        <w:rPr>
          <w:color w:val="000000"/>
          <w:sz w:val="28"/>
        </w:rPr>
        <w:t>/БС/12 ай</w:t>
      </w:r>
    </w:p>
    <w:p w:rsidR="00DF5AB6" w:rsidRDefault="00DF5AB6">
      <w:pPr>
        <w:spacing w:after="0"/>
        <w:jc w:val="both"/>
      </w:pPr>
      <w:r>
        <w:rPr>
          <w:color w:val="000000"/>
          <w:sz w:val="28"/>
        </w:rPr>
        <w:t>      мұндағы:</w:t>
      </w:r>
    </w:p>
    <w:p w:rsidR="00DF5AB6" w:rsidRDefault="00DF5AB6">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rsidR="00DF5AB6" w:rsidRDefault="00DF5AB6">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rsidR="00DF5AB6" w:rsidRDefault="00DF5AB6">
      <w:pPr>
        <w:spacing w:after="0"/>
        <w:jc w:val="both"/>
      </w:pPr>
      <w:r>
        <w:rPr>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DF5AB6" w:rsidRDefault="00DF5AB6">
      <w:pPr>
        <w:spacing w:after="0"/>
      </w:pPr>
      <w:bookmarkStart w:id="121"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1"/>
    <w:p w:rsidR="00DF5AB6" w:rsidRDefault="00DF5AB6">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DF5AB6" w:rsidRDefault="00DF5AB6">
      <w:pPr>
        <w:spacing w:after="0"/>
      </w:pPr>
      <w:bookmarkStart w:id="122" w:name="z436"/>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2"/>
    <w:p w:rsidR="00DF5AB6" w:rsidRDefault="00DF5AB6">
      <w:pPr>
        <w:spacing w:after="0"/>
        <w:jc w:val="both"/>
      </w:pPr>
      <w:r>
        <w:rPr>
          <w:color w:val="FF0000"/>
          <w:sz w:val="28"/>
        </w:rPr>
        <w:t xml:space="preserve">       Ескерту. 5-қосымша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DF5AB6" w:rsidRDefault="00DF5AB6">
      <w:pPr>
        <w:spacing w:after="0"/>
      </w:pPr>
      <w:bookmarkStart w:id="123" w:name="z437"/>
      <w:r>
        <w:rPr>
          <w:b/>
          <w:color w:val="000000"/>
        </w:rPr>
        <w:t xml:space="preserve"> 1-тарау. Жалпы ережелер</w:t>
      </w:r>
    </w:p>
    <w:p w:rsidR="00DF5AB6" w:rsidRDefault="00DF5AB6">
      <w:pPr>
        <w:spacing w:after="0"/>
        <w:jc w:val="both"/>
      </w:pPr>
      <w:bookmarkStart w:id="124" w:name="z438"/>
      <w:bookmarkEnd w:id="123"/>
      <w:r>
        <w:rPr>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p w:rsidR="00DF5AB6" w:rsidRDefault="00DF5AB6">
      <w:pPr>
        <w:spacing w:after="0"/>
        <w:jc w:val="both"/>
      </w:pPr>
      <w:bookmarkStart w:id="125" w:name="z439"/>
      <w:bookmarkEnd w:id="124"/>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DF5AB6" w:rsidRDefault="00DF5AB6">
      <w:pPr>
        <w:spacing w:after="0"/>
      </w:pPr>
      <w:bookmarkStart w:id="126" w:name="z440"/>
      <w:bookmarkEnd w:id="125"/>
      <w:r>
        <w:rPr>
          <w:b/>
          <w:color w:val="000000"/>
        </w:rPr>
        <w:t xml:space="preserve"> 2-тарау. Мемлекеттік қызмет көрсету тәртібі</w:t>
      </w:r>
    </w:p>
    <w:p w:rsidR="00DF5AB6" w:rsidRDefault="00DF5AB6">
      <w:pPr>
        <w:spacing w:after="0"/>
        <w:jc w:val="both"/>
      </w:pPr>
      <w:bookmarkStart w:id="127" w:name="z441"/>
      <w:bookmarkEnd w:id="126"/>
      <w:r>
        <w:rPr>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2-қосымшаға сәйкес нысан бойынша өтініш береді.</w:t>
      </w:r>
    </w:p>
    <w:p w:rsidR="00DF5AB6" w:rsidRDefault="00DF5AB6">
      <w:pPr>
        <w:spacing w:after="0"/>
        <w:jc w:val="both"/>
      </w:pPr>
      <w:bookmarkStart w:id="128" w:name="z442"/>
      <w:bookmarkEnd w:id="127"/>
      <w:r>
        <w:rPr>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DF5AB6" w:rsidRDefault="00DF5AB6">
      <w:pPr>
        <w:spacing w:after="0"/>
        <w:jc w:val="both"/>
      </w:pPr>
      <w:bookmarkStart w:id="129" w:name="z443"/>
      <w:bookmarkEnd w:id="128"/>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DF5AB6" w:rsidRDefault="00DF5AB6">
      <w:pPr>
        <w:spacing w:after="0"/>
        <w:jc w:val="both"/>
      </w:pPr>
      <w:bookmarkStart w:id="130" w:name="z444"/>
      <w:bookmarkEnd w:id="129"/>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0"/>
    <w:p w:rsidR="00DF5AB6" w:rsidRDefault="00DF5AB6">
      <w:pPr>
        <w:spacing w:after="0"/>
        <w:jc w:val="both"/>
      </w:pPr>
      <w:r>
        <w:rPr>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r>
        <w:rPr>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DF5AB6" w:rsidRDefault="00DF5AB6">
      <w:pPr>
        <w:spacing w:after="0"/>
        <w:jc w:val="both"/>
      </w:pPr>
      <w:bookmarkStart w:id="131"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DF5AB6" w:rsidRDefault="00DF5AB6">
      <w:pPr>
        <w:spacing w:after="0"/>
        <w:jc w:val="both"/>
      </w:pPr>
      <w:bookmarkStart w:id="132" w:name="z446"/>
      <w:bookmarkEnd w:id="131"/>
      <w:r>
        <w:rPr>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p w:rsidR="00DF5AB6" w:rsidRDefault="00DF5AB6">
      <w:pPr>
        <w:spacing w:after="0"/>
        <w:jc w:val="both"/>
      </w:pPr>
      <w:bookmarkStart w:id="133" w:name="z447"/>
      <w:bookmarkEnd w:id="132"/>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bookmarkEnd w:id="133"/>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rsidR="00DF5AB6" w:rsidRDefault="00DF5AB6">
      <w:pPr>
        <w:spacing w:after="0"/>
        <w:jc w:val="both"/>
      </w:pPr>
      <w:bookmarkStart w:id="134"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DF5AB6" w:rsidRDefault="00DF5AB6">
      <w:pPr>
        <w:spacing w:after="0"/>
        <w:jc w:val="both"/>
      </w:pPr>
      <w:bookmarkStart w:id="135" w:name="z449"/>
      <w:bookmarkEnd w:id="134"/>
      <w:r>
        <w:rPr>
          <w:color w:val="000000"/>
          <w:sz w:val="28"/>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DF5AB6" w:rsidRDefault="00DF5AB6">
      <w:pPr>
        <w:spacing w:after="0"/>
        <w:jc w:val="both"/>
      </w:pPr>
      <w:bookmarkStart w:id="136" w:name="z450"/>
      <w:bookmarkEnd w:id="135"/>
      <w:r>
        <w:rPr>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DF5AB6" w:rsidRDefault="00DF5AB6">
      <w:pPr>
        <w:spacing w:after="0"/>
        <w:jc w:val="both"/>
      </w:pPr>
      <w:bookmarkStart w:id="137" w:name="z451"/>
      <w:bookmarkEnd w:id="136"/>
      <w:r>
        <w:rPr>
          <w:color w:val="000000"/>
          <w:sz w:val="28"/>
        </w:rPr>
        <w:t xml:space="preserve">       13.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7"/>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bookmarkStart w:id="138" w:name="z452"/>
      <w:r>
        <w:rPr>
          <w:b/>
          <w:color w:val="000000"/>
        </w:rPr>
        <w:t xml:space="preserve"> 3-тарау. Көрсететін қызмет алушыға берiлген баланы (балаларды) күтіп-бағуға бөлінетін ақша қаражатын төлеу тәртiбi</w:t>
      </w:r>
    </w:p>
    <w:p w:rsidR="00DF5AB6" w:rsidRDefault="00DF5AB6">
      <w:pPr>
        <w:spacing w:after="0"/>
        <w:jc w:val="both"/>
      </w:pPr>
      <w:bookmarkStart w:id="139" w:name="z453"/>
      <w:bookmarkEnd w:id="138"/>
      <w:r>
        <w:rPr>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p w:rsidR="00DF5AB6" w:rsidRDefault="00DF5AB6">
      <w:pPr>
        <w:spacing w:after="0"/>
        <w:jc w:val="both"/>
      </w:pPr>
      <w:bookmarkStart w:id="140" w:name="z454"/>
      <w:bookmarkEnd w:id="139"/>
      <w:r>
        <w:rPr>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p w:rsidR="00DF5AB6" w:rsidRDefault="00DF5AB6">
      <w:pPr>
        <w:spacing w:after="0"/>
        <w:jc w:val="both"/>
      </w:pPr>
      <w:bookmarkStart w:id="141" w:name="z455"/>
      <w:bookmarkEnd w:id="140"/>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p w:rsidR="00DF5AB6" w:rsidRDefault="00DF5AB6">
      <w:pPr>
        <w:spacing w:after="0"/>
        <w:jc w:val="both"/>
      </w:pPr>
      <w:bookmarkStart w:id="142" w:name="z456"/>
      <w:bookmarkEnd w:id="141"/>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DF5AB6" w:rsidRDefault="00DF5AB6">
      <w:pPr>
        <w:spacing w:after="0"/>
        <w:jc w:val="both"/>
      </w:pPr>
      <w:bookmarkStart w:id="143" w:name="z457"/>
      <w:bookmarkEnd w:id="142"/>
      <w:r>
        <w:rPr>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3"/>
    <w:p w:rsidR="00DF5AB6" w:rsidRDefault="00DF5AB6">
      <w:pPr>
        <w:spacing w:after="0"/>
        <w:jc w:val="both"/>
      </w:pPr>
      <w:r>
        <w:rPr>
          <w:color w:val="000000"/>
          <w:sz w:val="28"/>
        </w:rPr>
        <w:t>      1) қамқорлықтағы баланың кәмелетке толуы;</w:t>
      </w:r>
    </w:p>
    <w:p w:rsidR="00DF5AB6" w:rsidRDefault="00DF5AB6">
      <w:pPr>
        <w:spacing w:after="0"/>
        <w:jc w:val="both"/>
      </w:pPr>
      <w:r>
        <w:rPr>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rsidR="00DF5AB6" w:rsidRDefault="00DF5AB6">
      <w:pPr>
        <w:spacing w:after="0"/>
        <w:jc w:val="both"/>
      </w:pPr>
      <w:r>
        <w:rPr>
          <w:color w:val="000000"/>
          <w:sz w:val="28"/>
        </w:rPr>
        <w:t>      3) қамқорлықтағы баланы асырап алу;</w:t>
      </w:r>
    </w:p>
    <w:p w:rsidR="00DF5AB6" w:rsidRDefault="00DF5AB6">
      <w:pPr>
        <w:spacing w:after="0"/>
        <w:jc w:val="both"/>
      </w:pPr>
      <w:r>
        <w:rPr>
          <w:color w:val="000000"/>
          <w:sz w:val="28"/>
        </w:rPr>
        <w:t>      4) патронат тәрбиешiнiң өз мiндеттерiн атқарудан шеттетілуі;</w:t>
      </w:r>
    </w:p>
    <w:p w:rsidR="00DF5AB6" w:rsidRDefault="00DF5AB6">
      <w:pPr>
        <w:spacing w:after="0"/>
        <w:jc w:val="both"/>
      </w:pPr>
      <w:r>
        <w:rPr>
          <w:color w:val="000000"/>
          <w:sz w:val="28"/>
        </w:rPr>
        <w:t>      5) шарт мерзiмiнiң өтуi немесе оның мерзiмiнен бұрын бұзылуы.</w:t>
      </w:r>
    </w:p>
    <w:p w:rsidR="00DF5AB6" w:rsidRDefault="00DF5AB6">
      <w:pPr>
        <w:spacing w:after="0"/>
        <w:jc w:val="both"/>
      </w:pPr>
      <w:bookmarkStart w:id="144" w:name="z458"/>
      <w:r>
        <w:rPr>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p w:rsidR="00DF5AB6" w:rsidRDefault="00DF5AB6">
      <w:pPr>
        <w:spacing w:after="0"/>
        <w:jc w:val="both"/>
      </w:pPr>
      <w:bookmarkStart w:id="145" w:name="z459"/>
      <w:bookmarkEnd w:id="144"/>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DF5AB6" w:rsidRDefault="00DF5AB6">
      <w:pPr>
        <w:spacing w:after="0"/>
        <w:jc w:val="both"/>
      </w:pPr>
      <w:bookmarkStart w:id="146" w:name="z460"/>
      <w:bookmarkEnd w:id="145"/>
      <w:r>
        <w:rPr>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DF5AB6" w:rsidRDefault="00DF5AB6">
      <w:pPr>
        <w:spacing w:after="0"/>
        <w:jc w:val="both"/>
      </w:pPr>
      <w:bookmarkStart w:id="147" w:name="z461"/>
      <w:bookmarkEnd w:id="146"/>
      <w:r>
        <w:rPr>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p w:rsidR="00DF5AB6" w:rsidRDefault="00DF5AB6">
      <w:pPr>
        <w:spacing w:after="0"/>
        <w:jc w:val="both"/>
      </w:pPr>
      <w:bookmarkStart w:id="148" w:name="z462"/>
      <w:bookmarkEnd w:id="147"/>
      <w:r>
        <w:rPr>
          <w:color w:val="000000"/>
          <w:sz w:val="28"/>
        </w:rPr>
        <w:t>      23. Қызмет алушы шығыстарды есепке алуды ақша қаражатының кірісі және шығысы бойынша жазбалар түрінде жүргізеді.</w:t>
      </w:r>
    </w:p>
    <w:p w:rsidR="00DF5AB6" w:rsidRDefault="00DF5AB6">
      <w:pPr>
        <w:spacing w:after="0"/>
      </w:pPr>
      <w:bookmarkStart w:id="149" w:name="z463"/>
      <w:bookmarkEnd w:id="148"/>
      <w:r>
        <w:rPr>
          <w:b/>
          <w:color w:val="000000"/>
        </w:rPr>
        <w:t xml:space="preserve"> 4-тарау. Қызмет алушыға берiлген баланы (балаларды) күтіп-бағуға бөлінетін ақша қаражатын төлеу мөлшері</w:t>
      </w:r>
    </w:p>
    <w:p w:rsidR="00DF5AB6" w:rsidRDefault="00DF5AB6">
      <w:pPr>
        <w:spacing w:after="0"/>
        <w:jc w:val="both"/>
      </w:pPr>
      <w:bookmarkStart w:id="150" w:name="z464"/>
      <w:bookmarkEnd w:id="149"/>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0"/>
    <w:p w:rsidR="00DF5AB6" w:rsidRDefault="00DF5AB6">
      <w:pPr>
        <w:spacing w:after="0"/>
        <w:jc w:val="both"/>
      </w:pPr>
      <w:r>
        <w:rPr>
          <w:color w:val="000000"/>
          <w:sz w:val="28"/>
        </w:rPr>
        <w:t>      1) мектеп жасына дейiнгi бiр бала үшiн тамақтану – 6 (алты) айлық есептiк көрсеткiш;</w:t>
      </w:r>
    </w:p>
    <w:p w:rsidR="00DF5AB6" w:rsidRDefault="00DF5AB6">
      <w:pPr>
        <w:spacing w:after="0"/>
        <w:jc w:val="both"/>
      </w:pPr>
      <w:r>
        <w:rPr>
          <w:color w:val="000000"/>
          <w:sz w:val="28"/>
        </w:rPr>
        <w:t>      2) мектеп жасындағы бiр бала үшiн тамақтану – 7 (жеті) айлық есептiк көрсеткiш;</w:t>
      </w:r>
    </w:p>
    <w:p w:rsidR="00DF5AB6" w:rsidRDefault="00DF5AB6">
      <w:pPr>
        <w:spacing w:after="0"/>
        <w:jc w:val="both"/>
      </w:pPr>
      <w:r>
        <w:rPr>
          <w:color w:val="000000"/>
          <w:sz w:val="28"/>
        </w:rPr>
        <w:t>      3) бiр баланың киiм-кешегi, аяқ киiмi және жұмсақ мүкәммалы – 3 (үш) айлық есептiк көрсеткiш.</w:t>
      </w:r>
    </w:p>
    <w:p w:rsidR="00DF5AB6" w:rsidRDefault="00DF5AB6">
      <w:pPr>
        <w:spacing w:after="0"/>
        <w:jc w:val="both"/>
      </w:pPr>
      <w:bookmarkStart w:id="151" w:name="z465"/>
      <w:r>
        <w:rPr>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DF5AB6" w:rsidRDefault="00DF5AB6">
      <w:pPr>
        <w:spacing w:after="0"/>
      </w:pPr>
      <w:bookmarkStart w:id="152" w:name="z466"/>
      <w:bookmarkEnd w:id="151"/>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153" w:name="z467"/>
      <w:bookmarkEnd w:id="152"/>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3"/>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DF5AB6" w:rsidRDefault="00DF5AB6">
      <w:pPr>
        <w:spacing w:after="0"/>
        <w:jc w:val="both"/>
      </w:pPr>
      <w:bookmarkStart w:id="154"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154"/>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___________________________</w:t>
            </w:r>
            <w:r>
              <w:br/>
            </w:r>
            <w:r>
              <w:rPr>
                <w:color w:val="000000"/>
                <w:sz w:val="20"/>
              </w:rPr>
              <w:t>(органның атауы)</w:t>
            </w:r>
          </w:p>
        </w:tc>
      </w:tr>
    </w:tbl>
    <w:p w:rsidR="00DF5AB6" w:rsidRDefault="00DF5AB6">
      <w:pPr>
        <w:spacing w:after="0"/>
      </w:pPr>
      <w:bookmarkStart w:id="155" w:name="z470"/>
      <w:r>
        <w:rPr>
          <w:b/>
          <w:color w:val="000000"/>
        </w:rPr>
        <w:t xml:space="preserve"> Патронаттық тәрбиеші болуға ниет білдіру және ақшалай қаражат тағайындау туралы өтініш</w:t>
      </w:r>
    </w:p>
    <w:bookmarkEnd w:id="155"/>
    <w:p w:rsidR="00DF5AB6" w:rsidRDefault="00DF5AB6">
      <w:pPr>
        <w:spacing w:after="0"/>
        <w:jc w:val="both"/>
      </w:pPr>
      <w:r>
        <w:rPr>
          <w:color w:val="000000"/>
          <w:sz w:val="28"/>
        </w:rPr>
        <w:t xml:space="preserve">       Балаларды патронаттық тәрбиеге беруді және оларға асырап-бағуға </w:t>
      </w:r>
    </w:p>
    <w:p w:rsidR="00DF5AB6" w:rsidRDefault="00DF5AB6">
      <w:pPr>
        <w:spacing w:after="0"/>
        <w:jc w:val="both"/>
      </w:pPr>
      <w:r>
        <w:rPr>
          <w:color w:val="000000"/>
          <w:sz w:val="28"/>
        </w:rPr>
        <w:t xml:space="preserve">       ақшалай қаражат тағайындауды сұраймын </w:t>
      </w:r>
    </w:p>
    <w:p w:rsidR="00DF5AB6" w:rsidRDefault="00DF5AB6">
      <w:pPr>
        <w:spacing w:after="0"/>
        <w:jc w:val="both"/>
      </w:pPr>
      <w:r>
        <w:rPr>
          <w:color w:val="000000"/>
          <w:sz w:val="28"/>
        </w:rPr>
        <w:t xml:space="preserve">       1. ________________________________ (баланың (балалардың) тегі, аты, әкесінің аты </w:t>
      </w:r>
    </w:p>
    <w:p w:rsidR="00DF5AB6" w:rsidRDefault="00DF5AB6">
      <w:pPr>
        <w:spacing w:after="0"/>
        <w:jc w:val="both"/>
      </w:pPr>
      <w:r>
        <w:rPr>
          <w:color w:val="000000"/>
          <w:sz w:val="28"/>
        </w:rPr>
        <w:t xml:space="preserve">       (бар болғанда), және балалардың жеке сәйкестендіру нөмірі) </w:t>
      </w:r>
    </w:p>
    <w:p w:rsidR="00DF5AB6" w:rsidRDefault="00DF5AB6">
      <w:pPr>
        <w:spacing w:after="0"/>
        <w:jc w:val="both"/>
      </w:pPr>
      <w:r>
        <w:rPr>
          <w:color w:val="000000"/>
          <w:sz w:val="28"/>
        </w:rPr>
        <w:t xml:space="preserve">       2. _________________________________ (баланың (балалардың) тегі, аты, әкесінің аты </w:t>
      </w:r>
    </w:p>
    <w:p w:rsidR="00DF5AB6" w:rsidRDefault="00DF5AB6">
      <w:pPr>
        <w:spacing w:after="0"/>
        <w:jc w:val="both"/>
      </w:pPr>
      <w:r>
        <w:rPr>
          <w:color w:val="000000"/>
          <w:sz w:val="28"/>
        </w:rPr>
        <w:t xml:space="preserve">       (бар болғанда), және балалардың жеке сәйкестендіру нөмірі) </w:t>
      </w:r>
    </w:p>
    <w:p w:rsidR="00DF5AB6" w:rsidRDefault="00DF5AB6">
      <w:pPr>
        <w:spacing w:after="0"/>
        <w:jc w:val="both"/>
      </w:pPr>
      <w:r>
        <w:rPr>
          <w:color w:val="000000"/>
          <w:sz w:val="28"/>
        </w:rPr>
        <w:t xml:space="preserve">       3. _________________________________(баланың (балалардың) тегі, аты, әкесінің аты </w:t>
      </w:r>
    </w:p>
    <w:p w:rsidR="00DF5AB6" w:rsidRDefault="00DF5AB6">
      <w:pPr>
        <w:spacing w:after="0"/>
        <w:jc w:val="both"/>
      </w:pPr>
      <w:r>
        <w:rPr>
          <w:color w:val="000000"/>
          <w:sz w:val="28"/>
        </w:rPr>
        <w:t xml:space="preserve">       (бар болғанда), және балалардың жеке сәйкестендіру нөмірі) </w:t>
      </w:r>
    </w:p>
    <w:p w:rsidR="00DF5AB6" w:rsidRDefault="00DF5AB6">
      <w:pPr>
        <w:spacing w:after="0"/>
        <w:jc w:val="both"/>
      </w:pPr>
      <w:r>
        <w:rPr>
          <w:color w:val="000000"/>
          <w:sz w:val="28"/>
        </w:rPr>
        <w:t xml:space="preserve">       4. __________________________________(баланың (балалардың) тегі, аты, әкесінің аты </w:t>
      </w:r>
    </w:p>
    <w:p w:rsidR="00DF5AB6" w:rsidRDefault="00DF5AB6">
      <w:pPr>
        <w:spacing w:after="0"/>
        <w:jc w:val="both"/>
      </w:pPr>
      <w:r>
        <w:rPr>
          <w:color w:val="000000"/>
          <w:sz w:val="28"/>
        </w:rPr>
        <w:t xml:space="preserve">       (бар болғанда), және жеке сәйкестендіру нөмірі) (білім ұйымының атау). </w:t>
      </w:r>
    </w:p>
    <w:p w:rsidR="00DF5AB6" w:rsidRDefault="00DF5AB6">
      <w:pPr>
        <w:spacing w:after="0"/>
        <w:jc w:val="both"/>
      </w:pPr>
      <w:r>
        <w:rPr>
          <w:color w:val="000000"/>
          <w:sz w:val="28"/>
        </w:rPr>
        <w:t xml:space="preserve">       Тұрғын үй-тұрмыстық жағдай зерделеуін өткізуге қарсы емеспін. </w:t>
      </w:r>
    </w:p>
    <w:p w:rsidR="00DF5AB6" w:rsidRDefault="00DF5AB6">
      <w:pPr>
        <w:spacing w:after="0"/>
        <w:jc w:val="both"/>
      </w:pPr>
      <w:r>
        <w:rPr>
          <w:color w:val="000000"/>
          <w:sz w:val="28"/>
        </w:rPr>
        <w:t xml:space="preserve">       Тұрғылықты мекенжайым өзгерген жағдайда күнтізбелік 10 (он) күн ішінде ол туралы </w:t>
      </w:r>
    </w:p>
    <w:p w:rsidR="00DF5AB6" w:rsidRDefault="00DF5AB6">
      <w:pPr>
        <w:spacing w:after="0"/>
        <w:jc w:val="both"/>
      </w:pPr>
      <w:r>
        <w:rPr>
          <w:color w:val="000000"/>
          <w:sz w:val="28"/>
        </w:rPr>
        <w:t xml:space="preserve">       міндетті түрде хабарлаймын. </w:t>
      </w:r>
    </w:p>
    <w:p w:rsidR="00DF5AB6" w:rsidRDefault="00DF5AB6">
      <w:pPr>
        <w:spacing w:after="0"/>
        <w:jc w:val="both"/>
      </w:pPr>
      <w:r>
        <w:rPr>
          <w:color w:val="000000"/>
          <w:sz w:val="28"/>
        </w:rPr>
        <w:t xml:space="preserve">       Дұрыс емес мәліметтер мен жалған құжаттар ұсынғаны үшін жауапкершілік туралы </w:t>
      </w:r>
    </w:p>
    <w:p w:rsidR="00DF5AB6" w:rsidRDefault="00DF5AB6">
      <w:pPr>
        <w:spacing w:after="0"/>
        <w:jc w:val="both"/>
      </w:pPr>
      <w:r>
        <w:rPr>
          <w:color w:val="000000"/>
          <w:sz w:val="28"/>
        </w:rPr>
        <w:t xml:space="preserve">       ескертілді. </w:t>
      </w:r>
    </w:p>
    <w:p w:rsidR="00DF5AB6" w:rsidRDefault="00DF5AB6">
      <w:pPr>
        <w:spacing w:after="0"/>
        <w:jc w:val="both"/>
      </w:pPr>
      <w:r>
        <w:rPr>
          <w:color w:val="000000"/>
          <w:sz w:val="28"/>
        </w:rPr>
        <w:t xml:space="preserve">       Ақпараттық жүйелерде сипатталған "Дербес деректер және оларды қорғау туралы" </w:t>
      </w:r>
    </w:p>
    <w:p w:rsidR="00DF5AB6" w:rsidRDefault="00DF5AB6">
      <w:pPr>
        <w:spacing w:after="0"/>
        <w:jc w:val="both"/>
      </w:pPr>
      <w:r>
        <w:rPr>
          <w:color w:val="000000"/>
          <w:sz w:val="28"/>
        </w:rPr>
        <w:t xml:space="preserve">       Қазақстан Республикасының Заңымен құпия қорғалатын мәліметтерді қолдануға </w:t>
      </w:r>
    </w:p>
    <w:p w:rsidR="00DF5AB6" w:rsidRDefault="00DF5AB6">
      <w:pPr>
        <w:spacing w:after="0"/>
        <w:jc w:val="both"/>
      </w:pPr>
      <w:r>
        <w:rPr>
          <w:color w:val="000000"/>
          <w:sz w:val="28"/>
        </w:rPr>
        <w:t>      келісемін.</w:t>
      </w:r>
    </w:p>
    <w:p w:rsidR="00DF5AB6" w:rsidRDefault="00DF5AB6">
      <w:pPr>
        <w:spacing w:after="0"/>
        <w:jc w:val="both"/>
      </w:pPr>
      <w:r>
        <w:rPr>
          <w:color w:val="000000"/>
          <w:sz w:val="28"/>
        </w:rPr>
        <w:t xml:space="preserve">       20__ жылғы "___" ______________ _________________ </w:t>
      </w:r>
    </w:p>
    <w:p w:rsidR="00DF5AB6" w:rsidRDefault="00DF5AB6">
      <w:pPr>
        <w:spacing w:after="0"/>
        <w:jc w:val="both"/>
      </w:pPr>
      <w:r>
        <w:rPr>
          <w:color w:val="000000"/>
          <w:sz w:val="28"/>
        </w:rPr>
        <w:t>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2-қосымша</w:t>
            </w:r>
          </w:p>
        </w:tc>
      </w:tr>
    </w:tbl>
    <w:p w:rsidR="00DF5AB6" w:rsidRDefault="00DF5AB6">
      <w:pPr>
        <w:spacing w:after="0"/>
      </w:pPr>
      <w:bookmarkStart w:id="156"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56"/>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 (он) жұмыс күні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DF5AB6" w:rsidRDefault="00DF5AB6">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DF5AB6" w:rsidRDefault="00DF5AB6">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DF5AB6" w:rsidRDefault="00DF5AB6">
            <w:pPr>
              <w:spacing w:after="20"/>
              <w:ind w:left="20"/>
              <w:jc w:val="both"/>
            </w:pP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DF5AB6" w:rsidRDefault="00DF5AB6">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DF5AB6" w:rsidRDefault="00DF5AB6">
            <w:pPr>
              <w:spacing w:after="20"/>
              <w:ind w:left="20"/>
              <w:jc w:val="both"/>
            </w:pPr>
            <w:r>
              <w:rPr>
                <w:color w:val="000000"/>
                <w:sz w:val="20"/>
              </w:rPr>
              <w:t>6) білімі туралы мәліметінің электрондық көшірмесі;</w:t>
            </w:r>
          </w:p>
          <w:p w:rsidR="00DF5AB6" w:rsidRDefault="00DF5AB6">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DF5AB6" w:rsidRDefault="00DF5AB6">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rsidR="00DF5AB6" w:rsidRDefault="00DF5AB6">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DF5AB6" w:rsidRDefault="00DF5AB6">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DF5AB6" w:rsidRDefault="00DF5AB6">
            <w:pPr>
              <w:spacing w:after="20"/>
              <w:ind w:left="20"/>
              <w:jc w:val="both"/>
            </w:pPr>
            <w:r>
              <w:rPr>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DF5AB6" w:rsidRDefault="00DF5AB6">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алушының кәмелет жасқа толмауы;</w:t>
            </w:r>
          </w:p>
          <w:p w:rsidR="00DF5AB6" w:rsidRDefault="00DF5AB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DF5AB6" w:rsidRDefault="00DF5AB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DF5AB6" w:rsidRDefault="00DF5AB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DF5AB6" w:rsidRDefault="00DF5AB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DF5AB6" w:rsidRDefault="00DF5AB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DF5AB6" w:rsidRDefault="00DF5AB6">
            <w:pPr>
              <w:spacing w:after="20"/>
              <w:ind w:left="20"/>
              <w:jc w:val="both"/>
            </w:pPr>
            <w:r>
              <w:rPr>
                <w:color w:val="000000"/>
                <w:sz w:val="20"/>
              </w:rPr>
              <w:t>7) көрсетілетін қызметті алушының тұрақты тұратын жерінің болмауы;</w:t>
            </w:r>
          </w:p>
          <w:p w:rsidR="00DF5AB6" w:rsidRDefault="00DF5AB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DF5AB6" w:rsidRDefault="00DF5AB6">
            <w:pPr>
              <w:spacing w:after="20"/>
              <w:ind w:left="20"/>
              <w:jc w:val="both"/>
            </w:pPr>
            <w:r>
              <w:rPr>
                <w:color w:val="000000"/>
                <w:sz w:val="20"/>
              </w:rPr>
              <w:t>9) көрсетілетін қызметті алушының азаматтығының болмауы;</w:t>
            </w:r>
          </w:p>
          <w:p w:rsidR="00DF5AB6" w:rsidRDefault="00DF5AB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DF5AB6" w:rsidRDefault="00DF5AB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DF5AB6" w:rsidRDefault="00DF5AB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DF5AB6" w:rsidRDefault="00DF5AB6">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DF5AB6" w:rsidRDefault="00DF5AB6">
            <w:pPr>
              <w:spacing w:after="20"/>
              <w:ind w:left="20"/>
              <w:jc w:val="both"/>
            </w:pPr>
            <w:r>
              <w:rPr>
                <w:color w:val="000000"/>
                <w:sz w:val="20"/>
              </w:rPr>
              <w:t xml:space="preserve">  14)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DF5AB6" w:rsidRDefault="00DF5AB6">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DF5AB6" w:rsidRDefault="00DF5AB6">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DF5AB6" w:rsidRDefault="00DF5AB6">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DF5AB6" w:rsidRDefault="00DF5AB6">
      <w:pPr>
        <w:spacing w:after="0"/>
      </w:pPr>
      <w:bookmarkStart w:id="157" w:name="z474"/>
      <w:r>
        <w:rPr>
          <w:b/>
          <w:color w:val="000000"/>
        </w:rPr>
        <w:t xml:space="preserve"> Баланы (балаларды) патронаттық тәрбиеге беру туралы шарт жасау туралы хабарлама</w:t>
      </w:r>
    </w:p>
    <w:bookmarkEnd w:id="157"/>
    <w:p w:rsidR="00DF5AB6" w:rsidRDefault="00DF5AB6">
      <w:pPr>
        <w:spacing w:after="0"/>
        <w:jc w:val="both"/>
      </w:pPr>
      <w:r>
        <w:rPr>
          <w:color w:val="000000"/>
          <w:sz w:val="28"/>
        </w:rPr>
        <w:t xml:space="preserve">       ___________________________________________________________________ </w:t>
      </w:r>
    </w:p>
    <w:p w:rsidR="00DF5AB6" w:rsidRDefault="00DF5AB6">
      <w:pPr>
        <w:spacing w:after="0"/>
        <w:jc w:val="both"/>
      </w:pPr>
      <w:r>
        <w:rPr>
          <w:color w:val="000000"/>
          <w:sz w:val="28"/>
        </w:rPr>
        <w:t xml:space="preserve">       (көрсетілетін қызметті алушының тегі, аты, әкесінің аты (бар болғанда), </w:t>
      </w:r>
    </w:p>
    <w:p w:rsidR="00DF5AB6" w:rsidRDefault="00DF5AB6">
      <w:pPr>
        <w:spacing w:after="0"/>
        <w:jc w:val="both"/>
      </w:pPr>
      <w:r>
        <w:rPr>
          <w:color w:val="000000"/>
          <w:sz w:val="28"/>
        </w:rPr>
        <w:t xml:space="preserve">       жеке сәйкестендіру нөмірі) </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(көрсетілетін қызметті алушының туған күні)</w:t>
      </w:r>
    </w:p>
    <w:p w:rsidR="00DF5AB6" w:rsidRDefault="00DF5AB6">
      <w:pPr>
        <w:spacing w:after="0"/>
        <w:jc w:val="both"/>
      </w:pPr>
      <w:r>
        <w:rPr>
          <w:color w:val="000000"/>
          <w:sz w:val="28"/>
        </w:rPr>
        <w:t xml:space="preserve">       Баланы (балаларды) патронаттық тәрбиеге беру туралы шарт жасау үшін Сіз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(органның мекенжайы) </w:t>
      </w:r>
    </w:p>
    <w:p w:rsidR="00DF5AB6" w:rsidRDefault="00DF5AB6">
      <w:pPr>
        <w:spacing w:after="0"/>
        <w:jc w:val="both"/>
      </w:pPr>
      <w:r>
        <w:rPr>
          <w:color w:val="000000"/>
          <w:sz w:val="28"/>
        </w:rPr>
        <w:t xml:space="preserve">       мекенжайы бойынша орналасқан __________________________ (республикалық </w:t>
      </w:r>
    </w:p>
    <w:p w:rsidR="00DF5AB6" w:rsidRDefault="00DF5AB6">
      <w:pPr>
        <w:spacing w:after="0"/>
        <w:jc w:val="both"/>
      </w:pPr>
      <w:r>
        <w:rPr>
          <w:color w:val="000000"/>
          <w:sz w:val="28"/>
        </w:rPr>
        <w:t xml:space="preserve">       маңызы бар қалалардың және астананың білім басқармасы, аудандардағы, </w:t>
      </w:r>
    </w:p>
    <w:p w:rsidR="00DF5AB6" w:rsidRDefault="00DF5AB6">
      <w:pPr>
        <w:spacing w:after="0"/>
        <w:jc w:val="both"/>
      </w:pPr>
      <w:r>
        <w:rPr>
          <w:color w:val="000000"/>
          <w:sz w:val="28"/>
        </w:rPr>
        <w:t>      облыстық маңызы бар қалалардағы білім бөлімдері) хабарласуыңыз қажет.</w:t>
      </w:r>
    </w:p>
    <w:p w:rsidR="00DF5AB6" w:rsidRDefault="00DF5AB6">
      <w:pPr>
        <w:spacing w:after="0"/>
        <w:jc w:val="both"/>
      </w:pPr>
      <w:r>
        <w:rPr>
          <w:color w:val="000000"/>
          <w:sz w:val="28"/>
        </w:rPr>
        <w:t xml:space="preserve">       Хабарлама жауапты тұлғаның ЭЦҚ расталған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4-қосымша</w:t>
            </w:r>
          </w:p>
        </w:tc>
      </w:tr>
    </w:tbl>
    <w:p w:rsidR="00DF5AB6" w:rsidRDefault="00DF5AB6">
      <w:pPr>
        <w:spacing w:after="0"/>
      </w:pPr>
      <w:bookmarkStart w:id="158" w:name="z476"/>
      <w:r>
        <w:rPr>
          <w:b/>
          <w:color w:val="000000"/>
        </w:rPr>
        <w:t xml:space="preserve"> Қызмет алушыға баланы (балаларды) күтіп-бағуға бөлінетін ақша қаражатын тағайындау туралы шешім</w:t>
      </w:r>
    </w:p>
    <w:bookmarkEnd w:id="158"/>
    <w:p w:rsidR="00DF5AB6" w:rsidRDefault="00DF5AB6">
      <w:pPr>
        <w:spacing w:after="0"/>
        <w:jc w:val="both"/>
      </w:pPr>
      <w:r>
        <w:rPr>
          <w:color w:val="000000"/>
          <w:sz w:val="28"/>
        </w:rPr>
        <w:t xml:space="preserve">       № ____                                                 20 ___ жылғы "__"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(органның атауы) </w:t>
      </w:r>
    </w:p>
    <w:p w:rsidR="00DF5AB6" w:rsidRDefault="00DF5AB6">
      <w:pPr>
        <w:spacing w:after="0"/>
        <w:jc w:val="both"/>
      </w:pPr>
      <w:r>
        <w:rPr>
          <w:color w:val="000000"/>
          <w:sz w:val="28"/>
        </w:rPr>
        <w:t xml:space="preserve">       Істің № _______ </w:t>
      </w:r>
    </w:p>
    <w:p w:rsidR="00DF5AB6" w:rsidRDefault="00DF5AB6">
      <w:pPr>
        <w:spacing w:after="0"/>
        <w:jc w:val="both"/>
      </w:pPr>
      <w:r>
        <w:rPr>
          <w:color w:val="000000"/>
          <w:sz w:val="28"/>
        </w:rPr>
        <w:t xml:space="preserve">       Азамат(ша) _____________________________________________________________ </w:t>
      </w:r>
    </w:p>
    <w:p w:rsidR="00DF5AB6" w:rsidRDefault="00DF5AB6">
      <w:pPr>
        <w:spacing w:after="0"/>
        <w:jc w:val="both"/>
      </w:pPr>
      <w:r>
        <w:rPr>
          <w:color w:val="000000"/>
          <w:sz w:val="28"/>
        </w:rPr>
        <w:t xml:space="preserve">       (тегі, аты, әкесінің аты (бар болғанда)) </w:t>
      </w:r>
    </w:p>
    <w:p w:rsidR="00DF5AB6" w:rsidRDefault="00DF5AB6">
      <w:pPr>
        <w:spacing w:after="0"/>
        <w:jc w:val="both"/>
      </w:pPr>
      <w:r>
        <w:rPr>
          <w:color w:val="000000"/>
          <w:sz w:val="28"/>
        </w:rPr>
        <w:t xml:space="preserve">       Жүгінген күні ________________________________________________________ </w:t>
      </w:r>
    </w:p>
    <w:p w:rsidR="00DF5AB6" w:rsidRDefault="00DF5AB6">
      <w:pPr>
        <w:spacing w:after="0"/>
        <w:jc w:val="both"/>
      </w:pPr>
      <w:r>
        <w:rPr>
          <w:color w:val="000000"/>
          <w:sz w:val="28"/>
        </w:rPr>
        <w:t xml:space="preserve">       Баланың туу туралы куәлігі (туу туралы актінің жазылуы) </w:t>
      </w:r>
    </w:p>
    <w:p w:rsidR="00DF5AB6" w:rsidRDefault="00DF5AB6">
      <w:pPr>
        <w:spacing w:after="0"/>
        <w:jc w:val="both"/>
      </w:pPr>
      <w:r>
        <w:rPr>
          <w:color w:val="000000"/>
          <w:sz w:val="28"/>
        </w:rPr>
        <w:t xml:space="preserve">       № _____________ берген күні _____________________________ баланың туу </w:t>
      </w:r>
    </w:p>
    <w:p w:rsidR="00DF5AB6" w:rsidRDefault="00DF5AB6">
      <w:pPr>
        <w:spacing w:after="0"/>
        <w:jc w:val="both"/>
      </w:pPr>
      <w:r>
        <w:rPr>
          <w:color w:val="000000"/>
          <w:sz w:val="28"/>
        </w:rPr>
        <w:t xml:space="preserve">       туралы куәлігін (туу туралы актінің жазылуы) берген органның атауы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Баланың тегі, аты, әкесінің аты (бар болғанда) _____________________________ </w:t>
      </w:r>
    </w:p>
    <w:p w:rsidR="00DF5AB6" w:rsidRDefault="00DF5AB6">
      <w:pPr>
        <w:spacing w:after="0"/>
        <w:jc w:val="both"/>
      </w:pPr>
      <w:r>
        <w:rPr>
          <w:color w:val="000000"/>
          <w:sz w:val="28"/>
        </w:rPr>
        <w:t xml:space="preserve">       Баланың туған жылы __________________________________________________ </w:t>
      </w:r>
    </w:p>
    <w:p w:rsidR="00DF5AB6" w:rsidRDefault="00DF5AB6">
      <w:pPr>
        <w:spacing w:after="0"/>
        <w:jc w:val="both"/>
      </w:pPr>
      <w:r>
        <w:rPr>
          <w:color w:val="000000"/>
          <w:sz w:val="28"/>
        </w:rPr>
        <w:t xml:space="preserve">       Патронаттық тәрбиеге баланы беру туралы шарт ___________________________ </w:t>
      </w:r>
    </w:p>
    <w:p w:rsidR="00DF5AB6" w:rsidRDefault="00DF5AB6">
      <w:pPr>
        <w:spacing w:after="0"/>
        <w:jc w:val="both"/>
      </w:pPr>
      <w:r>
        <w:rPr>
          <w:color w:val="000000"/>
          <w:sz w:val="28"/>
        </w:rPr>
        <w:t xml:space="preserve">       Бекітілген күні 20 ___ жылғы "___" ______________________________________ </w:t>
      </w:r>
    </w:p>
    <w:p w:rsidR="00DF5AB6" w:rsidRDefault="00DF5AB6">
      <w:pPr>
        <w:spacing w:after="0"/>
        <w:jc w:val="both"/>
      </w:pPr>
      <w:r>
        <w:rPr>
          <w:color w:val="000000"/>
          <w:sz w:val="28"/>
        </w:rPr>
        <w:t xml:space="preserve">       Белгіленген жәрдемақы сомасы </w:t>
      </w:r>
    </w:p>
    <w:p w:rsidR="00DF5AB6" w:rsidRDefault="00DF5AB6">
      <w:pPr>
        <w:spacing w:after="0"/>
        <w:jc w:val="both"/>
      </w:pPr>
      <w:r>
        <w:rPr>
          <w:color w:val="000000"/>
          <w:sz w:val="28"/>
        </w:rPr>
        <w:t xml:space="preserve">       20____ жылғы "___" ____________ 20____ жылғы "___" ____________ дейін </w:t>
      </w:r>
    </w:p>
    <w:p w:rsidR="00DF5AB6" w:rsidRDefault="00DF5AB6">
      <w:pPr>
        <w:spacing w:after="0"/>
        <w:jc w:val="both"/>
      </w:pPr>
      <w:r>
        <w:rPr>
          <w:color w:val="000000"/>
          <w:sz w:val="28"/>
        </w:rPr>
        <w:t xml:space="preserve">       _____________ теңге сомасында (жазбаша) </w:t>
      </w:r>
    </w:p>
    <w:p w:rsidR="00DF5AB6" w:rsidRDefault="00DF5AB6">
      <w:pPr>
        <w:spacing w:after="0"/>
        <w:jc w:val="both"/>
      </w:pPr>
      <w:r>
        <w:rPr>
          <w:color w:val="000000"/>
          <w:sz w:val="28"/>
        </w:rPr>
        <w:t xml:space="preserve">       Айлық есептік көрсеткіштің өзгеруімен байланысты тағайындалған ақшалай </w:t>
      </w:r>
    </w:p>
    <w:p w:rsidR="00DF5AB6" w:rsidRDefault="00DF5AB6">
      <w:pPr>
        <w:spacing w:after="0"/>
        <w:jc w:val="both"/>
      </w:pPr>
      <w:r>
        <w:rPr>
          <w:color w:val="000000"/>
          <w:sz w:val="28"/>
        </w:rPr>
        <w:t xml:space="preserve">       қаражат сомасы: </w:t>
      </w:r>
    </w:p>
    <w:p w:rsidR="00DF5AB6" w:rsidRDefault="00DF5AB6">
      <w:pPr>
        <w:spacing w:after="0"/>
        <w:jc w:val="both"/>
      </w:pPr>
      <w:r>
        <w:rPr>
          <w:color w:val="000000"/>
          <w:sz w:val="28"/>
        </w:rPr>
        <w:t xml:space="preserve">       Баланың (тегі, аты, әкесінің аты (бар болғанда)) __жәрдемақы _________________ </w:t>
      </w:r>
    </w:p>
    <w:p w:rsidR="00DF5AB6" w:rsidRDefault="00DF5AB6">
      <w:pPr>
        <w:spacing w:after="0"/>
        <w:jc w:val="both"/>
      </w:pPr>
      <w:r>
        <w:rPr>
          <w:color w:val="000000"/>
          <w:sz w:val="28"/>
        </w:rPr>
        <w:t xml:space="preserve">       ден ға дейін __________теңге сомасында __________________________________ </w:t>
      </w:r>
    </w:p>
    <w:p w:rsidR="00DF5AB6" w:rsidRDefault="00DF5AB6">
      <w:pPr>
        <w:spacing w:after="0"/>
        <w:jc w:val="both"/>
      </w:pPr>
      <w:r>
        <w:rPr>
          <w:color w:val="000000"/>
          <w:sz w:val="28"/>
        </w:rPr>
        <w:t xml:space="preserve">       (жазбаша) </w:t>
      </w:r>
    </w:p>
    <w:p w:rsidR="00DF5AB6" w:rsidRDefault="00DF5AB6">
      <w:pPr>
        <w:spacing w:after="0"/>
        <w:jc w:val="both"/>
      </w:pPr>
      <w:r>
        <w:rPr>
          <w:color w:val="000000"/>
          <w:sz w:val="28"/>
        </w:rPr>
        <w:t xml:space="preserve">       Ақшалай қаражатты тағайындаудан бас тарту себебі: _______________________ </w:t>
      </w:r>
    </w:p>
    <w:p w:rsidR="00DF5AB6" w:rsidRDefault="00DF5AB6">
      <w:pPr>
        <w:spacing w:after="0"/>
        <w:jc w:val="both"/>
      </w:pPr>
      <w:r>
        <w:rPr>
          <w:color w:val="000000"/>
          <w:sz w:val="28"/>
        </w:rPr>
        <w:t>      Басшы _______________________________________________________________</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DF5AB6" w:rsidRDefault="00DF5AB6">
      <w:pPr>
        <w:spacing w:after="0"/>
      </w:pPr>
      <w:bookmarkStart w:id="159"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DF5AB6" w:rsidRDefault="00DF5AB6">
      <w:pPr>
        <w:spacing w:after="0"/>
      </w:pPr>
      <w:bookmarkStart w:id="160" w:name="z152"/>
      <w:bookmarkEnd w:id="159"/>
      <w:r>
        <w:rPr>
          <w:b/>
          <w:color w:val="000000"/>
        </w:rPr>
        <w:t xml:space="preserve"> 1-тарау. Жалпы ережелер</w:t>
      </w:r>
    </w:p>
    <w:p w:rsidR="00DF5AB6" w:rsidRDefault="00DF5AB6">
      <w:pPr>
        <w:spacing w:after="0"/>
        <w:jc w:val="both"/>
      </w:pPr>
      <w:bookmarkStart w:id="161" w:name="z153"/>
      <w:bookmarkEnd w:id="160"/>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1"/>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162" w:name="z155"/>
      <w:r>
        <w:rPr>
          <w:b/>
          <w:color w:val="000000"/>
        </w:rPr>
        <w:t xml:space="preserve"> 2-тарау. Мемлекеттік қызмет көрсету тәртібі</w:t>
      </w:r>
    </w:p>
    <w:p w:rsidR="00DF5AB6" w:rsidRDefault="00DF5AB6">
      <w:pPr>
        <w:spacing w:after="0"/>
        <w:jc w:val="both"/>
      </w:pPr>
      <w:bookmarkStart w:id="163" w:name="z156"/>
      <w:bookmarkEnd w:id="162"/>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3"/>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64"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F5AB6" w:rsidRDefault="00DF5AB6">
      <w:pPr>
        <w:spacing w:after="0"/>
        <w:jc w:val="both"/>
      </w:pPr>
      <w:bookmarkStart w:id="165" w:name="z158"/>
      <w:bookmarkEnd w:id="16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DF5AB6" w:rsidRDefault="00DF5AB6">
      <w:pPr>
        <w:spacing w:after="0"/>
        <w:jc w:val="both"/>
      </w:pPr>
      <w:bookmarkStart w:id="166" w:name="z159"/>
      <w:bookmarkEnd w:id="165"/>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6"/>
    <w:p w:rsidR="00DF5AB6" w:rsidRDefault="00DF5AB6">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DF5AB6" w:rsidRDefault="00DF5AB6">
      <w:pPr>
        <w:spacing w:after="0"/>
      </w:pPr>
      <w:r>
        <w:rPr>
          <w:color w:val="FF0000"/>
          <w:sz w:val="28"/>
        </w:rPr>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67"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7"/>
    <w:p w:rsidR="00DF5AB6" w:rsidRDefault="00DF5AB6">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68"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68"/>
    <w:p w:rsidR="00DF5AB6" w:rsidRDefault="00DF5AB6">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69"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69"/>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rsidR="00DF5AB6" w:rsidRDefault="00DF5AB6">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70"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70"/>
    <w:p w:rsidR="00DF5AB6" w:rsidRDefault="00DF5AB6">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71"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DF5AB6" w:rsidRDefault="00DF5AB6">
      <w:pPr>
        <w:spacing w:after="0"/>
        <w:jc w:val="both"/>
      </w:pPr>
      <w:bookmarkStart w:id="172" w:name="z165"/>
      <w:bookmarkEnd w:id="171"/>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2"/>
    <w:p w:rsidR="00DF5AB6" w:rsidRDefault="00DF5AB6">
      <w:pPr>
        <w:spacing w:after="0"/>
        <w:jc w:val="both"/>
      </w:pPr>
      <w:r>
        <w:rPr>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DF5AB6" w:rsidRDefault="00DF5AB6">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73"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3"/>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174" w:name="z166"/>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175" w:name="z167"/>
      <w:bookmarkEnd w:id="174"/>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5"/>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176" w:name="z16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176"/>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DF5AB6" w:rsidRDefault="00DF5AB6">
      <w:pPr>
        <w:spacing w:after="0"/>
      </w:pPr>
      <w:bookmarkStart w:id="177" w:name="z170"/>
      <w:r>
        <w:rPr>
          <w:b/>
          <w:color w:val="000000"/>
        </w:rPr>
        <w:t xml:space="preserve"> Өтініш</w:t>
      </w:r>
    </w:p>
    <w:bookmarkEnd w:id="177"/>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DF5AB6" w:rsidRDefault="00DF5AB6">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DF5AB6" w:rsidRDefault="00DF5AB6">
      <w:pPr>
        <w:spacing w:after="0"/>
        <w:jc w:val="both"/>
      </w:pPr>
      <w:r>
        <w:rPr>
          <w:color w:val="000000"/>
          <w:sz w:val="28"/>
        </w:rPr>
        <w:t>      2. _______________________________________ баланың тегі, аты, әкесінің аты (бар болғанда) және балалардың жеке сәйкестендіру нөмірі)</w:t>
      </w:r>
    </w:p>
    <w:p w:rsidR="00DF5AB6" w:rsidRDefault="00DF5AB6">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DF5AB6" w:rsidRDefault="00DF5AB6">
      <w:pPr>
        <w:spacing w:after="0"/>
        <w:jc w:val="both"/>
      </w:pPr>
      <w:r>
        <w:rPr>
          <w:color w:val="000000"/>
          <w:sz w:val="28"/>
        </w:rPr>
        <w:t>      4. _______________________________________ баланың тегі, аты, әкесінің аты (бар болғанда) және балалардың жеке сәйкестендіру нөмірі)</w:t>
      </w:r>
    </w:p>
    <w:p w:rsidR="00DF5AB6" w:rsidRDefault="00DF5AB6">
      <w:pPr>
        <w:spacing w:after="0"/>
        <w:jc w:val="both"/>
      </w:pPr>
      <w:r>
        <w:rPr>
          <w:color w:val="000000"/>
          <w:sz w:val="28"/>
        </w:rPr>
        <w:t>      Тұрғын үй-тұрмыстық жағдайды тексеруге қарсы емеспін.</w:t>
      </w:r>
    </w:p>
    <w:p w:rsidR="00DF5AB6" w:rsidRDefault="00DF5AB6">
      <w:pPr>
        <w:spacing w:after="0"/>
        <w:jc w:val="both"/>
      </w:pPr>
      <w:r>
        <w:rPr>
          <w:color w:val="000000"/>
          <w:sz w:val="28"/>
        </w:rPr>
        <w:t>      Дұрыс емес мәліметтер мен жалған құжаттар ұсынылғаны үшін жауапкершілік туралы ескертілді.</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DF5AB6" w:rsidRDefault="00DF5AB6">
      <w:pPr>
        <w:spacing w:after="0"/>
        <w:jc w:val="both"/>
      </w:pPr>
      <w:r>
        <w:rPr>
          <w:color w:val="000000"/>
          <w:sz w:val="28"/>
        </w:rPr>
        <w:t>      20__ жылғы "___" ______________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DF5AB6" w:rsidRDefault="00DF5AB6">
      <w:pPr>
        <w:spacing w:after="0"/>
      </w:pPr>
      <w:bookmarkStart w:id="178"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8"/>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көрсетілетін қызметті берушінің кеңсесі;</w:t>
            </w:r>
          </w:p>
          <w:p w:rsidR="00DF5AB6" w:rsidRDefault="00DF5AB6">
            <w:pPr>
              <w:spacing w:after="20"/>
              <w:ind w:left="20"/>
              <w:jc w:val="both"/>
            </w:pPr>
            <w:r>
              <w:rPr>
                <w:color w:val="000000"/>
                <w:sz w:val="20"/>
              </w:rPr>
              <w:t>2)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Мемлекеттік </w:t>
            </w:r>
          </w:p>
          <w:p w:rsidR="00DF5AB6" w:rsidRDefault="00DF5AB6">
            <w:pPr>
              <w:spacing w:after="20"/>
              <w:ind w:left="20"/>
              <w:jc w:val="both"/>
            </w:pPr>
            <w:r>
              <w:rPr>
                <w:color w:val="000000"/>
                <w:sz w:val="20"/>
              </w:rPr>
              <w:t>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мерзімдері:</w:t>
            </w:r>
          </w:p>
          <w:p w:rsidR="00DF5AB6" w:rsidRDefault="00DF5AB6">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DF5AB6" w:rsidRDefault="00DF5AB6">
            <w:pPr>
              <w:spacing w:after="20"/>
              <w:ind w:left="20"/>
              <w:jc w:val="both"/>
            </w:pPr>
            <w:r>
              <w:rPr>
                <w:color w:val="000000"/>
                <w:sz w:val="20"/>
              </w:rPr>
              <w:t>2) құжаттарды тапсыру үшін күтудің рұқсат берілетін ең ұзақ уақыты – 20 минут;</w:t>
            </w:r>
          </w:p>
          <w:p w:rsidR="00DF5AB6" w:rsidRDefault="00DF5AB6">
            <w:pPr>
              <w:spacing w:after="20"/>
              <w:ind w:left="20"/>
              <w:jc w:val="both"/>
            </w:pPr>
            <w:r>
              <w:rPr>
                <w:color w:val="000000"/>
                <w:sz w:val="20"/>
              </w:rPr>
              <w:t>3) қызмет көрсетудің рұқсат берілетін ең ұзақ уақыты – 30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автоматтандырылған)/қағаз түрінде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Көрсетілетін қызметті алушыдан алынатын төлем мөлшері </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берушіге:</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DF5AB6" w:rsidRDefault="00DF5AB6">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DF5AB6" w:rsidRDefault="00DF5AB6">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DF5AB6" w:rsidRDefault="00DF5AB6">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DF5AB6" w:rsidRDefault="00DF5AB6">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DF5AB6" w:rsidRDefault="00DF5AB6">
            <w:pPr>
              <w:spacing w:after="20"/>
              <w:ind w:left="20"/>
              <w:jc w:val="both"/>
            </w:pPr>
            <w:r>
              <w:rPr>
                <w:color w:val="000000"/>
                <w:sz w:val="20"/>
              </w:rPr>
              <w:t>8) екінші деңгейдегі банкте ағымдағы шотты ашу туралы шарттың көшірмесі.</w:t>
            </w:r>
          </w:p>
          <w:p w:rsidR="00DF5AB6" w:rsidRDefault="00DF5AB6">
            <w:pPr>
              <w:spacing w:after="20"/>
              <w:ind w:left="20"/>
              <w:jc w:val="both"/>
            </w:pPr>
            <w:r>
              <w:rPr>
                <w:color w:val="000000"/>
                <w:sz w:val="20"/>
              </w:rPr>
              <w:t>порталда:</w:t>
            </w:r>
          </w:p>
          <w:p w:rsidR="00DF5AB6" w:rsidRDefault="00DF5AB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DF5AB6" w:rsidRDefault="00DF5AB6">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DF5AB6" w:rsidRDefault="00DF5AB6">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rsidR="00DF5AB6" w:rsidRDefault="00DF5AB6">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DF5AB6" w:rsidRDefault="00DF5AB6">
            <w:pPr>
              <w:spacing w:after="20"/>
              <w:ind w:left="20"/>
              <w:jc w:val="both"/>
            </w:pPr>
            <w:r>
              <w:rPr>
                <w:color w:val="000000"/>
                <w:sz w:val="20"/>
              </w:rPr>
              <w:t>5) екінші деңгейдегі банкте ағымдағы шотты ашу туралы шарттың электрондық көшірмесі;</w:t>
            </w:r>
          </w:p>
          <w:p w:rsidR="00DF5AB6" w:rsidRDefault="00DF5AB6">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DF5AB6" w:rsidRDefault="00DF5AB6">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DF5AB6" w:rsidRDefault="00DF5AB6">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алушының кәмелет жасқа толмауы;</w:t>
            </w:r>
          </w:p>
          <w:p w:rsidR="00DF5AB6" w:rsidRDefault="00DF5AB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DF5AB6" w:rsidRDefault="00DF5AB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DF5AB6" w:rsidRDefault="00DF5AB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DF5AB6" w:rsidRDefault="00DF5AB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DF5AB6" w:rsidRDefault="00DF5AB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DF5AB6" w:rsidRDefault="00DF5AB6">
            <w:pPr>
              <w:spacing w:after="20"/>
              <w:ind w:left="20"/>
              <w:jc w:val="both"/>
            </w:pPr>
            <w:r>
              <w:rPr>
                <w:color w:val="000000"/>
                <w:sz w:val="20"/>
              </w:rPr>
              <w:t>7) көрсетілетін қызметті алушының тұрақты тұратын жерінің болмауы;</w:t>
            </w:r>
          </w:p>
          <w:p w:rsidR="00DF5AB6" w:rsidRDefault="00DF5AB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DF5AB6" w:rsidRDefault="00DF5AB6">
            <w:pPr>
              <w:spacing w:after="20"/>
              <w:ind w:left="20"/>
              <w:jc w:val="both"/>
            </w:pPr>
            <w:r>
              <w:rPr>
                <w:color w:val="000000"/>
                <w:sz w:val="20"/>
              </w:rPr>
              <w:t>9) көрсетілетін қызметті алушының азаматтығының болмауы;</w:t>
            </w:r>
          </w:p>
          <w:p w:rsidR="00DF5AB6" w:rsidRDefault="00DF5AB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DF5AB6" w:rsidRDefault="00DF5AB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DF5AB6" w:rsidRDefault="00DF5AB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DF5AB6" w:rsidRDefault="00DF5AB6">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DF5AB6" w:rsidRDefault="00DF5AB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DF5AB6" w:rsidRDefault="00DF5AB6">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DF5AB6" w:rsidRDefault="00DF5AB6">
            <w:pPr>
              <w:spacing w:after="20"/>
              <w:ind w:left="20"/>
              <w:jc w:val="both"/>
            </w:pPr>
            <w:r>
              <w:rPr>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DF5AB6" w:rsidRDefault="00DF5AB6">
      <w:pPr>
        <w:spacing w:after="0"/>
      </w:pPr>
      <w:bookmarkStart w:id="179" w:name="z174"/>
      <w:r>
        <w:rPr>
          <w:b/>
          <w:color w:val="000000"/>
        </w:rPr>
        <w:t xml:space="preserve"> Баланы (балаларды) қабылдаушы отбасына тәрбиелеуге беру туралы шарт жасау туралы хабарлама</w:t>
      </w:r>
    </w:p>
    <w:bookmarkEnd w:id="179"/>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(көрсетілетін қызметті алушының тегі, аты, әкесінің аты (бар болғанда), жеке</w:t>
      </w:r>
    </w:p>
    <w:p w:rsidR="00DF5AB6" w:rsidRDefault="00DF5AB6">
      <w:pPr>
        <w:spacing w:after="0"/>
        <w:jc w:val="both"/>
      </w:pPr>
      <w:r>
        <w:rPr>
          <w:color w:val="000000"/>
          <w:sz w:val="28"/>
        </w:rPr>
        <w:t>      сәйкестендіру нөмірі)</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(көрсетілетін қызметті алушының туған күні)</w:t>
      </w:r>
    </w:p>
    <w:p w:rsidR="00DF5AB6" w:rsidRDefault="00DF5AB6">
      <w:pPr>
        <w:spacing w:after="0"/>
        <w:jc w:val="both"/>
      </w:pPr>
      <w:r>
        <w:rPr>
          <w:color w:val="000000"/>
          <w:sz w:val="28"/>
        </w:rPr>
        <w:t xml:space="preserve">       Баланы (балаларды) қабылдаушы отбасына тәрбиелеуге беру туралы шарт </w:t>
      </w:r>
    </w:p>
    <w:p w:rsidR="00DF5AB6" w:rsidRDefault="00DF5AB6">
      <w:pPr>
        <w:spacing w:after="0"/>
        <w:jc w:val="both"/>
      </w:pPr>
      <w:r>
        <w:rPr>
          <w:color w:val="000000"/>
          <w:sz w:val="28"/>
        </w:rPr>
        <w:t xml:space="preserve">       жасау үшін Сіз _____________________________________ мекенжайы бойынша </w:t>
      </w:r>
    </w:p>
    <w:p w:rsidR="00DF5AB6" w:rsidRDefault="00DF5AB6">
      <w:pPr>
        <w:spacing w:after="0"/>
        <w:jc w:val="both"/>
      </w:pPr>
      <w:r>
        <w:rPr>
          <w:color w:val="000000"/>
          <w:sz w:val="28"/>
        </w:rPr>
        <w:t xml:space="preserve">       (органның мекенжайы) </w:t>
      </w:r>
    </w:p>
    <w:p w:rsidR="00DF5AB6" w:rsidRDefault="00DF5AB6">
      <w:pPr>
        <w:spacing w:after="0"/>
        <w:jc w:val="both"/>
      </w:pPr>
      <w:r>
        <w:rPr>
          <w:color w:val="000000"/>
          <w:sz w:val="28"/>
        </w:rPr>
        <w:t xml:space="preserve">       орналасқан __________________________________________________________ </w:t>
      </w:r>
    </w:p>
    <w:p w:rsidR="00DF5AB6" w:rsidRDefault="00DF5AB6">
      <w:pPr>
        <w:spacing w:after="0"/>
        <w:jc w:val="both"/>
      </w:pPr>
      <w:r>
        <w:rPr>
          <w:color w:val="000000"/>
          <w:sz w:val="28"/>
        </w:rPr>
        <w:t xml:space="preserve">       (республикалық маңызы бар қалалардың және астананың білім басқармалары, </w:t>
      </w:r>
    </w:p>
    <w:p w:rsidR="00DF5AB6" w:rsidRDefault="00DF5AB6">
      <w:pPr>
        <w:spacing w:after="0"/>
        <w:jc w:val="both"/>
      </w:pPr>
      <w:r>
        <w:rPr>
          <w:color w:val="000000"/>
          <w:sz w:val="28"/>
        </w:rPr>
        <w:t xml:space="preserve">       аудандардағы, облыстық маңызы бар қалалардағы білім бөлімдері) хабарласуыңыз </w:t>
      </w:r>
    </w:p>
    <w:p w:rsidR="00DF5AB6" w:rsidRDefault="00DF5AB6">
      <w:pPr>
        <w:spacing w:after="0"/>
        <w:jc w:val="both"/>
      </w:pPr>
      <w:r>
        <w:rPr>
          <w:color w:val="000000"/>
          <w:sz w:val="28"/>
        </w:rPr>
        <w:t>      қажет.</w:t>
      </w:r>
    </w:p>
    <w:p w:rsidR="00DF5AB6" w:rsidRDefault="00DF5AB6">
      <w:pPr>
        <w:spacing w:after="0"/>
        <w:jc w:val="both"/>
      </w:pPr>
      <w:r>
        <w:rPr>
          <w:color w:val="000000"/>
          <w:sz w:val="28"/>
        </w:rPr>
        <w:t>      Жауапты тұлғаның ЭЦҚ-мен куәландырылған хабарлама ___________________</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180" w:name="z176"/>
      <w:r>
        <w:rPr>
          <w:b/>
          <w:color w:val="000000"/>
        </w:rPr>
        <w:t xml:space="preserve"> Баланы (балаларды) қабылдаушы отбасына тәрбиелеуге беру туралы ШАРТ</w:t>
      </w:r>
    </w:p>
    <w:bookmarkEnd w:id="180"/>
    <w:p w:rsidR="00DF5AB6" w:rsidRDefault="00DF5AB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0A0"/>
      </w:tblPr>
      <w:tblGrid>
        <w:gridCol w:w="6150"/>
        <w:gridCol w:w="6150"/>
      </w:tblGrid>
      <w:tr w:rsidR="00DF5AB6">
        <w:trPr>
          <w:trHeight w:val="30"/>
          <w:tblCellSpacing w:w="0" w:type="auto"/>
        </w:trPr>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20___ жылғы "__" _________</w:t>
            </w:r>
          </w:p>
        </w:tc>
      </w:tr>
    </w:tbl>
    <w:p w:rsidR="00DF5AB6" w:rsidRDefault="00DF5AB6">
      <w:pPr>
        <w:spacing w:after="0"/>
        <w:jc w:val="both"/>
      </w:pPr>
      <w:r>
        <w:rPr>
          <w:color w:val="000000"/>
          <w:sz w:val="28"/>
        </w:rPr>
        <w:t xml:space="preserve">       "Неке (ерлі-зайыптылық) және отбасы туралы" ҚР Кодексінің 132-2 бабының </w:t>
      </w:r>
    </w:p>
    <w:p w:rsidR="00DF5AB6" w:rsidRDefault="00DF5AB6">
      <w:pPr>
        <w:spacing w:after="0"/>
        <w:jc w:val="both"/>
      </w:pPr>
      <w:r>
        <w:rPr>
          <w:color w:val="000000"/>
          <w:sz w:val="28"/>
        </w:rPr>
        <w:t xml:space="preserve">       негізінде ___________________________________________________________ </w:t>
      </w:r>
    </w:p>
    <w:p w:rsidR="00DF5AB6" w:rsidRDefault="00DF5AB6">
      <w:pPr>
        <w:spacing w:after="0"/>
        <w:jc w:val="both"/>
      </w:pPr>
      <w:r>
        <w:rPr>
          <w:color w:val="000000"/>
          <w:sz w:val="28"/>
        </w:rPr>
        <w:t>                              (органның атауы)</w:t>
      </w:r>
    </w:p>
    <w:p w:rsidR="00DF5AB6" w:rsidRDefault="00DF5AB6">
      <w:pPr>
        <w:spacing w:after="0"/>
        <w:jc w:val="both"/>
      </w:pPr>
      <w:r>
        <w:rPr>
          <w:color w:val="000000"/>
          <w:sz w:val="28"/>
        </w:rPr>
        <w:t xml:space="preserve">       қорғаншылық және қамқоршылық функцияларын жүзеге асыратын органның </w:t>
      </w:r>
    </w:p>
    <w:p w:rsidR="00DF5AB6" w:rsidRDefault="00DF5AB6">
      <w:pPr>
        <w:spacing w:after="0"/>
        <w:jc w:val="both"/>
      </w:pPr>
      <w:r>
        <w:rPr>
          <w:color w:val="000000"/>
          <w:sz w:val="28"/>
        </w:rPr>
        <w:t xml:space="preserve">       атынан _____________________________________________________________ </w:t>
      </w:r>
    </w:p>
    <w:p w:rsidR="00DF5AB6" w:rsidRDefault="00DF5AB6">
      <w:pPr>
        <w:spacing w:after="0"/>
        <w:jc w:val="both"/>
      </w:pPr>
      <w:r>
        <w:rPr>
          <w:color w:val="000000"/>
          <w:sz w:val="28"/>
        </w:rPr>
        <w:t>      (өкілетті лауазымды тұлғаның тегі, аты, әкесінің аты бар болғанда) және лауазымы)</w:t>
      </w:r>
    </w:p>
    <w:p w:rsidR="00DF5AB6" w:rsidRDefault="00DF5AB6">
      <w:pPr>
        <w:spacing w:after="0"/>
        <w:jc w:val="both"/>
      </w:pPr>
      <w:r>
        <w:rPr>
          <w:color w:val="000000"/>
          <w:sz w:val="28"/>
        </w:rPr>
        <w:t xml:space="preserve">       сондай-ақ ___________________________________________________________ </w:t>
      </w:r>
    </w:p>
    <w:p w:rsidR="00DF5AB6" w:rsidRDefault="00DF5AB6">
      <w:pPr>
        <w:spacing w:after="0"/>
        <w:jc w:val="both"/>
      </w:pPr>
      <w:r>
        <w:rPr>
          <w:color w:val="000000"/>
          <w:sz w:val="28"/>
        </w:rPr>
        <w:t>                              (ұйымның атауы)</w:t>
      </w:r>
    </w:p>
    <w:p w:rsidR="00DF5AB6" w:rsidRDefault="00DF5AB6">
      <w:pPr>
        <w:spacing w:after="0"/>
        <w:jc w:val="both"/>
      </w:pPr>
      <w:r>
        <w:rPr>
          <w:color w:val="000000"/>
          <w:sz w:val="28"/>
        </w:rPr>
        <w:t xml:space="preserve">       __________________________________________________________ тұлғасында </w:t>
      </w:r>
    </w:p>
    <w:p w:rsidR="00DF5AB6" w:rsidRDefault="00DF5AB6">
      <w:pPr>
        <w:spacing w:after="0"/>
        <w:jc w:val="both"/>
      </w:pPr>
      <w:r>
        <w:rPr>
          <w:color w:val="000000"/>
          <w:sz w:val="28"/>
        </w:rPr>
        <w:t>      (өкілетті лауазымды тұлғаның аты-жөні және лауазымы)</w:t>
      </w:r>
    </w:p>
    <w:p w:rsidR="00DF5AB6" w:rsidRDefault="00DF5AB6">
      <w:pPr>
        <w:spacing w:after="0"/>
        <w:jc w:val="both"/>
      </w:pPr>
      <w:r>
        <w:rPr>
          <w:color w:val="000000"/>
          <w:sz w:val="28"/>
        </w:rPr>
        <w:t>      және қабылдаушы отбасылар __________________________________________</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(тегі, аты, әкесінің аты (бар болғанда), жеке куәлігі қашан және кіммен берілді)</w:t>
      </w:r>
    </w:p>
    <w:p w:rsidR="00DF5AB6" w:rsidRDefault="00DF5AB6">
      <w:pPr>
        <w:spacing w:after="0"/>
        <w:jc w:val="both"/>
      </w:pPr>
      <w:r>
        <w:rPr>
          <w:color w:val="000000"/>
          <w:sz w:val="28"/>
        </w:rPr>
        <w:t>      төмендегі туралы осы Шартты жасады:</w:t>
      </w:r>
    </w:p>
    <w:p w:rsidR="00DF5AB6" w:rsidRDefault="00DF5AB6">
      <w:pPr>
        <w:spacing w:after="0"/>
      </w:pPr>
      <w:bookmarkStart w:id="181" w:name="z366"/>
      <w:r>
        <w:rPr>
          <w:b/>
          <w:color w:val="000000"/>
        </w:rPr>
        <w:t xml:space="preserve"> 1. Шарттың мәні</w:t>
      </w:r>
    </w:p>
    <w:p w:rsidR="00DF5AB6" w:rsidRDefault="00DF5AB6">
      <w:pPr>
        <w:spacing w:after="0"/>
        <w:jc w:val="both"/>
      </w:pPr>
      <w:bookmarkStart w:id="182" w:name="z367"/>
      <w:bookmarkEnd w:id="181"/>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2"/>
    <w:p w:rsidR="00DF5AB6" w:rsidRDefault="00DF5AB6">
      <w:pPr>
        <w:spacing w:after="0"/>
        <w:jc w:val="both"/>
      </w:pPr>
      <w:r>
        <w:rPr>
          <w:color w:val="000000"/>
          <w:sz w:val="28"/>
        </w:rPr>
        <w:t>      ___________________________________________________________________</w:t>
      </w:r>
    </w:p>
    <w:p w:rsidR="00DF5AB6" w:rsidRDefault="00DF5AB6">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DF5AB6" w:rsidRDefault="00DF5AB6">
      <w:pPr>
        <w:spacing w:after="0"/>
      </w:pPr>
      <w:bookmarkStart w:id="183" w:name="z368"/>
      <w:r>
        <w:rPr>
          <w:b/>
          <w:color w:val="000000"/>
        </w:rPr>
        <w:t xml:space="preserve"> 2. Тараптардың құқықтары мен міндеттері</w:t>
      </w:r>
    </w:p>
    <w:p w:rsidR="00DF5AB6" w:rsidRDefault="00DF5AB6">
      <w:pPr>
        <w:spacing w:after="0"/>
        <w:jc w:val="both"/>
      </w:pPr>
      <w:bookmarkStart w:id="184" w:name="z369"/>
      <w:bookmarkEnd w:id="183"/>
      <w:r>
        <w:rPr>
          <w:color w:val="000000"/>
          <w:sz w:val="28"/>
        </w:rPr>
        <w:t>      1. Қорғаншылық және қамқоршылық бойынша функцияны жүзеге асыратын орган:</w:t>
      </w:r>
    </w:p>
    <w:bookmarkEnd w:id="184"/>
    <w:p w:rsidR="00DF5AB6" w:rsidRDefault="00DF5AB6">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rsidR="00DF5AB6" w:rsidRDefault="00DF5AB6">
      <w:pPr>
        <w:spacing w:after="0"/>
        <w:jc w:val="both"/>
      </w:pPr>
      <w:r>
        <w:rPr>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DF5AB6" w:rsidRDefault="00DF5AB6">
      <w:pPr>
        <w:spacing w:after="0"/>
        <w:jc w:val="both"/>
      </w:pPr>
      <w:r>
        <w:rPr>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DF5AB6" w:rsidRDefault="00DF5AB6">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DF5AB6" w:rsidRDefault="00DF5AB6">
      <w:pPr>
        <w:spacing w:after="0"/>
        <w:jc w:val="both"/>
      </w:pPr>
      <w:r>
        <w:rPr>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DF5AB6" w:rsidRDefault="00DF5AB6">
      <w:pPr>
        <w:spacing w:after="0"/>
        <w:jc w:val="both"/>
      </w:pPr>
      <w:bookmarkStart w:id="185" w:name="z370"/>
      <w:r>
        <w:rPr>
          <w:color w:val="000000"/>
          <w:sz w:val="28"/>
        </w:rPr>
        <w:t>      2. Қорғаншылық және қамқоршылық бойынша функцияны жүзеге асыратын орган:</w:t>
      </w:r>
    </w:p>
    <w:bookmarkEnd w:id="185"/>
    <w:p w:rsidR="00DF5AB6" w:rsidRDefault="00DF5AB6">
      <w:pPr>
        <w:spacing w:after="0"/>
        <w:jc w:val="both"/>
      </w:pPr>
      <w:r>
        <w:rPr>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rsidR="00DF5AB6" w:rsidRDefault="00DF5AB6">
      <w:pPr>
        <w:spacing w:after="0"/>
        <w:jc w:val="both"/>
      </w:pPr>
      <w:r>
        <w:rPr>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rsidR="00DF5AB6" w:rsidRDefault="00DF5AB6">
      <w:pPr>
        <w:spacing w:after="0"/>
        <w:jc w:val="both"/>
      </w:pPr>
      <w:r>
        <w:rPr>
          <w:color w:val="000000"/>
          <w:sz w:val="28"/>
        </w:rPr>
        <w:t>      3) мынадай жағдайларда:</w:t>
      </w:r>
    </w:p>
    <w:p w:rsidR="00DF5AB6" w:rsidRDefault="00DF5AB6">
      <w:pPr>
        <w:spacing w:after="0"/>
        <w:jc w:val="both"/>
      </w:pPr>
      <w:r>
        <w:rPr>
          <w:color w:val="000000"/>
          <w:sz w:val="28"/>
        </w:rPr>
        <w:t>      - өзіне жүктелген міндеттерді тиісінше орындамаса;</w:t>
      </w:r>
    </w:p>
    <w:p w:rsidR="00DF5AB6" w:rsidRDefault="00DF5AB6">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DF5AB6" w:rsidRDefault="00DF5AB6">
      <w:pPr>
        <w:spacing w:after="0"/>
        <w:jc w:val="both"/>
      </w:pPr>
      <w:bookmarkStart w:id="186" w:name="z371"/>
      <w:r>
        <w:rPr>
          <w:color w:val="000000"/>
          <w:sz w:val="28"/>
        </w:rPr>
        <w:t>      3. Жетім-балалар және ата-анасының қамқорлығынсыз қалған балаларға арналған ұйымның міндеттері:</w:t>
      </w:r>
    </w:p>
    <w:bookmarkEnd w:id="186"/>
    <w:p w:rsidR="00DF5AB6" w:rsidRDefault="00DF5AB6">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rsidR="00DF5AB6" w:rsidRDefault="00DF5AB6">
      <w:pPr>
        <w:spacing w:after="0"/>
        <w:jc w:val="both"/>
      </w:pPr>
      <w:r>
        <w:rPr>
          <w:color w:val="000000"/>
          <w:sz w:val="28"/>
        </w:rPr>
        <w:t>      2) асырап алушы отбасына психологиялық-педагогикалық көмек көрсету.</w:t>
      </w:r>
    </w:p>
    <w:p w:rsidR="00DF5AB6" w:rsidRDefault="00DF5AB6">
      <w:pPr>
        <w:spacing w:after="0"/>
        <w:jc w:val="both"/>
      </w:pPr>
      <w:bookmarkStart w:id="187" w:name="z372"/>
      <w:r>
        <w:rPr>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DF5AB6" w:rsidRDefault="00DF5AB6">
      <w:pPr>
        <w:spacing w:after="0"/>
        <w:jc w:val="both"/>
      </w:pPr>
      <w:bookmarkStart w:id="188" w:name="z373"/>
      <w:bookmarkEnd w:id="187"/>
      <w:r>
        <w:rPr>
          <w:color w:val="000000"/>
          <w:sz w:val="28"/>
        </w:rPr>
        <w:t>      5. Асырап алушы отбасының міндеттері:</w:t>
      </w:r>
    </w:p>
    <w:bookmarkEnd w:id="188"/>
    <w:p w:rsidR="00DF5AB6" w:rsidRDefault="00DF5AB6">
      <w:pPr>
        <w:spacing w:after="0"/>
        <w:jc w:val="both"/>
      </w:pPr>
      <w:r>
        <w:rPr>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DF5AB6" w:rsidRDefault="00DF5AB6">
      <w:pPr>
        <w:spacing w:after="0"/>
        <w:jc w:val="both"/>
      </w:pPr>
      <w:r>
        <w:rPr>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DF5AB6" w:rsidRDefault="00DF5AB6">
      <w:pPr>
        <w:spacing w:after="0"/>
        <w:jc w:val="both"/>
      </w:pPr>
      <w:r>
        <w:rPr>
          <w:color w:val="000000"/>
          <w:sz w:val="28"/>
        </w:rPr>
        <w:t>      3) асырап алынған балалармен бірге тұру;</w:t>
      </w:r>
    </w:p>
    <w:p w:rsidR="00DF5AB6" w:rsidRDefault="00DF5AB6">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rsidR="00DF5AB6" w:rsidRDefault="00DF5AB6">
      <w:pPr>
        <w:spacing w:after="0"/>
        <w:jc w:val="both"/>
      </w:pPr>
      <w:r>
        <w:rPr>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DF5AB6" w:rsidRDefault="00DF5AB6">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DF5AB6" w:rsidRDefault="00DF5AB6">
      <w:pPr>
        <w:spacing w:after="0"/>
        <w:jc w:val="both"/>
      </w:pPr>
      <w:r>
        <w:rPr>
          <w:color w:val="000000"/>
          <w:sz w:val="28"/>
        </w:rPr>
        <w:t>      7) алты айда бір реттен кем емес:</w:t>
      </w:r>
    </w:p>
    <w:p w:rsidR="00DF5AB6" w:rsidRDefault="00DF5AB6">
      <w:pPr>
        <w:spacing w:after="0"/>
        <w:jc w:val="both"/>
      </w:pPr>
      <w:r>
        <w:rPr>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DF5AB6" w:rsidRDefault="00DF5AB6">
      <w:pPr>
        <w:spacing w:after="0"/>
        <w:jc w:val="both"/>
      </w:pPr>
      <w:bookmarkStart w:id="189" w:name="z374"/>
      <w:r>
        <w:rPr>
          <w:color w:val="000000"/>
          <w:sz w:val="28"/>
        </w:rPr>
        <w:t>      6. Асырап алушы отбасы:</w:t>
      </w:r>
    </w:p>
    <w:bookmarkEnd w:id="189"/>
    <w:p w:rsidR="00DF5AB6" w:rsidRDefault="00DF5AB6">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DF5AB6" w:rsidRDefault="00DF5AB6">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rsidR="00DF5AB6" w:rsidRDefault="00DF5AB6">
      <w:pPr>
        <w:spacing w:after="0"/>
        <w:jc w:val="both"/>
      </w:pPr>
      <w:r>
        <w:rPr>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DF5AB6" w:rsidRDefault="00DF5AB6">
      <w:pPr>
        <w:spacing w:after="0"/>
        <w:jc w:val="both"/>
      </w:pPr>
      <w:bookmarkStart w:id="190" w:name="z375"/>
      <w:r>
        <w:rPr>
          <w:color w:val="000000"/>
          <w:sz w:val="28"/>
        </w:rPr>
        <w:t>      7. Шарттың мерзімі</w:t>
      </w:r>
    </w:p>
    <w:bookmarkEnd w:id="190"/>
    <w:p w:rsidR="00DF5AB6" w:rsidRDefault="00DF5AB6">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DF5AB6" w:rsidRDefault="00DF5AB6">
      <w:pPr>
        <w:spacing w:after="0"/>
        <w:jc w:val="both"/>
      </w:pPr>
      <w:r>
        <w:rPr>
          <w:color w:val="000000"/>
          <w:sz w:val="28"/>
        </w:rPr>
        <w:t>      2. Осы шарт тараптардың келісімі бойынша ұзартылуы мүмкін.</w:t>
      </w:r>
    </w:p>
    <w:p w:rsidR="00DF5AB6" w:rsidRDefault="00DF5AB6">
      <w:pPr>
        <w:spacing w:after="0"/>
        <w:jc w:val="both"/>
      </w:pPr>
      <w:r>
        <w:rPr>
          <w:color w:val="000000"/>
          <w:sz w:val="28"/>
        </w:rPr>
        <w:t>      3. Баланы қабылдайтын отбасына беру туралы шарт мынадай жағдайларда:</w:t>
      </w:r>
    </w:p>
    <w:p w:rsidR="00DF5AB6" w:rsidRDefault="00DF5AB6">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DF5AB6" w:rsidRDefault="00DF5AB6">
      <w:pPr>
        <w:spacing w:after="0"/>
        <w:jc w:val="both"/>
      </w:pPr>
      <w:r>
        <w:rPr>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DF5AB6" w:rsidRDefault="00DF5AB6">
      <w:pPr>
        <w:spacing w:after="0"/>
        <w:jc w:val="both"/>
      </w:pPr>
      <w:r>
        <w:rPr>
          <w:color w:val="000000"/>
          <w:sz w:val="28"/>
        </w:rPr>
        <w:t>      - бала ата-анасына қайтарылған, туыстарына берілген немесе асырап алынған жағдайларда;</w:t>
      </w:r>
    </w:p>
    <w:p w:rsidR="00DF5AB6" w:rsidRDefault="00DF5AB6">
      <w:pPr>
        <w:spacing w:after="0"/>
        <w:jc w:val="both"/>
      </w:pPr>
      <w:r>
        <w:rPr>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DF5AB6" w:rsidRDefault="00DF5AB6">
      <w:pPr>
        <w:spacing w:after="0"/>
        <w:jc w:val="both"/>
      </w:pPr>
      <w:bookmarkStart w:id="191" w:name="z376"/>
      <w:r>
        <w:rPr>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Mar>
              <w:top w:w="15" w:type="dxa"/>
              <w:left w:w="15" w:type="dxa"/>
              <w:bottom w:w="15" w:type="dxa"/>
              <w:right w:w="15" w:type="dxa"/>
            </w:tcMar>
            <w:vAlign w:val="center"/>
          </w:tcPr>
          <w:bookmarkEnd w:id="191"/>
          <w:p w:rsidR="00DF5AB6" w:rsidRDefault="00DF5AB6">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4100" w:type="dxa"/>
            <w:tcMar>
              <w:top w:w="15" w:type="dxa"/>
              <w:left w:w="15" w:type="dxa"/>
              <w:bottom w:w="15" w:type="dxa"/>
              <w:right w:w="15" w:type="dxa"/>
            </w:tcMar>
            <w:vAlign w:val="center"/>
          </w:tcPr>
          <w:p w:rsidR="00DF5AB6" w:rsidRDefault="00DF5AB6">
            <w:pPr>
              <w:spacing w:after="20"/>
              <w:ind w:left="20"/>
              <w:jc w:val="both"/>
            </w:pPr>
            <w:r>
              <w:rPr>
                <w:color w:val="000000"/>
                <w:sz w:val="20"/>
              </w:rPr>
              <w:t>Асырап алушы отбасы</w:t>
            </w:r>
          </w:p>
        </w:tc>
      </w:tr>
      <w:tr w:rsidR="00DF5AB6">
        <w:trPr>
          <w:gridAfter w:val="1"/>
          <w:wAfter w:w="80" w:type="dxa"/>
          <w:trHeight w:val="30"/>
          <w:tblCellSpacing w:w="0" w:type="auto"/>
        </w:trPr>
        <w:tc>
          <w:tcPr>
            <w:tcW w:w="4100" w:type="dxa"/>
            <w:tcMar>
              <w:top w:w="15" w:type="dxa"/>
              <w:left w:w="15" w:type="dxa"/>
              <w:bottom w:w="15" w:type="dxa"/>
              <w:right w:w="15" w:type="dxa"/>
            </w:tcMar>
            <w:vAlign w:val="center"/>
          </w:tcPr>
          <w:p w:rsidR="00DF5AB6" w:rsidRDefault="00DF5AB6">
            <w:pPr>
              <w:spacing w:after="20"/>
              <w:ind w:left="20"/>
              <w:jc w:val="both"/>
            </w:pPr>
            <w:r>
              <w:rPr>
                <w:color w:val="000000"/>
                <w:sz w:val="20"/>
              </w:rPr>
              <w:t xml:space="preserve"> орган ________________________ </w:t>
            </w:r>
          </w:p>
          <w:p w:rsidR="00DF5AB6" w:rsidRDefault="00DF5AB6">
            <w:pPr>
              <w:spacing w:after="20"/>
              <w:ind w:left="20"/>
              <w:jc w:val="both"/>
            </w:pPr>
            <w:r>
              <w:rPr>
                <w:color w:val="000000"/>
                <w:sz w:val="20"/>
              </w:rPr>
              <w:t>органның атауы</w:t>
            </w:r>
          </w:p>
          <w:p w:rsidR="00DF5AB6" w:rsidRDefault="00DF5AB6">
            <w:pPr>
              <w:spacing w:after="20"/>
              <w:ind w:left="20"/>
              <w:jc w:val="both"/>
            </w:pPr>
            <w:r>
              <w:rPr>
                <w:color w:val="000000"/>
                <w:sz w:val="20"/>
              </w:rPr>
              <w:t xml:space="preserve"> _____________________________ </w:t>
            </w:r>
          </w:p>
          <w:p w:rsidR="00DF5AB6" w:rsidRDefault="00DF5AB6">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4100" w:type="dxa"/>
            <w:tcMar>
              <w:top w:w="15" w:type="dxa"/>
              <w:left w:w="15" w:type="dxa"/>
              <w:bottom w:w="15" w:type="dxa"/>
              <w:right w:w="15" w:type="dxa"/>
            </w:tcMar>
            <w:vAlign w:val="center"/>
          </w:tcPr>
          <w:p w:rsidR="00DF5AB6" w:rsidRDefault="00DF5AB6">
            <w:pPr>
              <w:spacing w:after="20"/>
              <w:ind w:left="20"/>
              <w:jc w:val="both"/>
            </w:pPr>
            <w:r>
              <w:rPr>
                <w:color w:val="000000"/>
                <w:sz w:val="20"/>
              </w:rPr>
              <w:t xml:space="preserve"> ____________________________ </w:t>
            </w:r>
          </w:p>
          <w:p w:rsidR="00DF5AB6" w:rsidRDefault="00DF5AB6">
            <w:pPr>
              <w:spacing w:after="20"/>
              <w:ind w:left="20"/>
              <w:jc w:val="both"/>
            </w:pPr>
            <w:r>
              <w:rPr>
                <w:color w:val="000000"/>
                <w:sz w:val="20"/>
              </w:rPr>
              <w:t>мекенжайы</w:t>
            </w:r>
          </w:p>
          <w:p w:rsidR="00DF5AB6" w:rsidRDefault="00DF5AB6">
            <w:pPr>
              <w:spacing w:after="20"/>
              <w:ind w:left="20"/>
              <w:jc w:val="both"/>
            </w:pPr>
            <w:r>
              <w:rPr>
                <w:color w:val="000000"/>
                <w:sz w:val="20"/>
              </w:rPr>
              <w:t>____________________________</w:t>
            </w:r>
          </w:p>
        </w:tc>
      </w:tr>
      <w:tr w:rsidR="00DF5AB6">
        <w:trPr>
          <w:gridAfter w:val="1"/>
          <w:wAfter w:w="80" w:type="dxa"/>
          <w:trHeight w:val="30"/>
          <w:tblCellSpacing w:w="0" w:type="auto"/>
        </w:trPr>
        <w:tc>
          <w:tcPr>
            <w:tcW w:w="4100" w:type="dxa"/>
            <w:tcMar>
              <w:top w:w="15" w:type="dxa"/>
              <w:left w:w="15" w:type="dxa"/>
              <w:bottom w:w="15" w:type="dxa"/>
              <w:right w:w="15" w:type="dxa"/>
            </w:tcMar>
            <w:vAlign w:val="center"/>
          </w:tcPr>
          <w:p w:rsidR="00DF5AB6" w:rsidRDefault="00DF5AB6">
            <w:pPr>
              <w:spacing w:after="20"/>
              <w:ind w:left="20"/>
              <w:jc w:val="both"/>
            </w:pPr>
            <w:r>
              <w:rPr>
                <w:color w:val="000000"/>
                <w:sz w:val="20"/>
              </w:rPr>
              <w:t xml:space="preserve"> _____________________________ </w:t>
            </w:r>
          </w:p>
          <w:p w:rsidR="00DF5AB6" w:rsidRDefault="00DF5AB6">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4100" w:type="dxa"/>
            <w:tcMar>
              <w:top w:w="15" w:type="dxa"/>
              <w:left w:w="15" w:type="dxa"/>
              <w:bottom w:w="15" w:type="dxa"/>
              <w:right w:w="15" w:type="dxa"/>
            </w:tcMar>
            <w:vAlign w:val="center"/>
          </w:tcPr>
          <w:p w:rsidR="00DF5AB6" w:rsidRDefault="00DF5AB6">
            <w:pPr>
              <w:spacing w:after="20"/>
              <w:ind w:left="20"/>
              <w:jc w:val="both"/>
            </w:pPr>
            <w:r>
              <w:rPr>
                <w:color w:val="000000"/>
                <w:sz w:val="20"/>
              </w:rPr>
              <w:t xml:space="preserve"> ____________________________ </w:t>
            </w:r>
          </w:p>
          <w:p w:rsidR="00DF5AB6" w:rsidRDefault="00DF5AB6">
            <w:pPr>
              <w:spacing w:after="20"/>
              <w:ind w:left="20"/>
              <w:jc w:val="both"/>
            </w:pPr>
            <w:r>
              <w:rPr>
                <w:color w:val="000000"/>
                <w:sz w:val="20"/>
              </w:rPr>
              <w:t>тегі, аты, әкесінің аты (бар болғанда) (қолы)</w:t>
            </w:r>
          </w:p>
        </w:tc>
      </w:tr>
      <w:tr w:rsidR="00DF5AB6">
        <w:trPr>
          <w:gridAfter w:val="1"/>
          <w:wAfter w:w="80" w:type="dxa"/>
          <w:trHeight w:val="30"/>
          <w:tblCellSpacing w:w="0" w:type="auto"/>
        </w:trPr>
        <w:tc>
          <w:tcPr>
            <w:tcW w:w="12300" w:type="dxa"/>
            <w:gridSpan w:val="4"/>
            <w:tcMar>
              <w:top w:w="15" w:type="dxa"/>
              <w:left w:w="15" w:type="dxa"/>
              <w:bottom w:w="15" w:type="dxa"/>
              <w:right w:w="15" w:type="dxa"/>
            </w:tcMar>
            <w:vAlign w:val="center"/>
          </w:tcPr>
          <w:p w:rsidR="00DF5AB6" w:rsidRDefault="00DF5AB6">
            <w:pPr>
              <w:spacing w:after="20"/>
              <w:ind w:left="20"/>
              <w:jc w:val="both"/>
            </w:pPr>
            <w:r>
              <w:rPr>
                <w:color w:val="000000"/>
                <w:sz w:val="20"/>
              </w:rPr>
              <w:t>Жетім-балалар және ата-анасының қамқорлығынсыз қалған балаларға арналған</w:t>
            </w:r>
          </w:p>
        </w:tc>
      </w:tr>
      <w:tr w:rsidR="00DF5AB6">
        <w:trPr>
          <w:gridAfter w:val="1"/>
          <w:wAfter w:w="80" w:type="dxa"/>
          <w:trHeight w:val="30"/>
          <w:tblCellSpacing w:w="0" w:type="auto"/>
        </w:trPr>
        <w:tc>
          <w:tcPr>
            <w:tcW w:w="12300" w:type="dxa"/>
            <w:gridSpan w:val="4"/>
            <w:tcMar>
              <w:top w:w="15" w:type="dxa"/>
              <w:left w:w="15" w:type="dxa"/>
              <w:bottom w:w="15" w:type="dxa"/>
              <w:right w:w="15" w:type="dxa"/>
            </w:tcMar>
            <w:vAlign w:val="center"/>
          </w:tcPr>
          <w:p w:rsidR="00DF5AB6" w:rsidRDefault="00DF5AB6">
            <w:pPr>
              <w:spacing w:after="20"/>
              <w:ind w:left="20"/>
              <w:jc w:val="both"/>
            </w:pPr>
            <w:r>
              <w:rPr>
                <w:color w:val="000000"/>
                <w:sz w:val="20"/>
              </w:rPr>
              <w:t xml:space="preserve"> ұйым ________________________________ </w:t>
            </w:r>
          </w:p>
          <w:p w:rsidR="00DF5AB6" w:rsidRDefault="00DF5AB6">
            <w:pPr>
              <w:spacing w:after="20"/>
              <w:ind w:left="20"/>
              <w:jc w:val="both"/>
            </w:pPr>
            <w:r>
              <w:rPr>
                <w:color w:val="000000"/>
                <w:sz w:val="20"/>
              </w:rPr>
              <w:t>ұйымның атауы</w:t>
            </w:r>
          </w:p>
          <w:p w:rsidR="00DF5AB6" w:rsidRDefault="00DF5AB6">
            <w:pPr>
              <w:spacing w:after="20"/>
              <w:ind w:left="20"/>
              <w:jc w:val="both"/>
            </w:pPr>
            <w:r>
              <w:rPr>
                <w:color w:val="000000"/>
                <w:sz w:val="20"/>
              </w:rPr>
              <w:t>_____________________________________</w:t>
            </w:r>
          </w:p>
          <w:p w:rsidR="00DF5AB6" w:rsidRDefault="00DF5AB6">
            <w:pPr>
              <w:spacing w:after="20"/>
              <w:ind w:left="20"/>
              <w:jc w:val="both"/>
            </w:pPr>
            <w:r>
              <w:rPr>
                <w:color w:val="000000"/>
                <w:sz w:val="20"/>
              </w:rPr>
              <w:t>мекенжайы __________________________</w:t>
            </w:r>
          </w:p>
          <w:p w:rsidR="00DF5AB6" w:rsidRDefault="00DF5AB6">
            <w:pPr>
              <w:spacing w:after="20"/>
              <w:ind w:left="20"/>
              <w:jc w:val="both"/>
            </w:pPr>
            <w:r>
              <w:rPr>
                <w:color w:val="000000"/>
                <w:sz w:val="20"/>
              </w:rPr>
              <w:t>___________ тегі, аты, әкесінің аты (бар болғанда) (қолы)</w:t>
            </w:r>
          </w:p>
        </w:tc>
      </w:tr>
      <w:tr w:rsidR="00DF5AB6">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DF5AB6" w:rsidRDefault="00DF5AB6">
      <w:pPr>
        <w:spacing w:after="0"/>
      </w:pPr>
      <w:bookmarkStart w:id="192" w:name="z184"/>
      <w:r>
        <w:rPr>
          <w:b/>
          <w:color w:val="000000"/>
        </w:rPr>
        <w:t xml:space="preserve"> Қабылдаушы отбасына баланы (балаларды) күтіп-бағуға бөлінетін ақша қаражатын тағайындау туралы шешім</w:t>
      </w:r>
    </w:p>
    <w:bookmarkEnd w:id="192"/>
    <w:p w:rsidR="00DF5AB6" w:rsidRDefault="00DF5AB6">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0A0"/>
      </w:tblPr>
      <w:tblGrid>
        <w:gridCol w:w="6150"/>
        <w:gridCol w:w="6150"/>
      </w:tblGrid>
      <w:tr w:rsidR="00DF5AB6">
        <w:trPr>
          <w:trHeight w:val="30"/>
          <w:tblCellSpacing w:w="0" w:type="auto"/>
        </w:trPr>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DF5AB6" w:rsidRDefault="00DF5AB6">
            <w:pPr>
              <w:spacing w:after="20"/>
              <w:ind w:left="20"/>
              <w:jc w:val="both"/>
            </w:pPr>
            <w:r>
              <w:rPr>
                <w:color w:val="000000"/>
                <w:sz w:val="20"/>
              </w:rPr>
              <w:t>№ ________</w:t>
            </w:r>
          </w:p>
        </w:tc>
      </w:tr>
    </w:tbl>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(органның атауы)</w:t>
      </w:r>
    </w:p>
    <w:p w:rsidR="00DF5AB6" w:rsidRDefault="00DF5AB6">
      <w:pPr>
        <w:spacing w:after="0"/>
        <w:jc w:val="both"/>
      </w:pPr>
      <w:r>
        <w:rPr>
          <w:color w:val="000000"/>
          <w:sz w:val="28"/>
        </w:rPr>
        <w:t>      Істің № _____________________________________________________________</w:t>
      </w:r>
    </w:p>
    <w:p w:rsidR="00DF5AB6" w:rsidRDefault="00DF5AB6">
      <w:pPr>
        <w:spacing w:after="0"/>
        <w:jc w:val="both"/>
      </w:pPr>
      <w:r>
        <w:rPr>
          <w:color w:val="000000"/>
          <w:sz w:val="28"/>
        </w:rPr>
        <w:t xml:space="preserve">       Азамат(ша) _________________________________________________________ </w:t>
      </w:r>
    </w:p>
    <w:p w:rsidR="00DF5AB6" w:rsidRDefault="00DF5AB6">
      <w:pPr>
        <w:spacing w:after="0"/>
        <w:jc w:val="both"/>
      </w:pPr>
      <w:r>
        <w:rPr>
          <w:color w:val="000000"/>
          <w:sz w:val="28"/>
        </w:rPr>
        <w:t>      (тегі, аты, әкесінің аты (бар болған жағдайда))</w:t>
      </w:r>
    </w:p>
    <w:p w:rsidR="00DF5AB6" w:rsidRDefault="00DF5AB6">
      <w:pPr>
        <w:spacing w:after="0"/>
        <w:jc w:val="both"/>
      </w:pPr>
      <w:r>
        <w:rPr>
          <w:color w:val="000000"/>
          <w:sz w:val="28"/>
        </w:rPr>
        <w:t>      Өтініш берген күні ___________________________________________________</w:t>
      </w:r>
    </w:p>
    <w:p w:rsidR="00DF5AB6" w:rsidRDefault="00DF5AB6">
      <w:pPr>
        <w:spacing w:after="0"/>
        <w:jc w:val="both"/>
      </w:pPr>
      <w:r>
        <w:rPr>
          <w:color w:val="000000"/>
          <w:sz w:val="28"/>
        </w:rPr>
        <w:t>      Баланың тегі, аты, әкесінің аты (бар болғанда) ____________________________</w:t>
      </w:r>
    </w:p>
    <w:p w:rsidR="00DF5AB6" w:rsidRDefault="00DF5AB6">
      <w:pPr>
        <w:spacing w:after="0"/>
        <w:jc w:val="both"/>
      </w:pPr>
      <w:r>
        <w:rPr>
          <w:color w:val="000000"/>
          <w:sz w:val="28"/>
        </w:rPr>
        <w:t>      Баланың туған жылы _________________________________________________</w:t>
      </w:r>
    </w:p>
    <w:p w:rsidR="00DF5AB6" w:rsidRDefault="00DF5AB6">
      <w:pPr>
        <w:spacing w:after="0"/>
        <w:jc w:val="both"/>
      </w:pPr>
      <w:r>
        <w:rPr>
          <w:color w:val="000000"/>
          <w:sz w:val="28"/>
        </w:rPr>
        <w:t>      Баланы қабылдайтын отбасына беру туралы шарт _________________________</w:t>
      </w:r>
    </w:p>
    <w:p w:rsidR="00DF5AB6" w:rsidRDefault="00DF5AB6">
      <w:pPr>
        <w:spacing w:after="0"/>
        <w:jc w:val="both"/>
      </w:pPr>
      <w:r>
        <w:rPr>
          <w:color w:val="000000"/>
          <w:sz w:val="28"/>
        </w:rPr>
        <w:t>      Жасалған күні 20 ___ жылғы "___" ______________</w:t>
      </w:r>
    </w:p>
    <w:p w:rsidR="00DF5AB6" w:rsidRDefault="00DF5AB6">
      <w:pPr>
        <w:spacing w:after="0"/>
        <w:jc w:val="both"/>
      </w:pPr>
      <w:r>
        <w:rPr>
          <w:color w:val="000000"/>
          <w:sz w:val="28"/>
        </w:rPr>
        <w:t>      Тағайындалған ақшалай қаражат сомасы</w:t>
      </w:r>
    </w:p>
    <w:p w:rsidR="00DF5AB6" w:rsidRDefault="00DF5AB6">
      <w:pPr>
        <w:spacing w:after="0"/>
        <w:jc w:val="both"/>
      </w:pPr>
      <w:r>
        <w:rPr>
          <w:color w:val="000000"/>
          <w:sz w:val="28"/>
        </w:rPr>
        <w:t xml:space="preserve">       20___ жылғы "___" __________ 20___ жылғы "___" __________ мөлшерінде </w:t>
      </w:r>
    </w:p>
    <w:p w:rsidR="00DF5AB6" w:rsidRDefault="00DF5AB6">
      <w:pPr>
        <w:spacing w:after="0"/>
        <w:jc w:val="both"/>
      </w:pPr>
      <w:r>
        <w:rPr>
          <w:color w:val="000000"/>
          <w:sz w:val="28"/>
        </w:rPr>
        <w:t>      айлық есептік көрсеткіш (жазумен)</w:t>
      </w:r>
    </w:p>
    <w:p w:rsidR="00DF5AB6" w:rsidRDefault="00DF5AB6">
      <w:pPr>
        <w:spacing w:after="0"/>
        <w:jc w:val="both"/>
      </w:pPr>
      <w:r>
        <w:rPr>
          <w:color w:val="000000"/>
          <w:sz w:val="28"/>
        </w:rPr>
        <w:t>      Ақшалай қаражатты төлеуді тоқтату себебі: ______________________________</w:t>
      </w:r>
    </w:p>
    <w:p w:rsidR="00DF5AB6" w:rsidRDefault="00DF5AB6">
      <w:pPr>
        <w:spacing w:after="0"/>
        <w:jc w:val="both"/>
      </w:pPr>
      <w:r>
        <w:rPr>
          <w:color w:val="000000"/>
          <w:sz w:val="28"/>
        </w:rPr>
        <w:t>      Мөрдің орны (бар болғанда)</w:t>
      </w:r>
    </w:p>
    <w:p w:rsidR="00DF5AB6" w:rsidRDefault="00DF5AB6">
      <w:pPr>
        <w:spacing w:after="0"/>
        <w:jc w:val="both"/>
      </w:pPr>
      <w:r>
        <w:rPr>
          <w:color w:val="000000"/>
          <w:sz w:val="28"/>
        </w:rPr>
        <w:t xml:space="preserve">       ________________________________ </w:t>
      </w:r>
    </w:p>
    <w:p w:rsidR="00DF5AB6" w:rsidRDefault="00DF5AB6">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DF5AB6" w:rsidRDefault="00DF5AB6">
      <w:pPr>
        <w:spacing w:after="0"/>
      </w:pPr>
      <w:bookmarkStart w:id="193"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3"/>
    <w:p w:rsidR="00DF5AB6" w:rsidRDefault="00DF5AB6">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7-қосымша</w:t>
            </w:r>
          </w:p>
        </w:tc>
      </w:tr>
    </w:tbl>
    <w:p w:rsidR="00DF5AB6" w:rsidRDefault="00DF5AB6">
      <w:pPr>
        <w:spacing w:after="0"/>
      </w:pPr>
      <w:bookmarkStart w:id="194" w:name="z478"/>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4"/>
    <w:p w:rsidR="00DF5AB6" w:rsidRDefault="00DF5AB6">
      <w:pPr>
        <w:spacing w:after="0"/>
        <w:jc w:val="both"/>
      </w:pPr>
      <w:r>
        <w:rPr>
          <w:color w:val="FF0000"/>
          <w:sz w:val="28"/>
        </w:rPr>
        <w:t xml:space="preserve">       Ескерту. 7-қосымша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rsidR="00DF5AB6" w:rsidRDefault="00DF5AB6">
      <w:pPr>
        <w:spacing w:after="0"/>
      </w:pPr>
      <w:bookmarkStart w:id="195" w:name="z479"/>
      <w:r>
        <w:rPr>
          <w:b/>
          <w:color w:val="000000"/>
        </w:rPr>
        <w:t xml:space="preserve"> 1-тарау. Жалпы ережелер</w:t>
      </w:r>
    </w:p>
    <w:p w:rsidR="00DF5AB6" w:rsidRDefault="00DF5AB6">
      <w:pPr>
        <w:spacing w:after="0"/>
        <w:jc w:val="both"/>
      </w:pPr>
      <w:bookmarkStart w:id="196" w:name="z480"/>
      <w:bookmarkEnd w:id="195"/>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2-тармағына, сондай-ақ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p w:rsidR="00DF5AB6" w:rsidRDefault="00DF5AB6">
      <w:pPr>
        <w:spacing w:after="0"/>
        <w:jc w:val="both"/>
      </w:pPr>
      <w:bookmarkStart w:id="197" w:name="z481"/>
      <w:bookmarkEnd w:id="196"/>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DF5AB6" w:rsidRDefault="00DF5AB6">
      <w:pPr>
        <w:spacing w:after="0"/>
        <w:jc w:val="both"/>
      </w:pPr>
      <w:bookmarkStart w:id="198" w:name="z482"/>
      <w:bookmarkEnd w:id="197"/>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DF5AB6" w:rsidRDefault="00DF5AB6">
      <w:pPr>
        <w:spacing w:after="0"/>
      </w:pPr>
      <w:bookmarkStart w:id="199" w:name="z483"/>
      <w:bookmarkEnd w:id="198"/>
      <w:r>
        <w:rPr>
          <w:b/>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p w:rsidR="00DF5AB6" w:rsidRDefault="00DF5AB6">
      <w:pPr>
        <w:spacing w:after="0"/>
        <w:jc w:val="both"/>
      </w:pPr>
      <w:bookmarkStart w:id="200" w:name="z484"/>
      <w:bookmarkEnd w:id="199"/>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DF5AB6" w:rsidRDefault="00DF5AB6">
      <w:pPr>
        <w:spacing w:after="0"/>
        <w:jc w:val="both"/>
      </w:pPr>
      <w:bookmarkStart w:id="201" w:name="z485"/>
      <w:bookmarkEnd w:id="20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DF5AB6" w:rsidRDefault="00DF5AB6">
      <w:pPr>
        <w:spacing w:after="0"/>
        <w:jc w:val="both"/>
      </w:pPr>
      <w:bookmarkStart w:id="202" w:name="z486"/>
      <w:bookmarkEnd w:id="201"/>
      <w:r>
        <w:rPr>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2"/>
    <w:p w:rsidR="00DF5AB6" w:rsidRDefault="00DF5AB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DF5AB6" w:rsidRDefault="00DF5AB6">
      <w:pPr>
        <w:spacing w:after="0"/>
        <w:jc w:val="both"/>
      </w:pPr>
      <w:bookmarkStart w:id="203" w:name="z487"/>
      <w:r>
        <w:rPr>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3"/>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bookmarkStart w:id="204"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4"/>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ӘПК-нің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p w:rsidR="00DF5AB6" w:rsidRDefault="00DF5AB6">
      <w:pPr>
        <w:spacing w:after="0"/>
        <w:jc w:val="both"/>
      </w:pPr>
      <w:bookmarkStart w:id="205" w:name="z489"/>
      <w:r>
        <w:rPr>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DF5AB6" w:rsidRDefault="00DF5AB6">
      <w:pPr>
        <w:spacing w:after="0"/>
        <w:jc w:val="both"/>
      </w:pPr>
      <w:bookmarkStart w:id="206" w:name="z490"/>
      <w:bookmarkEnd w:id="205"/>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p w:rsidR="00DF5AB6" w:rsidRDefault="00DF5AB6">
      <w:pPr>
        <w:spacing w:after="0"/>
        <w:jc w:val="both"/>
      </w:pPr>
      <w:bookmarkStart w:id="207" w:name="z491"/>
      <w:bookmarkEnd w:id="206"/>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DF5AB6" w:rsidRDefault="00DF5AB6">
      <w:pPr>
        <w:spacing w:after="0"/>
        <w:jc w:val="both"/>
      </w:pPr>
      <w:bookmarkStart w:id="208" w:name="z492"/>
      <w:bookmarkEnd w:id="207"/>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8"/>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bookmarkStart w:id="209" w:name="z493"/>
      <w:r>
        <w:rPr>
          <w:b/>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DF5AB6" w:rsidRDefault="00DF5AB6">
      <w:pPr>
        <w:spacing w:after="0"/>
        <w:jc w:val="both"/>
      </w:pPr>
      <w:bookmarkStart w:id="210" w:name="z494"/>
      <w:bookmarkEnd w:id="209"/>
      <w:r>
        <w:rPr>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DF5AB6" w:rsidRDefault="00DF5AB6">
      <w:pPr>
        <w:spacing w:after="0"/>
        <w:jc w:val="both"/>
      </w:pPr>
      <w:bookmarkStart w:id="211" w:name="z495"/>
      <w:bookmarkEnd w:id="210"/>
      <w:r>
        <w:rPr>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p w:rsidR="00DF5AB6" w:rsidRDefault="00DF5AB6">
      <w:pPr>
        <w:spacing w:after="0"/>
        <w:jc w:val="both"/>
      </w:pPr>
      <w:bookmarkStart w:id="212" w:name="z496"/>
      <w:bookmarkEnd w:id="211"/>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DF5AB6" w:rsidRDefault="00DF5AB6">
      <w:pPr>
        <w:spacing w:after="0"/>
      </w:pPr>
      <w:bookmarkStart w:id="213" w:name="z497"/>
      <w:bookmarkEnd w:id="212"/>
      <w:r>
        <w:rPr>
          <w:b/>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214" w:name="z498"/>
      <w:bookmarkEnd w:id="213"/>
      <w:r>
        <w:rPr>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4"/>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DF5AB6" w:rsidRDefault="00DF5AB6">
      <w:pPr>
        <w:spacing w:after="0"/>
        <w:jc w:val="both"/>
      </w:pPr>
      <w:bookmarkStart w:id="215"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215"/>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________________________</w:t>
            </w:r>
            <w:r>
              <w:br/>
            </w:r>
            <w:r>
              <w:rPr>
                <w:color w:val="000000"/>
                <w:sz w:val="20"/>
              </w:rPr>
              <w:t>(көрсетілетін қызметті</w:t>
            </w:r>
            <w:r>
              <w:br/>
            </w:r>
            <w:r>
              <w:rPr>
                <w:color w:val="000000"/>
                <w:sz w:val="20"/>
              </w:rPr>
              <w:t>берушінің атауы)</w:t>
            </w:r>
          </w:p>
        </w:tc>
      </w:tr>
    </w:tbl>
    <w:p w:rsidR="00DF5AB6" w:rsidRDefault="00DF5AB6">
      <w:pPr>
        <w:spacing w:after="0"/>
      </w:pPr>
      <w:r>
        <w:rPr>
          <w:b/>
          <w:color w:val="000000"/>
        </w:rPr>
        <w:t xml:space="preserve"> Өтініш</w:t>
      </w:r>
    </w:p>
    <w:p w:rsidR="00DF5AB6" w:rsidRDefault="00DF5AB6">
      <w:pPr>
        <w:spacing w:after="0"/>
        <w:jc w:val="both"/>
      </w:pPr>
      <w:r>
        <w:rPr>
          <w:color w:val="000000"/>
          <w:sz w:val="28"/>
        </w:rPr>
        <w:t xml:space="preserve">       Бала асырап алуға байланысты біржолы ақшалай төлем тағайындауды сұраймын. </w:t>
      </w:r>
    </w:p>
    <w:p w:rsidR="00DF5AB6" w:rsidRDefault="00DF5AB6">
      <w:pPr>
        <w:spacing w:after="0"/>
        <w:jc w:val="both"/>
      </w:pPr>
      <w:r>
        <w:rPr>
          <w:color w:val="000000"/>
          <w:sz w:val="28"/>
        </w:rPr>
        <w:t xml:space="preserve">       ____________________________________________________________ </w:t>
      </w:r>
    </w:p>
    <w:p w:rsidR="00DF5AB6" w:rsidRDefault="00DF5AB6">
      <w:pPr>
        <w:spacing w:after="0"/>
        <w:jc w:val="both"/>
      </w:pPr>
      <w:r>
        <w:rPr>
          <w:color w:val="000000"/>
          <w:sz w:val="28"/>
        </w:rPr>
        <w:t xml:space="preserve">       (баланың (балалардың) тегі, аты, әкесінің аты (бар болғанда), туған күні) </w:t>
      </w:r>
    </w:p>
    <w:p w:rsidR="00DF5AB6" w:rsidRDefault="00DF5AB6">
      <w:pPr>
        <w:spacing w:after="0"/>
        <w:jc w:val="both"/>
      </w:pPr>
      <w:r>
        <w:rPr>
          <w:color w:val="000000"/>
          <w:sz w:val="28"/>
        </w:rPr>
        <w:t xml:space="preserve">       Тегі ___________________________ </w:t>
      </w:r>
    </w:p>
    <w:p w:rsidR="00DF5AB6" w:rsidRDefault="00DF5AB6">
      <w:pPr>
        <w:spacing w:after="0"/>
        <w:jc w:val="both"/>
      </w:pPr>
      <w:r>
        <w:rPr>
          <w:color w:val="000000"/>
          <w:sz w:val="28"/>
        </w:rPr>
        <w:t xml:space="preserve">       (қызмет алушы) </w:t>
      </w:r>
    </w:p>
    <w:p w:rsidR="00DF5AB6" w:rsidRDefault="00DF5AB6">
      <w:pPr>
        <w:spacing w:after="0"/>
        <w:jc w:val="both"/>
      </w:pPr>
      <w:r>
        <w:rPr>
          <w:color w:val="000000"/>
          <w:sz w:val="28"/>
        </w:rPr>
        <w:t xml:space="preserve">       Аты _________________________________ </w:t>
      </w:r>
    </w:p>
    <w:p w:rsidR="00DF5AB6" w:rsidRDefault="00DF5AB6">
      <w:pPr>
        <w:spacing w:after="0"/>
        <w:jc w:val="both"/>
      </w:pPr>
      <w:r>
        <w:rPr>
          <w:color w:val="000000"/>
          <w:sz w:val="28"/>
        </w:rPr>
        <w:t xml:space="preserve">       Әкесінің аты (бар болғанда) _________________________________ </w:t>
      </w:r>
    </w:p>
    <w:p w:rsidR="00DF5AB6" w:rsidRDefault="00DF5AB6">
      <w:pPr>
        <w:spacing w:after="0"/>
        <w:jc w:val="both"/>
      </w:pPr>
      <w:r>
        <w:rPr>
          <w:color w:val="000000"/>
          <w:sz w:val="28"/>
        </w:rPr>
        <w:t xml:space="preserve">       Соттың атауы ________________________________________________________ </w:t>
      </w:r>
    </w:p>
    <w:p w:rsidR="00DF5AB6" w:rsidRDefault="00DF5AB6">
      <w:pPr>
        <w:spacing w:after="0"/>
        <w:jc w:val="both"/>
      </w:pPr>
      <w:r>
        <w:rPr>
          <w:color w:val="000000"/>
          <w:sz w:val="28"/>
        </w:rPr>
        <w:t xml:space="preserve">       Соттың 20___ жылғы "___"_____________ № ___ шешімі </w:t>
      </w:r>
    </w:p>
    <w:p w:rsidR="00DF5AB6" w:rsidRDefault="00DF5AB6">
      <w:pPr>
        <w:spacing w:after="0"/>
        <w:jc w:val="both"/>
      </w:pPr>
      <w:r>
        <w:rPr>
          <w:color w:val="000000"/>
          <w:sz w:val="28"/>
        </w:rPr>
        <w:t xml:space="preserve">       Көрсетілетін қызмет алушының жеке басын куәландыратын құжатының түрі </w:t>
      </w:r>
    </w:p>
    <w:p w:rsidR="00DF5AB6" w:rsidRDefault="00DF5AB6">
      <w:pPr>
        <w:spacing w:after="0"/>
        <w:jc w:val="both"/>
      </w:pPr>
      <w:r>
        <w:rPr>
          <w:color w:val="000000"/>
          <w:sz w:val="28"/>
        </w:rPr>
        <w:t xml:space="preserve">       _ сериясы _________ нөмірі ___ кім берген ______________________________ </w:t>
      </w:r>
    </w:p>
    <w:p w:rsidR="00DF5AB6" w:rsidRDefault="00DF5AB6">
      <w:pPr>
        <w:spacing w:after="0"/>
        <w:jc w:val="both"/>
      </w:pPr>
      <w:r>
        <w:rPr>
          <w:color w:val="000000"/>
          <w:sz w:val="28"/>
        </w:rPr>
        <w:t xml:space="preserve">       Жеке сәйкестендіру нөмірі ______________________________________________ </w:t>
      </w:r>
    </w:p>
    <w:p w:rsidR="00DF5AB6" w:rsidRDefault="00DF5AB6">
      <w:pPr>
        <w:spacing w:after="0"/>
        <w:jc w:val="both"/>
      </w:pPr>
      <w:r>
        <w:rPr>
          <w:color w:val="000000"/>
          <w:sz w:val="28"/>
        </w:rPr>
        <w:t xml:space="preserve">       Жеке шотының № _____________________________________________________ </w:t>
      </w:r>
    </w:p>
    <w:p w:rsidR="00DF5AB6" w:rsidRDefault="00DF5AB6">
      <w:pPr>
        <w:spacing w:after="0"/>
        <w:jc w:val="both"/>
      </w:pPr>
      <w:r>
        <w:rPr>
          <w:color w:val="000000"/>
          <w:sz w:val="28"/>
        </w:rPr>
        <w:t xml:space="preserve">       Банктің атауы ________________________________________________________ </w:t>
      </w:r>
    </w:p>
    <w:p w:rsidR="00DF5AB6" w:rsidRDefault="00DF5AB6">
      <w:pPr>
        <w:spacing w:after="0"/>
        <w:jc w:val="both"/>
      </w:pPr>
      <w:r>
        <w:rPr>
          <w:color w:val="000000"/>
          <w:sz w:val="28"/>
        </w:rPr>
        <w:t xml:space="preserve">       Анық емес мәліметтер мен жалған құжаттарды ұсынғаным үшін жауаптылық </w:t>
      </w:r>
    </w:p>
    <w:p w:rsidR="00DF5AB6" w:rsidRDefault="00DF5AB6">
      <w:pPr>
        <w:spacing w:after="0"/>
        <w:jc w:val="both"/>
      </w:pPr>
      <w:r>
        <w:rPr>
          <w:color w:val="000000"/>
          <w:sz w:val="28"/>
        </w:rPr>
        <w:t xml:space="preserve">       туралы ескертілді. </w:t>
      </w:r>
    </w:p>
    <w:p w:rsidR="00DF5AB6" w:rsidRDefault="00DF5AB6">
      <w:pPr>
        <w:spacing w:after="0"/>
        <w:jc w:val="both"/>
      </w:pPr>
      <w:r>
        <w:rPr>
          <w:color w:val="000000"/>
          <w:sz w:val="28"/>
        </w:rPr>
        <w:t xml:space="preserve">       Ақпараттық жүйелерде қамтылған "Дербес деректер және оларды қорғау туралы" </w:t>
      </w:r>
    </w:p>
    <w:p w:rsidR="00DF5AB6" w:rsidRDefault="00DF5AB6">
      <w:pPr>
        <w:spacing w:after="0"/>
        <w:jc w:val="both"/>
      </w:pPr>
      <w:r>
        <w:rPr>
          <w:color w:val="000000"/>
          <w:sz w:val="28"/>
        </w:rPr>
        <w:t xml:space="preserve">       Қазақстан Республикасының Заңымен құпия қорғалатын мәліметтерді қолдануға </w:t>
      </w:r>
    </w:p>
    <w:p w:rsidR="00DF5AB6" w:rsidRDefault="00DF5AB6">
      <w:pPr>
        <w:spacing w:after="0"/>
        <w:jc w:val="both"/>
      </w:pPr>
      <w:r>
        <w:rPr>
          <w:color w:val="000000"/>
          <w:sz w:val="28"/>
        </w:rPr>
        <w:t>      келісемін.</w:t>
      </w:r>
    </w:p>
    <w:p w:rsidR="00DF5AB6" w:rsidRDefault="00DF5AB6">
      <w:pPr>
        <w:spacing w:after="0"/>
        <w:jc w:val="both"/>
      </w:pPr>
      <w:r>
        <w:rPr>
          <w:color w:val="000000"/>
          <w:sz w:val="28"/>
        </w:rPr>
        <w:t>      20 ___ жылғы "___" ______ қолы _______________</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2-қосымша</w:t>
            </w:r>
          </w:p>
        </w:tc>
      </w:tr>
    </w:tbl>
    <w:p w:rsidR="00DF5AB6" w:rsidRDefault="00DF5AB6">
      <w:pPr>
        <w:spacing w:after="0"/>
      </w:pPr>
      <w:bookmarkStart w:id="216" w:name="z502"/>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216"/>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 (бес) жұмыс күні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DF5AB6" w:rsidRDefault="00DF5AB6">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баланы асырап алу туралы заңды күшіне енген сот шешімінің электрондық көшірмесі;</w:t>
            </w:r>
          </w:p>
          <w:p w:rsidR="00DF5AB6" w:rsidRDefault="00DF5AB6">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DF5AB6" w:rsidRDefault="00DF5AB6">
            <w:pPr>
              <w:spacing w:after="20"/>
              <w:ind w:left="20"/>
              <w:jc w:val="both"/>
            </w:pPr>
            <w:r>
              <w:rPr>
                <w:color w:val="000000"/>
                <w:sz w:val="20"/>
              </w:rPr>
              <w:t>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заңды күшіне енген сот шешімі бойынша бала асырап алудың күшін жою;</w:t>
            </w:r>
          </w:p>
          <w:p w:rsidR="00DF5AB6" w:rsidRDefault="00DF5AB6">
            <w:pPr>
              <w:spacing w:after="20"/>
              <w:ind w:left="20"/>
              <w:jc w:val="both"/>
            </w:pPr>
            <w:r>
              <w:rPr>
                <w:color w:val="000000"/>
                <w:sz w:val="20"/>
              </w:rPr>
              <w:t>2) заңды күшіне енген сот шешімі бойынша бала асырап алуды жарамсыз деп тану;</w:t>
            </w:r>
          </w:p>
          <w:p w:rsidR="00DF5AB6" w:rsidRDefault="00DF5AB6">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4) "Неке (ерлі-зайыптылық) және отбасы туралы"</w:t>
            </w:r>
          </w:p>
          <w:p w:rsidR="00DF5AB6" w:rsidRDefault="00DF5AB6">
            <w:pPr>
              <w:spacing w:after="20"/>
              <w:ind w:left="20"/>
              <w:jc w:val="both"/>
            </w:pPr>
            <w:r>
              <w:rPr>
                <w:color w:val="000000"/>
                <w:sz w:val="20"/>
              </w:rPr>
              <w:t xml:space="preserve">  Қазақстан Республикасы Кодексімен белгіленген талаптарға және осы Қағидаларға сәйкес көрсетілетін қызметті алушының сәйкес келмеуі;</w:t>
            </w:r>
          </w:p>
          <w:p w:rsidR="00DF5AB6" w:rsidRDefault="00DF5AB6">
            <w:pPr>
              <w:spacing w:after="20"/>
              <w:ind w:left="20"/>
              <w:jc w:val="both"/>
            </w:pPr>
            <w:r>
              <w:rPr>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DF5AB6" w:rsidRDefault="00DF5AB6">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DF5AB6" w:rsidRDefault="00DF5AB6">
      <w:pPr>
        <w:spacing w:after="0"/>
        <w:jc w:val="both"/>
      </w:pPr>
      <w:r>
        <w:rPr>
          <w:color w:val="000000"/>
          <w:sz w:val="28"/>
        </w:rPr>
        <w:t>      Нысан</w:t>
      </w:r>
    </w:p>
    <w:p w:rsidR="00DF5AB6" w:rsidRDefault="00DF5AB6">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DF5AB6" w:rsidRDefault="00DF5AB6">
      <w:pPr>
        <w:spacing w:after="0"/>
        <w:jc w:val="both"/>
      </w:pPr>
      <w:r>
        <w:rPr>
          <w:color w:val="000000"/>
          <w:sz w:val="28"/>
        </w:rPr>
        <w:t xml:space="preserve">       № ____                                     20 ___ жылғы "___" ____________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(көрсетілетін қызметті берушінің атауы) </w:t>
      </w:r>
    </w:p>
    <w:p w:rsidR="00DF5AB6" w:rsidRDefault="00DF5AB6">
      <w:pPr>
        <w:spacing w:after="0"/>
        <w:jc w:val="both"/>
      </w:pPr>
      <w:r>
        <w:rPr>
          <w:color w:val="000000"/>
          <w:sz w:val="28"/>
        </w:rPr>
        <w:t xml:space="preserve">       Азамат(ша) _____________________________________________________________ </w:t>
      </w:r>
    </w:p>
    <w:p w:rsidR="00DF5AB6" w:rsidRDefault="00DF5AB6">
      <w:pPr>
        <w:spacing w:after="0"/>
        <w:jc w:val="both"/>
      </w:pPr>
      <w:r>
        <w:rPr>
          <w:color w:val="000000"/>
          <w:sz w:val="28"/>
        </w:rPr>
        <w:t xml:space="preserve">       (тегі, аты, әкесінің аты (бар болғанда)) </w:t>
      </w:r>
    </w:p>
    <w:p w:rsidR="00DF5AB6" w:rsidRDefault="00DF5AB6">
      <w:pPr>
        <w:spacing w:after="0"/>
        <w:jc w:val="both"/>
      </w:pPr>
      <w:r>
        <w:rPr>
          <w:color w:val="000000"/>
          <w:sz w:val="28"/>
        </w:rPr>
        <w:t xml:space="preserve">       Жүгінген күні ________________________________________________________ </w:t>
      </w:r>
    </w:p>
    <w:p w:rsidR="00DF5AB6" w:rsidRDefault="00DF5AB6">
      <w:pPr>
        <w:spacing w:after="0"/>
        <w:jc w:val="both"/>
      </w:pPr>
      <w:r>
        <w:rPr>
          <w:color w:val="000000"/>
          <w:sz w:val="28"/>
        </w:rPr>
        <w:t xml:space="preserve">       Асырап алынған баланың (тегі, аты, әкесінің аты (бар болғанда)) _____________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Асырап алынған баланың туған күні ______________________________________ </w:t>
      </w:r>
    </w:p>
    <w:p w:rsidR="00DF5AB6" w:rsidRDefault="00DF5AB6">
      <w:pPr>
        <w:spacing w:after="0"/>
        <w:jc w:val="both"/>
      </w:pPr>
      <w:r>
        <w:rPr>
          <w:color w:val="000000"/>
          <w:sz w:val="28"/>
        </w:rPr>
        <w:t xml:space="preserve">       Асырап алынған баланың туу туралы куәлігі (туу туралы актінің жазбасы) </w:t>
      </w:r>
    </w:p>
    <w:p w:rsidR="00DF5AB6" w:rsidRDefault="00DF5AB6">
      <w:pPr>
        <w:spacing w:after="0"/>
        <w:jc w:val="both"/>
      </w:pPr>
      <w:r>
        <w:rPr>
          <w:color w:val="000000"/>
          <w:sz w:val="28"/>
        </w:rPr>
        <w:t xml:space="preserve">       № ______________________ берiлген күнi ________________________________ </w:t>
      </w:r>
    </w:p>
    <w:p w:rsidR="00DF5AB6" w:rsidRDefault="00DF5AB6">
      <w:pPr>
        <w:spacing w:after="0"/>
        <w:jc w:val="both"/>
      </w:pPr>
      <w:r>
        <w:rPr>
          <w:color w:val="000000"/>
          <w:sz w:val="28"/>
        </w:rPr>
        <w:t xml:space="preserve">       баланың туу туралы куәлiгiн (туу туралы актiнің жазбасын) берген органның атауы </w:t>
      </w:r>
    </w:p>
    <w:p w:rsidR="00DF5AB6" w:rsidRDefault="00DF5AB6">
      <w:pPr>
        <w:spacing w:after="0"/>
        <w:jc w:val="both"/>
      </w:pPr>
      <w:r>
        <w:rPr>
          <w:color w:val="000000"/>
          <w:sz w:val="28"/>
        </w:rPr>
        <w:t xml:space="preserve">       _______ 20 ___ жылғы "___"________бала асырап алу туралы соттың шешімі. </w:t>
      </w:r>
    </w:p>
    <w:p w:rsidR="00DF5AB6" w:rsidRDefault="00DF5AB6">
      <w:pPr>
        <w:spacing w:after="0"/>
        <w:jc w:val="both"/>
      </w:pPr>
      <w:r>
        <w:rPr>
          <w:color w:val="000000"/>
          <w:sz w:val="28"/>
        </w:rPr>
        <w:t xml:space="preserve">       Бала асырап алуға байланысты біржолғы ақшалай төлемнің тағайындалған сомасы </w:t>
      </w:r>
    </w:p>
    <w:p w:rsidR="00DF5AB6" w:rsidRDefault="00DF5AB6">
      <w:pPr>
        <w:spacing w:after="0"/>
        <w:jc w:val="both"/>
      </w:pPr>
      <w:r>
        <w:rPr>
          <w:color w:val="000000"/>
          <w:sz w:val="28"/>
        </w:rPr>
        <w:t xml:space="preserve">       __________________________________________ теңгені құрайды </w:t>
      </w:r>
    </w:p>
    <w:p w:rsidR="00DF5AB6" w:rsidRDefault="00DF5AB6">
      <w:pPr>
        <w:spacing w:after="0"/>
        <w:jc w:val="both"/>
      </w:pPr>
      <w:r>
        <w:rPr>
          <w:color w:val="000000"/>
          <w:sz w:val="28"/>
        </w:rPr>
        <w:t xml:space="preserve">       (сомасы жазбаша) </w:t>
      </w:r>
    </w:p>
    <w:p w:rsidR="00DF5AB6" w:rsidRDefault="00DF5AB6">
      <w:pPr>
        <w:spacing w:after="0"/>
        <w:jc w:val="both"/>
      </w:pPr>
      <w:r>
        <w:rPr>
          <w:color w:val="000000"/>
          <w:sz w:val="28"/>
        </w:rPr>
        <w:t xml:space="preserve">       ________________________________________________________________ себебі </w:t>
      </w:r>
    </w:p>
    <w:p w:rsidR="00DF5AB6" w:rsidRDefault="00DF5AB6">
      <w:pPr>
        <w:spacing w:after="0"/>
        <w:jc w:val="both"/>
      </w:pPr>
      <w:r>
        <w:rPr>
          <w:color w:val="000000"/>
          <w:sz w:val="28"/>
        </w:rPr>
        <w:t>      бойынша біржолғы ақшалай төлем тағайындаудан бас тартылды.</w:t>
      </w:r>
    </w:p>
    <w:p w:rsidR="00DF5AB6" w:rsidRDefault="00DF5AB6">
      <w:pPr>
        <w:spacing w:after="0"/>
        <w:jc w:val="both"/>
      </w:pPr>
      <w:r>
        <w:rPr>
          <w:color w:val="000000"/>
          <w:sz w:val="28"/>
        </w:rPr>
        <w:t>      Басшы _____________________________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DF5AB6" w:rsidRDefault="00DF5AB6">
      <w:pPr>
        <w:spacing w:after="0"/>
      </w:pPr>
      <w:bookmarkStart w:id="217"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DF5AB6" w:rsidRDefault="00DF5AB6">
      <w:pPr>
        <w:spacing w:after="0"/>
      </w:pPr>
      <w:bookmarkStart w:id="218" w:name="z209"/>
      <w:bookmarkEnd w:id="217"/>
      <w:r>
        <w:rPr>
          <w:b/>
          <w:color w:val="000000"/>
        </w:rPr>
        <w:t xml:space="preserve"> 1-тарау. Жалпы ережелер</w:t>
      </w:r>
    </w:p>
    <w:p w:rsidR="00DF5AB6" w:rsidRDefault="00DF5AB6">
      <w:pPr>
        <w:spacing w:after="0"/>
        <w:jc w:val="both"/>
      </w:pPr>
      <w:bookmarkStart w:id="219" w:name="z210"/>
      <w:bookmarkEnd w:id="218"/>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19"/>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220" w:name="z212"/>
      <w:r>
        <w:rPr>
          <w:b/>
          <w:color w:val="000000"/>
        </w:rPr>
        <w:t xml:space="preserve"> 2-тарау. Мемлекеттік қызмет көрсету тәртібі</w:t>
      </w:r>
    </w:p>
    <w:p w:rsidR="00DF5AB6" w:rsidRDefault="00DF5AB6">
      <w:pPr>
        <w:spacing w:after="0"/>
        <w:jc w:val="both"/>
      </w:pPr>
      <w:bookmarkStart w:id="221" w:name="z213"/>
      <w:bookmarkEnd w:id="220"/>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1"/>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22"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2"/>
    <w:p w:rsidR="00DF5AB6" w:rsidRDefault="00DF5AB6">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23" w:name="z216"/>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3"/>
    <w:p w:rsidR="00DF5AB6" w:rsidRDefault="00DF5AB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F5AB6" w:rsidRDefault="00DF5AB6">
      <w:pPr>
        <w:spacing w:after="0"/>
        <w:jc w:val="both"/>
      </w:pPr>
      <w:bookmarkStart w:id="224" w:name="z217"/>
      <w:r>
        <w:rPr>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4"/>
    <w:p w:rsidR="00DF5AB6" w:rsidRDefault="00DF5AB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F5AB6" w:rsidRDefault="00DF5AB6">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25"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5"/>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26"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226"/>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DF5AB6" w:rsidRDefault="00DF5AB6">
      <w:pPr>
        <w:spacing w:after="0"/>
      </w:pP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27"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7"/>
    <w:p w:rsidR="00DF5AB6" w:rsidRDefault="00DF5AB6">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DF5AB6" w:rsidRDefault="00DF5AB6">
      <w:pPr>
        <w:spacing w:after="0"/>
        <w:jc w:val="both"/>
      </w:pPr>
      <w:bookmarkStart w:id="228"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DF5AB6" w:rsidRDefault="00DF5AB6">
      <w:pPr>
        <w:spacing w:after="0"/>
        <w:jc w:val="both"/>
      </w:pPr>
      <w:bookmarkStart w:id="229" w:name="z360"/>
      <w:bookmarkEnd w:id="22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9"/>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230"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231" w:name="z224"/>
      <w:bookmarkEnd w:id="230"/>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1"/>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32"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232"/>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DF5AB6" w:rsidRDefault="00DF5AB6">
      <w:pPr>
        <w:spacing w:after="0"/>
      </w:pPr>
      <w:bookmarkStart w:id="233" w:name="z227"/>
      <w:r>
        <w:rPr>
          <w:b/>
          <w:color w:val="000000"/>
        </w:rPr>
        <w:t xml:space="preserve"> Өтініш</w:t>
      </w:r>
    </w:p>
    <w:bookmarkEnd w:id="233"/>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Сізден ______________________________________________________ </w:t>
      </w:r>
    </w:p>
    <w:p w:rsidR="00DF5AB6" w:rsidRDefault="00DF5AB6">
      <w:pPr>
        <w:spacing w:after="0"/>
        <w:jc w:val="both"/>
      </w:pPr>
      <w:r>
        <w:rPr>
          <w:color w:val="000000"/>
          <w:sz w:val="28"/>
        </w:rPr>
        <w:t xml:space="preserve">       (қорғаншылықтағы, қамқоршылықтағы, патронаттық тәрбиедегі, қабылдау </w:t>
      </w:r>
    </w:p>
    <w:p w:rsidR="00DF5AB6" w:rsidRDefault="00DF5AB6">
      <w:pPr>
        <w:spacing w:after="0"/>
        <w:jc w:val="both"/>
      </w:pPr>
      <w:r>
        <w:rPr>
          <w:color w:val="000000"/>
          <w:sz w:val="28"/>
        </w:rPr>
        <w:t xml:space="preserve">       отбасындағы, жетім балалар мен ата-анасының қамқорлығынсыз қалған балаларға </w:t>
      </w:r>
    </w:p>
    <w:p w:rsidR="00DF5AB6" w:rsidRDefault="00DF5AB6">
      <w:pPr>
        <w:spacing w:after="0"/>
        <w:jc w:val="both"/>
      </w:pPr>
      <w:r>
        <w:rPr>
          <w:color w:val="000000"/>
          <w:sz w:val="28"/>
        </w:rPr>
        <w:t>      арналған білім беру ұйымдарындағы) бала (балалар)</w:t>
      </w:r>
    </w:p>
    <w:p w:rsidR="00DF5AB6" w:rsidRDefault="00DF5AB6">
      <w:pPr>
        <w:spacing w:after="0"/>
        <w:jc w:val="both"/>
      </w:pPr>
      <w:r>
        <w:rPr>
          <w:color w:val="000000"/>
          <w:sz w:val="28"/>
        </w:rPr>
        <w:t xml:space="preserve">       ________________________________________________________________ </w:t>
      </w:r>
    </w:p>
    <w:p w:rsidR="00DF5AB6" w:rsidRDefault="00DF5AB6">
      <w:pPr>
        <w:spacing w:after="0"/>
        <w:jc w:val="both"/>
      </w:pPr>
      <w:r>
        <w:rPr>
          <w:color w:val="000000"/>
          <w:sz w:val="28"/>
        </w:rPr>
        <w:t>      (баланы(балалардың) тегі, аты, әкесінің аты (бар болғанда)</w:t>
      </w:r>
    </w:p>
    <w:p w:rsidR="00DF5AB6" w:rsidRDefault="00DF5AB6">
      <w:pPr>
        <w:spacing w:after="0"/>
        <w:jc w:val="both"/>
      </w:pPr>
      <w:r>
        <w:rPr>
          <w:color w:val="000000"/>
          <w:sz w:val="28"/>
        </w:rPr>
        <w:t xml:space="preserve">       ________________________________________________________________ </w:t>
      </w:r>
    </w:p>
    <w:p w:rsidR="00DF5AB6" w:rsidRDefault="00DF5AB6">
      <w:pPr>
        <w:spacing w:after="0"/>
        <w:jc w:val="both"/>
      </w:pPr>
      <w:r>
        <w:rPr>
          <w:color w:val="000000"/>
          <w:sz w:val="28"/>
        </w:rPr>
        <w:t>      аралығында кездесуге рұқсат беруіңізді сұраймын.</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DF5AB6" w:rsidRDefault="00DF5AB6">
      <w:pPr>
        <w:spacing w:after="0"/>
        <w:jc w:val="both"/>
      </w:pPr>
      <w:r>
        <w:rPr>
          <w:color w:val="000000"/>
          <w:sz w:val="28"/>
        </w:rPr>
        <w:t>      "___"_____20_____жыл                                ___________________________</w:t>
      </w:r>
    </w:p>
    <w:p w:rsidR="00DF5AB6" w:rsidRDefault="00DF5AB6">
      <w:pPr>
        <w:spacing w:after="0"/>
        <w:jc w:val="both"/>
      </w:pPr>
      <w:r>
        <w:rPr>
          <w:color w:val="000000"/>
          <w:sz w:val="28"/>
        </w:rPr>
        <w:t>                                                                                     (өтініш берушінің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DF5AB6" w:rsidRDefault="00DF5AB6">
      <w:pPr>
        <w:spacing w:after="0"/>
      </w:pPr>
      <w:bookmarkStart w:id="234"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4"/>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көрсетілетін қызметті берушінің кеңсесі;</w:t>
            </w:r>
          </w:p>
          <w:p w:rsidR="00DF5AB6" w:rsidRDefault="00DF5AB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Мемлекеттік </w:t>
            </w:r>
          </w:p>
          <w:p w:rsidR="00DF5AB6" w:rsidRDefault="00DF5AB6">
            <w:pPr>
              <w:spacing w:after="20"/>
              <w:ind w:left="20"/>
              <w:jc w:val="both"/>
            </w:pPr>
            <w:r>
              <w:rPr>
                <w:color w:val="000000"/>
                <w:sz w:val="20"/>
              </w:rPr>
              <w:t>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мерзімдері:</w:t>
            </w:r>
          </w:p>
          <w:p w:rsidR="00DF5AB6" w:rsidRDefault="00DF5AB6">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rsidR="00DF5AB6" w:rsidRDefault="00DF5AB6">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DF5AB6" w:rsidRDefault="00DF5AB6">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Қағаз жүзінде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Көрсетілетін қызметті алушыдан алынатын төлем мөлшері </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DF5AB6" w:rsidRDefault="00DF5AB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DF5AB6" w:rsidRDefault="00DF5AB6">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берушіге және Мемлекеттік корпорацияға жүгінген кезде:</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ата-ана құқықтарынан айыру туралы сот шешімі;</w:t>
            </w:r>
          </w:p>
          <w:p w:rsidR="00DF5AB6" w:rsidRDefault="00DF5AB6">
            <w:pPr>
              <w:spacing w:after="20"/>
              <w:ind w:left="20"/>
              <w:jc w:val="both"/>
            </w:pPr>
            <w:r>
              <w:rPr>
                <w:color w:val="000000"/>
                <w:sz w:val="20"/>
              </w:rPr>
              <w:t>4) ішкі істер органның мінездемесі.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DF5AB6" w:rsidRDefault="00DF5AB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35" w:name="z231"/>
      <w:r>
        <w:rPr>
          <w:b/>
          <w:color w:val="000000"/>
        </w:rPr>
        <w:t xml:space="preserve"> Құжаттарды қабылдаудан бас тарту туралы қолхат</w:t>
      </w:r>
    </w:p>
    <w:bookmarkEnd w:id="235"/>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DF5AB6" w:rsidRDefault="00DF5AB6">
      <w:pPr>
        <w:spacing w:after="0"/>
        <w:jc w:val="both"/>
      </w:pPr>
      <w:r>
        <w:rPr>
          <w:color w:val="000000"/>
          <w:sz w:val="28"/>
        </w:rPr>
        <w:t>      Жоқ құжаттардың атауы:</w:t>
      </w:r>
    </w:p>
    <w:p w:rsidR="00DF5AB6" w:rsidRDefault="00DF5AB6">
      <w:pPr>
        <w:spacing w:after="0"/>
        <w:jc w:val="both"/>
      </w:pPr>
      <w:r>
        <w:rPr>
          <w:color w:val="000000"/>
          <w:sz w:val="28"/>
        </w:rPr>
        <w:t>      1) ____________________________________________________;</w:t>
      </w:r>
    </w:p>
    <w:p w:rsidR="00DF5AB6" w:rsidRDefault="00DF5AB6">
      <w:pPr>
        <w:spacing w:after="0"/>
        <w:jc w:val="both"/>
      </w:pPr>
      <w:r>
        <w:rPr>
          <w:color w:val="000000"/>
          <w:sz w:val="28"/>
        </w:rPr>
        <w:t>      2) ____________________________________________________;</w:t>
      </w:r>
    </w:p>
    <w:p w:rsidR="00DF5AB6" w:rsidRDefault="00DF5AB6">
      <w:pPr>
        <w:spacing w:after="0"/>
        <w:jc w:val="both"/>
      </w:pPr>
      <w:r>
        <w:rPr>
          <w:color w:val="000000"/>
          <w:sz w:val="28"/>
        </w:rPr>
        <w:t>      3) ____________________________________________________.</w:t>
      </w:r>
    </w:p>
    <w:p w:rsidR="00DF5AB6" w:rsidRDefault="00DF5AB6">
      <w:pPr>
        <w:spacing w:after="0"/>
        <w:jc w:val="both"/>
      </w:pPr>
      <w:r>
        <w:rPr>
          <w:color w:val="000000"/>
          <w:sz w:val="28"/>
        </w:rPr>
        <w:t xml:space="preserve">       Осы қолхат әр тарапқа біреуден 2 данада жасалды. </w:t>
      </w:r>
    </w:p>
    <w:p w:rsidR="00DF5AB6" w:rsidRDefault="00DF5AB6">
      <w:pPr>
        <w:spacing w:after="0"/>
        <w:jc w:val="both"/>
      </w:pPr>
      <w:r>
        <w:rPr>
          <w:color w:val="000000"/>
          <w:sz w:val="28"/>
        </w:rPr>
        <w:t>      Тегі, аты, әкесінің аты (бар болғанда)</w:t>
      </w:r>
    </w:p>
    <w:p w:rsidR="00DF5AB6" w:rsidRDefault="00DF5AB6">
      <w:pPr>
        <w:spacing w:after="0"/>
        <w:jc w:val="both"/>
      </w:pPr>
      <w:r>
        <w:rPr>
          <w:color w:val="000000"/>
          <w:sz w:val="28"/>
        </w:rPr>
        <w:t>      (Мемлекеттік корпорацияның қызметкері) _________________ (қолы)</w:t>
      </w:r>
    </w:p>
    <w:p w:rsidR="00DF5AB6" w:rsidRDefault="00DF5AB6">
      <w:pPr>
        <w:spacing w:after="0"/>
        <w:jc w:val="both"/>
      </w:pPr>
      <w:r>
        <w:rPr>
          <w:color w:val="000000"/>
          <w:sz w:val="28"/>
        </w:rPr>
        <w:t>      Орындаушының тегі, аты, әкесінің аты (бар болғанда) __________________</w:t>
      </w:r>
    </w:p>
    <w:p w:rsidR="00DF5AB6" w:rsidRDefault="00DF5AB6">
      <w:pPr>
        <w:spacing w:after="0"/>
        <w:jc w:val="both"/>
      </w:pPr>
      <w:r>
        <w:rPr>
          <w:color w:val="000000"/>
          <w:sz w:val="28"/>
        </w:rPr>
        <w:t>      Қабылдаушының тегі, аты, әкесінің аты (бар болғанда) _________________</w:t>
      </w:r>
    </w:p>
    <w:p w:rsidR="00DF5AB6" w:rsidRDefault="00DF5AB6">
      <w:pPr>
        <w:spacing w:after="0"/>
        <w:jc w:val="both"/>
      </w:pPr>
      <w:r>
        <w:rPr>
          <w:color w:val="000000"/>
          <w:sz w:val="28"/>
        </w:rPr>
        <w:t>      (көрсетілетін қызметті алушының қолы)</w:t>
      </w:r>
    </w:p>
    <w:p w:rsidR="00DF5AB6" w:rsidRDefault="00DF5AB6">
      <w:pPr>
        <w:spacing w:after="0"/>
        <w:jc w:val="both"/>
      </w:pPr>
      <w:r>
        <w:rPr>
          <w:color w:val="000000"/>
          <w:sz w:val="28"/>
        </w:rPr>
        <w:t>      "___"____________ 20__ жыл</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DF5AB6" w:rsidRDefault="00DF5AB6">
      <w:pPr>
        <w:spacing w:after="0"/>
      </w:pPr>
      <w:bookmarkStart w:id="236"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236"/>
    <w:p w:rsidR="00DF5AB6" w:rsidRDefault="00DF5AB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pP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(органның атауы)</w:t>
      </w:r>
    </w:p>
    <w:p w:rsidR="00DF5AB6" w:rsidRDefault="00DF5AB6">
      <w:pPr>
        <w:spacing w:after="0"/>
        <w:jc w:val="both"/>
      </w:pPr>
      <w:r>
        <w:rPr>
          <w:color w:val="000000"/>
          <w:sz w:val="28"/>
        </w:rPr>
        <w:t>      __________ бастап __________ дейінгі кезеңде баламен (балалармен) кездесуге</w:t>
      </w:r>
    </w:p>
    <w:p w:rsidR="00DF5AB6" w:rsidRDefault="00DF5AB6">
      <w:pPr>
        <w:spacing w:after="0"/>
        <w:jc w:val="both"/>
      </w:pPr>
      <w:r>
        <w:rPr>
          <w:color w:val="000000"/>
          <w:sz w:val="28"/>
        </w:rPr>
        <w:t>      рұқсат береді)</w:t>
      </w:r>
    </w:p>
    <w:p w:rsidR="00DF5AB6" w:rsidRDefault="00DF5AB6">
      <w:pPr>
        <w:spacing w:after="0"/>
        <w:jc w:val="both"/>
      </w:pPr>
      <w:r>
        <w:rPr>
          <w:color w:val="000000"/>
          <w:sz w:val="28"/>
        </w:rPr>
        <w:t>      ____________________________________________________________________</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(баланың (балалардың) тегі, аты, әкесінің аты (бар болса), туған күні))</w:t>
      </w:r>
    </w:p>
    <w:p w:rsidR="00DF5AB6" w:rsidRDefault="00DF5AB6">
      <w:pPr>
        <w:spacing w:after="0"/>
        <w:jc w:val="both"/>
      </w:pPr>
      <w:r>
        <w:rPr>
          <w:color w:val="000000"/>
          <w:sz w:val="28"/>
        </w:rPr>
        <w:t xml:space="preserve">       ____________________________________________________________________ </w:t>
      </w:r>
    </w:p>
    <w:p w:rsidR="00DF5AB6" w:rsidRDefault="00DF5AB6">
      <w:pPr>
        <w:spacing w:after="0"/>
        <w:jc w:val="both"/>
      </w:pPr>
      <w:r>
        <w:rPr>
          <w:color w:val="000000"/>
          <w:sz w:val="28"/>
        </w:rPr>
        <w:t xml:space="preserve">       (қорғаншылықта, қамқоршылықта, патронаттық тәрбиеде, асырап алушы </w:t>
      </w:r>
    </w:p>
    <w:p w:rsidR="00DF5AB6" w:rsidRDefault="00DF5AB6">
      <w:pPr>
        <w:spacing w:after="0"/>
        <w:jc w:val="both"/>
      </w:pPr>
      <w:r>
        <w:rPr>
          <w:color w:val="000000"/>
          <w:sz w:val="28"/>
        </w:rPr>
        <w:t xml:space="preserve">       отбасында, жетім балалар мен ата-анасының қамқорлығынсыз қалған </w:t>
      </w:r>
    </w:p>
    <w:p w:rsidR="00DF5AB6" w:rsidRDefault="00DF5AB6">
      <w:pPr>
        <w:spacing w:after="0"/>
        <w:jc w:val="both"/>
      </w:pPr>
      <w:r>
        <w:rPr>
          <w:color w:val="000000"/>
          <w:sz w:val="28"/>
        </w:rPr>
        <w:t>      балаларға арналған білім беру ұйымдарында))</w:t>
      </w:r>
    </w:p>
    <w:p w:rsidR="00DF5AB6" w:rsidRDefault="00DF5AB6">
      <w:pPr>
        <w:spacing w:after="0"/>
        <w:jc w:val="both"/>
      </w:pPr>
      <w:r>
        <w:rPr>
          <w:color w:val="000000"/>
          <w:sz w:val="28"/>
        </w:rPr>
        <w:t>      "___" _____20_____жыл                            ____________________________</w:t>
      </w:r>
    </w:p>
    <w:p w:rsidR="00DF5AB6" w:rsidRDefault="00DF5AB6">
      <w:pPr>
        <w:spacing w:after="0"/>
        <w:jc w:val="both"/>
      </w:pPr>
      <w:r>
        <w:rPr>
          <w:color w:val="000000"/>
          <w:sz w:val="28"/>
        </w:rPr>
        <w:t>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DF5AB6" w:rsidRDefault="00DF5AB6">
      <w:pPr>
        <w:spacing w:after="0"/>
      </w:pPr>
      <w:bookmarkStart w:id="237"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DF5AB6" w:rsidRDefault="00DF5AB6">
      <w:pPr>
        <w:spacing w:after="0"/>
      </w:pPr>
      <w:bookmarkStart w:id="238" w:name="z236"/>
      <w:bookmarkEnd w:id="237"/>
      <w:r>
        <w:rPr>
          <w:b/>
          <w:color w:val="000000"/>
        </w:rPr>
        <w:t xml:space="preserve"> 1-тарау. Жалпы ережелер</w:t>
      </w:r>
    </w:p>
    <w:p w:rsidR="00DF5AB6" w:rsidRDefault="00DF5AB6">
      <w:pPr>
        <w:spacing w:after="0"/>
        <w:jc w:val="both"/>
      </w:pPr>
      <w:bookmarkStart w:id="239" w:name="z237"/>
      <w:bookmarkEnd w:id="238"/>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39"/>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240" w:name="z239"/>
      <w:r>
        <w:rPr>
          <w:b/>
          <w:color w:val="000000"/>
        </w:rPr>
        <w:t xml:space="preserve"> 2-тарау. Мемлекеттік қызмет көрсету тәртібі</w:t>
      </w:r>
    </w:p>
    <w:p w:rsidR="00DF5AB6" w:rsidRDefault="00DF5AB6">
      <w:pPr>
        <w:spacing w:after="0"/>
        <w:jc w:val="both"/>
      </w:pPr>
      <w:bookmarkStart w:id="241" w:name="z240"/>
      <w:bookmarkEnd w:id="240"/>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41"/>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42"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p w:rsidR="00DF5AB6" w:rsidRDefault="00DF5AB6">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43"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3"/>
    <w:p w:rsidR="00DF5AB6" w:rsidRDefault="00DF5AB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F5AB6" w:rsidRDefault="00DF5AB6">
      <w:pPr>
        <w:spacing w:after="0"/>
        <w:jc w:val="both"/>
      </w:pPr>
      <w:bookmarkStart w:id="244"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F5AB6" w:rsidRDefault="00DF5AB6">
      <w:pPr>
        <w:spacing w:after="0"/>
        <w:jc w:val="both"/>
      </w:pPr>
      <w:bookmarkStart w:id="245" w:name="z245"/>
      <w:bookmarkEnd w:id="244"/>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5"/>
    <w:p w:rsidR="00DF5AB6" w:rsidRDefault="00DF5AB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F5AB6" w:rsidRDefault="00DF5AB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46"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6"/>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47"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247"/>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DF5AB6" w:rsidRDefault="00DF5AB6">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48"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8"/>
    <w:p w:rsidR="00DF5AB6" w:rsidRDefault="00DF5AB6">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DF5AB6" w:rsidRDefault="00DF5AB6">
      <w:pPr>
        <w:spacing w:after="0"/>
        <w:jc w:val="both"/>
      </w:pPr>
      <w:bookmarkStart w:id="249"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DF5AB6" w:rsidRDefault="00DF5AB6">
      <w:pPr>
        <w:spacing w:after="0"/>
        <w:jc w:val="both"/>
      </w:pPr>
      <w:bookmarkStart w:id="250" w:name="z361"/>
      <w:bookmarkEnd w:id="249"/>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0"/>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251"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252" w:name="z252"/>
      <w:bookmarkEnd w:id="25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2"/>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53"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253"/>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DF5AB6" w:rsidRDefault="00DF5AB6">
      <w:pPr>
        <w:spacing w:after="0"/>
      </w:pPr>
      <w:bookmarkStart w:id="254" w:name="z255"/>
      <w:r>
        <w:rPr>
          <w:b/>
          <w:color w:val="000000"/>
        </w:rPr>
        <w:t xml:space="preserve"> Өтініш</w:t>
      </w:r>
    </w:p>
    <w:bookmarkEnd w:id="254"/>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Сізден __________________________ тұратын ________________________ </w:t>
      </w:r>
    </w:p>
    <w:p w:rsidR="00DF5AB6" w:rsidRDefault="00DF5AB6">
      <w:pPr>
        <w:spacing w:after="0"/>
        <w:jc w:val="both"/>
      </w:pPr>
      <w:r>
        <w:rPr>
          <w:color w:val="000000"/>
          <w:sz w:val="28"/>
        </w:rPr>
        <w:t>      (ауданның, елді мекеннің атауы)</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(сынып, білім беру ұйымның толық атауы)</w:t>
      </w:r>
    </w:p>
    <w:p w:rsidR="00DF5AB6" w:rsidRDefault="00DF5AB6">
      <w:pPr>
        <w:spacing w:after="0"/>
        <w:jc w:val="both"/>
      </w:pPr>
      <w:r>
        <w:rPr>
          <w:color w:val="000000"/>
          <w:sz w:val="28"/>
        </w:rPr>
        <w:t xml:space="preserve">       менің кәмелетке толмаған балам _________________________________________ </w:t>
      </w:r>
    </w:p>
    <w:p w:rsidR="00DF5AB6" w:rsidRDefault="00DF5AB6">
      <w:pPr>
        <w:spacing w:after="0"/>
        <w:jc w:val="both"/>
      </w:pPr>
      <w:r>
        <w:rPr>
          <w:color w:val="000000"/>
          <w:sz w:val="28"/>
        </w:rPr>
        <w:t>      (тегі, аты, әкесінің аты (бар болғанда) туған күні және жеке сәйкестендіру нөмері)</w:t>
      </w:r>
    </w:p>
    <w:p w:rsidR="00DF5AB6" w:rsidRDefault="00DF5AB6">
      <w:pPr>
        <w:spacing w:after="0"/>
        <w:jc w:val="both"/>
      </w:pPr>
      <w:r>
        <w:rPr>
          <w:color w:val="000000"/>
          <w:sz w:val="28"/>
        </w:rPr>
        <w:t xml:space="preserve">       20___ - 20___ оқу жылында (оқу жылын белгілеу қажет) жалпы білім </w:t>
      </w:r>
    </w:p>
    <w:p w:rsidR="00DF5AB6" w:rsidRDefault="00DF5AB6">
      <w:pPr>
        <w:spacing w:after="0"/>
        <w:jc w:val="both"/>
      </w:pPr>
      <w:r>
        <w:rPr>
          <w:color w:val="000000"/>
          <w:sz w:val="28"/>
        </w:rPr>
        <w:t xml:space="preserve">       беруұйымына және кері қарай үйге тегін тасымалдаумен қамтамасыз етуді </w:t>
      </w:r>
    </w:p>
    <w:p w:rsidR="00DF5AB6" w:rsidRDefault="00DF5AB6">
      <w:pPr>
        <w:spacing w:after="0"/>
        <w:jc w:val="both"/>
      </w:pPr>
      <w:r>
        <w:rPr>
          <w:color w:val="000000"/>
          <w:sz w:val="28"/>
        </w:rPr>
        <w:t>      сұраймын.</w:t>
      </w:r>
    </w:p>
    <w:p w:rsidR="00DF5AB6" w:rsidRDefault="00DF5AB6">
      <w:pPr>
        <w:spacing w:after="0"/>
        <w:jc w:val="both"/>
      </w:pPr>
      <w:r>
        <w:rPr>
          <w:color w:val="000000"/>
          <w:sz w:val="28"/>
        </w:rPr>
        <w:t xml:space="preserve">       Ақпараттық жүйелердегі "Дербес деректер және оларды қорғау туралы" </w:t>
      </w:r>
    </w:p>
    <w:p w:rsidR="00DF5AB6" w:rsidRDefault="00DF5AB6">
      <w:pPr>
        <w:spacing w:after="0"/>
        <w:jc w:val="both"/>
      </w:pPr>
      <w:r>
        <w:rPr>
          <w:color w:val="000000"/>
          <w:sz w:val="28"/>
        </w:rPr>
        <w:t xml:space="preserve">       Қазақстан Республикасының Заңымен қорғалатын құпия мәліметтерді </w:t>
      </w:r>
    </w:p>
    <w:p w:rsidR="00DF5AB6" w:rsidRDefault="00DF5AB6">
      <w:pPr>
        <w:spacing w:after="0"/>
        <w:jc w:val="both"/>
      </w:pPr>
      <w:r>
        <w:rPr>
          <w:color w:val="000000"/>
          <w:sz w:val="28"/>
        </w:rPr>
        <w:t>      пайдалануға келісім беремін.</w:t>
      </w:r>
    </w:p>
    <w:p w:rsidR="00DF5AB6" w:rsidRDefault="00DF5AB6">
      <w:pPr>
        <w:spacing w:after="0"/>
        <w:jc w:val="both"/>
      </w:pPr>
      <w:r>
        <w:rPr>
          <w:color w:val="000000"/>
          <w:sz w:val="28"/>
        </w:rPr>
        <w:t>      "___" __________ 20__ жыл           өтініш берушінің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DF5AB6" w:rsidRDefault="00DF5AB6">
      <w:pPr>
        <w:spacing w:after="0"/>
      </w:pPr>
      <w:bookmarkStart w:id="255"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5"/>
    <w:p w:rsidR="00DF5AB6" w:rsidRDefault="00DF5AB6">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Аудандардағы, облыстық маңызы бар қалалардағы білім бөлімдері, білім беру ұйымдары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көрсетілетін қызметті берушінің кеңсесі;</w:t>
            </w:r>
          </w:p>
          <w:p w:rsidR="00DF5AB6" w:rsidRDefault="00DF5AB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DF5AB6" w:rsidRDefault="00DF5AB6">
            <w:pPr>
              <w:spacing w:after="20"/>
              <w:ind w:left="20"/>
              <w:jc w:val="both"/>
            </w:pPr>
            <w:r>
              <w:rPr>
                <w:color w:val="000000"/>
                <w:sz w:val="20"/>
              </w:rPr>
              <w:t>3)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DF5AB6" w:rsidRDefault="00DF5AB6">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автоматтандырылған)\қағаз жүзінде.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DF5AB6" w:rsidRDefault="00DF5AB6">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DF5AB6" w:rsidRDefault="00DF5AB6">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берушіге және Мемлекеттік корпорацияға жүгінген кезде:</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DF5AB6" w:rsidRDefault="00DF5AB6">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DF5AB6" w:rsidRDefault="00DF5AB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DF5AB6" w:rsidRDefault="00DF5AB6">
            <w:pPr>
              <w:spacing w:after="20"/>
              <w:ind w:left="20"/>
              <w:jc w:val="both"/>
            </w:pPr>
            <w:r>
              <w:rPr>
                <w:color w:val="000000"/>
                <w:sz w:val="20"/>
              </w:rPr>
              <w:t>порталда:</w:t>
            </w:r>
          </w:p>
          <w:p w:rsidR="00DF5AB6" w:rsidRDefault="00DF5AB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DF5AB6" w:rsidRDefault="00DF5AB6">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DF5AB6" w:rsidRDefault="00DF5AB6">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DF5AB6" w:rsidRDefault="00DF5AB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56" w:name="z259"/>
      <w:r>
        <w:rPr>
          <w:b/>
          <w:color w:val="000000"/>
        </w:rPr>
        <w:t xml:space="preserve"> Құжаттарды қабылдаудан бас тарту туралы қолхат</w:t>
      </w:r>
    </w:p>
    <w:bookmarkEnd w:id="256"/>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DF5AB6" w:rsidRDefault="00DF5AB6">
      <w:pPr>
        <w:spacing w:after="0"/>
        <w:jc w:val="both"/>
      </w:pPr>
      <w:r>
        <w:rPr>
          <w:color w:val="000000"/>
          <w:sz w:val="28"/>
        </w:rPr>
        <w:t>      Жоқ құжаттардың атауы:</w:t>
      </w:r>
    </w:p>
    <w:p w:rsidR="00DF5AB6" w:rsidRDefault="00DF5AB6">
      <w:pPr>
        <w:spacing w:after="0"/>
        <w:jc w:val="both"/>
      </w:pPr>
      <w:r>
        <w:rPr>
          <w:color w:val="000000"/>
          <w:sz w:val="28"/>
        </w:rPr>
        <w:t>      1) ____________________________________________________;</w:t>
      </w:r>
    </w:p>
    <w:p w:rsidR="00DF5AB6" w:rsidRDefault="00DF5AB6">
      <w:pPr>
        <w:spacing w:after="0"/>
        <w:jc w:val="both"/>
      </w:pPr>
      <w:r>
        <w:rPr>
          <w:color w:val="000000"/>
          <w:sz w:val="28"/>
        </w:rPr>
        <w:t>      2) ____________________________________________________;</w:t>
      </w:r>
    </w:p>
    <w:p w:rsidR="00DF5AB6" w:rsidRDefault="00DF5AB6">
      <w:pPr>
        <w:spacing w:after="0"/>
        <w:jc w:val="both"/>
      </w:pPr>
      <w:r>
        <w:rPr>
          <w:color w:val="000000"/>
          <w:sz w:val="28"/>
        </w:rPr>
        <w:t>      3) ____________________________________________________.</w:t>
      </w:r>
    </w:p>
    <w:p w:rsidR="00DF5AB6" w:rsidRDefault="00DF5AB6">
      <w:pPr>
        <w:spacing w:after="0"/>
        <w:jc w:val="both"/>
      </w:pPr>
      <w:r>
        <w:rPr>
          <w:color w:val="000000"/>
          <w:sz w:val="28"/>
        </w:rPr>
        <w:t xml:space="preserve">       Осы қолхат әр тарапқа біреуден 2 данада жасалды. </w:t>
      </w:r>
    </w:p>
    <w:p w:rsidR="00DF5AB6" w:rsidRDefault="00DF5AB6">
      <w:pPr>
        <w:spacing w:after="0"/>
        <w:jc w:val="both"/>
      </w:pPr>
      <w:r>
        <w:rPr>
          <w:color w:val="000000"/>
          <w:sz w:val="28"/>
        </w:rPr>
        <w:t>      Тегі, аты, әкесінің аты (бар болғанда)</w:t>
      </w:r>
    </w:p>
    <w:p w:rsidR="00DF5AB6" w:rsidRDefault="00DF5AB6">
      <w:pPr>
        <w:spacing w:after="0"/>
        <w:jc w:val="both"/>
      </w:pPr>
      <w:r>
        <w:rPr>
          <w:color w:val="000000"/>
          <w:sz w:val="28"/>
        </w:rPr>
        <w:t>      (Мемлекеттік корпорацияның қызметкері) _________________ (қолы)</w:t>
      </w:r>
    </w:p>
    <w:p w:rsidR="00DF5AB6" w:rsidRDefault="00DF5AB6">
      <w:pPr>
        <w:spacing w:after="0"/>
        <w:jc w:val="both"/>
      </w:pPr>
      <w:r>
        <w:rPr>
          <w:color w:val="000000"/>
          <w:sz w:val="28"/>
        </w:rPr>
        <w:t>      Орындаушының тегі, аты, әкесінің аты (бар болғанда) _____________________</w:t>
      </w:r>
    </w:p>
    <w:p w:rsidR="00DF5AB6" w:rsidRDefault="00DF5AB6">
      <w:pPr>
        <w:spacing w:after="0"/>
        <w:jc w:val="both"/>
      </w:pPr>
      <w:r>
        <w:rPr>
          <w:color w:val="000000"/>
          <w:sz w:val="28"/>
        </w:rPr>
        <w:t>      Қабылдаушының тегі, аты, әкесінің аты (бар болғанда) ____________________</w:t>
      </w:r>
    </w:p>
    <w:p w:rsidR="00DF5AB6" w:rsidRDefault="00DF5AB6">
      <w:pPr>
        <w:spacing w:after="0"/>
        <w:jc w:val="both"/>
      </w:pPr>
      <w:r>
        <w:rPr>
          <w:color w:val="000000"/>
          <w:sz w:val="28"/>
        </w:rPr>
        <w:t>      (көрсетілетін қызметті алушының қолы) "___"____________ 20__ жыл</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57" w:name="z261"/>
      <w:r>
        <w:rPr>
          <w:b/>
          <w:color w:val="000000"/>
        </w:rPr>
        <w:t xml:space="preserve"> Жалпы білім беру ұйымдарына және кері қарай үйлеріне тегін тасымалдауды ұсыну туралы анықтама</w:t>
      </w:r>
    </w:p>
    <w:bookmarkEnd w:id="257"/>
    <w:p w:rsidR="00DF5AB6" w:rsidRDefault="00DF5AB6">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Осы анықтама _________________________________________________ </w:t>
      </w:r>
    </w:p>
    <w:p w:rsidR="00DF5AB6" w:rsidRDefault="00DF5AB6">
      <w:pPr>
        <w:spacing w:after="0"/>
        <w:jc w:val="both"/>
      </w:pPr>
      <w:r>
        <w:rPr>
          <w:color w:val="000000"/>
          <w:sz w:val="28"/>
        </w:rPr>
        <w:t>      (білім алушының және тәрбиеленушінің тегі, аты, әкесінің аты (бар болғанда))</w:t>
      </w:r>
    </w:p>
    <w:p w:rsidR="00DF5AB6" w:rsidRDefault="00DF5AB6">
      <w:pPr>
        <w:spacing w:after="0"/>
        <w:jc w:val="both"/>
      </w:pPr>
      <w:r>
        <w:rPr>
          <w:color w:val="000000"/>
          <w:sz w:val="28"/>
        </w:rPr>
        <w:t xml:space="preserve">       №__________ (мектептің атауы) жалпы білім беру ұйымына және кері қарай </w:t>
      </w:r>
    </w:p>
    <w:p w:rsidR="00DF5AB6" w:rsidRDefault="00DF5AB6">
      <w:pPr>
        <w:spacing w:after="0"/>
        <w:jc w:val="both"/>
      </w:pPr>
      <w:r>
        <w:rPr>
          <w:color w:val="000000"/>
          <w:sz w:val="28"/>
        </w:rPr>
        <w:t xml:space="preserve">       үйіне тегін тасымалдаумен қамтамасыз етілетіндігі үшін берілді. </w:t>
      </w:r>
    </w:p>
    <w:p w:rsidR="00DF5AB6" w:rsidRDefault="00DF5AB6">
      <w:pPr>
        <w:spacing w:after="0"/>
        <w:jc w:val="both"/>
      </w:pPr>
      <w:r>
        <w:rPr>
          <w:color w:val="000000"/>
          <w:sz w:val="28"/>
        </w:rPr>
        <w:t>      Анықтама оқу жылы кезеңінде жарамды.</w:t>
      </w:r>
    </w:p>
    <w:p w:rsidR="00DF5AB6" w:rsidRDefault="00DF5AB6">
      <w:pPr>
        <w:spacing w:after="0"/>
        <w:jc w:val="both"/>
      </w:pPr>
      <w:r>
        <w:rPr>
          <w:color w:val="000000"/>
          <w:sz w:val="28"/>
        </w:rPr>
        <w:t xml:space="preserve">       Басшы __________________________________________________ </w:t>
      </w:r>
    </w:p>
    <w:p w:rsidR="00DF5AB6" w:rsidRDefault="00DF5AB6">
      <w:pPr>
        <w:spacing w:after="0"/>
        <w:jc w:val="both"/>
      </w:pPr>
      <w:r>
        <w:rPr>
          <w:color w:val="000000"/>
          <w:sz w:val="28"/>
        </w:rPr>
        <w:t>      (тегі, аты, әкесінің аты (бар болғанда) және қолы)</w:t>
      </w:r>
    </w:p>
    <w:p w:rsidR="00DF5AB6" w:rsidRDefault="00DF5AB6">
      <w:pPr>
        <w:spacing w:after="0"/>
        <w:jc w:val="both"/>
      </w:pPr>
      <w:r>
        <w:rPr>
          <w:color w:val="000000"/>
          <w:sz w:val="28"/>
        </w:rPr>
        <w:t xml:space="preserve">       _______________________________________________ </w:t>
      </w:r>
    </w:p>
    <w:p w:rsidR="00DF5AB6" w:rsidRDefault="00DF5AB6">
      <w:pPr>
        <w:spacing w:after="0"/>
        <w:jc w:val="both"/>
      </w:pPr>
      <w:r>
        <w:rPr>
          <w:color w:val="000000"/>
          <w:sz w:val="28"/>
        </w:rPr>
        <w:t>      (елді мекеннің атауы)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58" w:name="z263"/>
      <w:r>
        <w:rPr>
          <w:b/>
          <w:color w:val="000000"/>
        </w:rPr>
        <w:t xml:space="preserve"> Оқу орнынан  АНЫҚТАМА</w:t>
      </w:r>
    </w:p>
    <w:bookmarkEnd w:id="258"/>
    <w:p w:rsidR="00DF5AB6" w:rsidRDefault="00DF5AB6">
      <w:pPr>
        <w:spacing w:after="0"/>
        <w:jc w:val="both"/>
      </w:pPr>
      <w:r>
        <w:rPr>
          <w:color w:val="FF0000"/>
          <w:sz w:val="28"/>
        </w:rPr>
        <w:t xml:space="preserve">       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Осы анықтама ___________________________________________________ </w:t>
      </w:r>
    </w:p>
    <w:p w:rsidR="00DF5AB6" w:rsidRDefault="00DF5AB6">
      <w:pPr>
        <w:spacing w:after="0"/>
        <w:jc w:val="both"/>
      </w:pPr>
      <w:r>
        <w:rPr>
          <w:color w:val="000000"/>
          <w:sz w:val="28"/>
        </w:rPr>
        <w:t>      (білім алушының және тәрбиеленушінің тегі, аты, әкесінің аты (бар болғанда)</w:t>
      </w:r>
    </w:p>
    <w:p w:rsidR="00DF5AB6" w:rsidRDefault="00DF5AB6">
      <w:pPr>
        <w:spacing w:after="0"/>
        <w:jc w:val="both"/>
      </w:pPr>
      <w:r>
        <w:rPr>
          <w:color w:val="000000"/>
          <w:sz w:val="28"/>
        </w:rPr>
        <w:t xml:space="preserve">       Ол __________________________ сыныбында _______________ауысымда </w:t>
      </w:r>
    </w:p>
    <w:p w:rsidR="00DF5AB6" w:rsidRDefault="00DF5AB6">
      <w:pPr>
        <w:spacing w:after="0"/>
        <w:jc w:val="both"/>
      </w:pPr>
      <w:r>
        <w:rPr>
          <w:color w:val="000000"/>
          <w:sz w:val="28"/>
        </w:rPr>
        <w:t>      (мектептің атауын жазу қажет)</w:t>
      </w:r>
    </w:p>
    <w:p w:rsidR="00DF5AB6" w:rsidRDefault="00DF5AB6">
      <w:pPr>
        <w:spacing w:after="0"/>
        <w:jc w:val="both"/>
      </w:pPr>
      <w:r>
        <w:rPr>
          <w:color w:val="000000"/>
          <w:sz w:val="28"/>
        </w:rPr>
        <w:t>      оқитың және тасымалдауды қажет ететіндігі үшін беріледі.</w:t>
      </w:r>
    </w:p>
    <w:p w:rsidR="00DF5AB6" w:rsidRDefault="00DF5AB6">
      <w:pPr>
        <w:spacing w:after="0"/>
        <w:jc w:val="both"/>
      </w:pPr>
      <w:r>
        <w:rPr>
          <w:color w:val="000000"/>
          <w:sz w:val="28"/>
        </w:rPr>
        <w:t>      Анықтама талап етілген жерге көрсету үшін беріледі.</w:t>
      </w:r>
    </w:p>
    <w:p w:rsidR="00DF5AB6" w:rsidRDefault="00DF5AB6">
      <w:pPr>
        <w:spacing w:after="0"/>
        <w:jc w:val="both"/>
      </w:pPr>
      <w:r>
        <w:rPr>
          <w:color w:val="000000"/>
          <w:sz w:val="28"/>
        </w:rPr>
        <w:t xml:space="preserve">       № _____ мектептің директоры _____________________________________ </w:t>
      </w:r>
    </w:p>
    <w:p w:rsidR="00DF5AB6" w:rsidRDefault="00DF5AB6">
      <w:pPr>
        <w:spacing w:after="0"/>
        <w:jc w:val="both"/>
      </w:pPr>
      <w:r>
        <w:rPr>
          <w:color w:val="000000"/>
          <w:sz w:val="28"/>
        </w:rPr>
        <w:t>      (мектептің атауы) (тегі, аты, әкесінің аты (бар болғанда), қолы)</w:t>
      </w:r>
    </w:p>
    <w:p w:rsidR="00DF5AB6" w:rsidRDefault="00DF5AB6">
      <w:pPr>
        <w:spacing w:after="0"/>
        <w:jc w:val="both"/>
      </w:pPr>
      <w:r>
        <w:rPr>
          <w:color w:val="000000"/>
          <w:sz w:val="28"/>
        </w:rPr>
        <w:t>      Мөрдің орны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DF5AB6" w:rsidRDefault="00DF5AB6">
      <w:pPr>
        <w:spacing w:after="0"/>
      </w:pPr>
      <w:bookmarkStart w:id="259"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DF5AB6" w:rsidRDefault="00DF5AB6">
      <w:pPr>
        <w:spacing w:after="0"/>
      </w:pPr>
      <w:bookmarkStart w:id="260" w:name="z266"/>
      <w:bookmarkEnd w:id="259"/>
      <w:r>
        <w:rPr>
          <w:b/>
          <w:color w:val="000000"/>
        </w:rPr>
        <w:t xml:space="preserve"> 1-тарау. Жалпы ережелер</w:t>
      </w:r>
    </w:p>
    <w:p w:rsidR="00DF5AB6" w:rsidRDefault="00DF5AB6">
      <w:pPr>
        <w:spacing w:after="0"/>
        <w:jc w:val="both"/>
      </w:pPr>
      <w:bookmarkStart w:id="261" w:name="z267"/>
      <w:bookmarkEnd w:id="260"/>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1"/>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262" w:name="z269"/>
      <w:r>
        <w:rPr>
          <w:b/>
          <w:color w:val="000000"/>
        </w:rPr>
        <w:t xml:space="preserve"> 2-тарау. Мемлекеттік қызмет көрсету тәртібі</w:t>
      </w:r>
    </w:p>
    <w:p w:rsidR="00DF5AB6" w:rsidRDefault="00DF5AB6">
      <w:pPr>
        <w:spacing w:after="0"/>
        <w:jc w:val="both"/>
      </w:pPr>
      <w:bookmarkStart w:id="263" w:name="z270"/>
      <w:bookmarkEnd w:id="262"/>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3"/>
    <w:p w:rsidR="00DF5AB6" w:rsidRDefault="00DF5AB6">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64"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F5AB6" w:rsidRDefault="00DF5AB6">
      <w:pPr>
        <w:spacing w:after="0"/>
        <w:jc w:val="both"/>
      </w:pPr>
      <w:bookmarkStart w:id="265" w:name="z272"/>
      <w:bookmarkEnd w:id="26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5"/>
    <w:p w:rsidR="00DF5AB6" w:rsidRDefault="00DF5AB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DF5AB6" w:rsidRDefault="00DF5AB6">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66"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6"/>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67"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7"/>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Тыңдау рәсімі ҚР АӨК-нің 73-бабына сәйкес жүргізіледі.</w:t>
      </w:r>
    </w:p>
    <w:p w:rsidR="00DF5AB6" w:rsidRDefault="00DF5AB6">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DF5AB6" w:rsidRDefault="00DF5AB6">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68" w:name="z377"/>
      <w:r>
        <w:rPr>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8"/>
    <w:p w:rsidR="00DF5AB6" w:rsidRDefault="00DF5AB6">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DF5AB6" w:rsidRDefault="00DF5AB6">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DF5AB6" w:rsidRDefault="00DF5AB6">
      <w:pPr>
        <w:spacing w:after="0"/>
      </w:pPr>
      <w:r>
        <w:rPr>
          <w:color w:val="FF0000"/>
          <w:sz w:val="28"/>
        </w:rPr>
        <w:t xml:space="preserve">      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69"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DF5AB6" w:rsidRDefault="00DF5AB6">
      <w:pPr>
        <w:spacing w:after="0"/>
        <w:jc w:val="both"/>
      </w:pPr>
      <w:bookmarkStart w:id="270" w:name="z362"/>
      <w:bookmarkEnd w:id="269"/>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0"/>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271"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272" w:name="z278"/>
      <w:bookmarkEnd w:id="271"/>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2"/>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7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273"/>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DF5AB6" w:rsidRDefault="00DF5AB6">
      <w:pPr>
        <w:spacing w:after="0"/>
      </w:pPr>
      <w:bookmarkStart w:id="274" w:name="z281"/>
      <w:r>
        <w:rPr>
          <w:b/>
          <w:color w:val="000000"/>
        </w:rPr>
        <w:t xml:space="preserve"> Өтініш</w:t>
      </w:r>
    </w:p>
    <w:bookmarkEnd w:id="274"/>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DF5AB6" w:rsidRDefault="00DF5AB6">
      <w:pPr>
        <w:spacing w:after="0"/>
        <w:jc w:val="both"/>
      </w:pPr>
      <w:r>
        <w:rPr>
          <w:color w:val="000000"/>
          <w:sz w:val="28"/>
        </w:rPr>
        <w:t>      "___" _____________20__ жыл                   азаматтың (азаматшаның)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DF5AB6" w:rsidRDefault="00DF5AB6">
      <w:pPr>
        <w:spacing w:after="0"/>
      </w:pPr>
      <w:bookmarkStart w:id="275"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5"/>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Өтініштерді қабылдау және мемлекеттік қызмет көрсетудің нәтижелерін беру:</w:t>
            </w:r>
          </w:p>
          <w:p w:rsidR="00DF5AB6" w:rsidRDefault="00DF5AB6">
            <w:pPr>
              <w:spacing w:after="20"/>
              <w:ind w:left="20"/>
              <w:jc w:val="both"/>
            </w:pPr>
            <w:r>
              <w:rPr>
                <w:color w:val="000000"/>
                <w:sz w:val="20"/>
              </w:rPr>
              <w:t>1) көрсетілетін қызметті берушінің кеңсесі;</w:t>
            </w:r>
          </w:p>
          <w:p w:rsidR="00DF5AB6" w:rsidRDefault="00DF5AB6">
            <w:pPr>
              <w:spacing w:after="20"/>
              <w:ind w:left="20"/>
              <w:jc w:val="both"/>
            </w:pPr>
            <w:r>
              <w:rPr>
                <w:color w:val="000000"/>
                <w:sz w:val="20"/>
              </w:rPr>
              <w:t>2) білім беру ұйымдары;</w:t>
            </w:r>
          </w:p>
          <w:p w:rsidR="00DF5AB6" w:rsidRDefault="00DF5AB6">
            <w:pPr>
              <w:spacing w:after="20"/>
              <w:ind w:left="20"/>
              <w:jc w:val="both"/>
            </w:pPr>
            <w:r>
              <w:rPr>
                <w:color w:val="000000"/>
                <w:sz w:val="20"/>
              </w:rPr>
              <w:t>3)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Мемлекеттік </w:t>
            </w:r>
          </w:p>
          <w:p w:rsidR="00DF5AB6" w:rsidRDefault="00DF5AB6">
            <w:pPr>
              <w:spacing w:after="20"/>
              <w:ind w:left="20"/>
              <w:jc w:val="both"/>
            </w:pPr>
            <w:r>
              <w:rPr>
                <w:color w:val="000000"/>
                <w:sz w:val="20"/>
              </w:rPr>
              <w:t>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DF5AB6" w:rsidRDefault="00DF5AB6">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көрсетілетін қызметті алушыға қызмет көрсетудің рұқсат берілетін ең ұзақ уақыты - 30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автоматтандырылған)\қағаз жүзінде\ проактивті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Көрсетілетін қызметті алушыдан алынатын төлем мөлшері </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берушіге:</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DF5AB6" w:rsidRDefault="00DF5AB6">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DF5AB6" w:rsidRDefault="00DF5AB6">
            <w:pPr>
              <w:spacing w:after="20"/>
              <w:ind w:left="20"/>
              <w:jc w:val="both"/>
            </w:pPr>
            <w:r>
              <w:rPr>
                <w:color w:val="000000"/>
                <w:sz w:val="20"/>
              </w:rPr>
              <w:t>5) мәртебесін растайтын құжаттың көшірмесі:</w:t>
            </w:r>
          </w:p>
          <w:p w:rsidR="00DF5AB6" w:rsidRDefault="00DF5AB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F5AB6" w:rsidRDefault="00DF5AB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DF5AB6" w:rsidRDefault="00DF5AB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F5AB6" w:rsidRDefault="00DF5AB6">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DF5AB6" w:rsidRDefault="00DF5AB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DF5AB6" w:rsidRDefault="00DF5AB6">
            <w:pPr>
              <w:spacing w:after="20"/>
              <w:ind w:left="20"/>
              <w:jc w:val="both"/>
            </w:pPr>
            <w:r>
              <w:rPr>
                <w:color w:val="000000"/>
                <w:sz w:val="20"/>
              </w:rPr>
              <w:t>порталда:</w:t>
            </w:r>
          </w:p>
          <w:p w:rsidR="00DF5AB6" w:rsidRDefault="00DF5AB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DF5AB6" w:rsidRDefault="00DF5AB6">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DF5AB6" w:rsidRDefault="00DF5AB6">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DF5AB6" w:rsidRDefault="00DF5AB6">
            <w:pPr>
              <w:spacing w:after="20"/>
              <w:ind w:left="20"/>
              <w:jc w:val="both"/>
            </w:pPr>
            <w:r>
              <w:rPr>
                <w:color w:val="000000"/>
                <w:sz w:val="20"/>
              </w:rPr>
              <w:t>4) мәртебесін растайтын құжаттың электрондық көшірмесі:</w:t>
            </w:r>
          </w:p>
          <w:p w:rsidR="00DF5AB6" w:rsidRDefault="00DF5AB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F5AB6" w:rsidRDefault="00DF5AB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F5AB6" w:rsidRDefault="00DF5AB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F5AB6" w:rsidRDefault="00DF5AB6">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DF5AB6" w:rsidRDefault="00DF5AB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76" w:name="z285"/>
      <w:r>
        <w:rPr>
          <w:b/>
          <w:color w:val="000000"/>
        </w:rPr>
        <w:t xml:space="preserve"> Жалпы білім беретін мектептерде тегін және жеңілдетілген тамақтандыруды ұсыну туралы анықтама</w:t>
      </w:r>
    </w:p>
    <w:bookmarkEnd w:id="276"/>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Осы анықтама ________________________________________________ </w:t>
      </w:r>
    </w:p>
    <w:p w:rsidR="00DF5AB6" w:rsidRDefault="00DF5AB6">
      <w:pPr>
        <w:spacing w:after="0"/>
        <w:jc w:val="both"/>
      </w:pPr>
      <w:r>
        <w:rPr>
          <w:color w:val="000000"/>
          <w:sz w:val="28"/>
        </w:rPr>
        <w:t>      (тегі, аты, әкесінің аты (бар болғанда))</w:t>
      </w:r>
    </w:p>
    <w:p w:rsidR="00DF5AB6" w:rsidRDefault="00DF5AB6">
      <w:pPr>
        <w:spacing w:after="0"/>
        <w:jc w:val="both"/>
      </w:pPr>
      <w:r>
        <w:rPr>
          <w:color w:val="000000"/>
          <w:sz w:val="28"/>
        </w:rPr>
        <w:t xml:space="preserve">       20__ - 20__ оқу жылында тегін тамақтандырумен қамтамасыз етілетін білім </w:t>
      </w:r>
    </w:p>
    <w:p w:rsidR="00DF5AB6" w:rsidRDefault="00DF5AB6">
      <w:pPr>
        <w:spacing w:after="0"/>
        <w:jc w:val="both"/>
      </w:pPr>
      <w:r>
        <w:rPr>
          <w:color w:val="000000"/>
          <w:sz w:val="28"/>
        </w:rPr>
        <w:t>      алушылар мен тәрбиеленушілердің тізіміне енгізілгендігі үшін берілді.</w:t>
      </w:r>
    </w:p>
    <w:p w:rsidR="00DF5AB6" w:rsidRDefault="00DF5AB6">
      <w:pPr>
        <w:spacing w:after="0"/>
        <w:jc w:val="both"/>
      </w:pPr>
      <w:r>
        <w:rPr>
          <w:color w:val="000000"/>
          <w:sz w:val="28"/>
        </w:rPr>
        <w:t>      Басшының қолы, күні ______________________________</w:t>
      </w:r>
    </w:p>
    <w:p w:rsidR="00DF5AB6" w:rsidRDefault="00DF5AB6">
      <w:pPr>
        <w:spacing w:after="0"/>
        <w:jc w:val="both"/>
      </w:pPr>
      <w:r>
        <w:rPr>
          <w:color w:val="000000"/>
          <w:sz w:val="28"/>
        </w:rPr>
        <w:t>      Мөрдің орны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DF5AB6" w:rsidRDefault="00DF5AB6">
      <w:pPr>
        <w:spacing w:after="0"/>
      </w:pPr>
      <w:bookmarkStart w:id="277"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DF5AB6" w:rsidRDefault="00DF5AB6">
      <w:pPr>
        <w:spacing w:after="0"/>
      </w:pPr>
      <w:bookmarkStart w:id="278" w:name="z288"/>
      <w:bookmarkEnd w:id="277"/>
      <w:r>
        <w:rPr>
          <w:b/>
          <w:color w:val="000000"/>
        </w:rPr>
        <w:t xml:space="preserve"> 1-тарау. Жалпы ережелер</w:t>
      </w:r>
    </w:p>
    <w:p w:rsidR="00DF5AB6" w:rsidRDefault="00DF5AB6">
      <w:pPr>
        <w:spacing w:after="0"/>
        <w:jc w:val="both"/>
      </w:pPr>
      <w:bookmarkStart w:id="279" w:name="z289"/>
      <w:bookmarkEnd w:id="278"/>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79"/>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280" w:name="z291"/>
      <w:r>
        <w:rPr>
          <w:b/>
          <w:color w:val="000000"/>
        </w:rPr>
        <w:t xml:space="preserve"> 2-тарау. Мемлекеттік қызмет көрсету тәртібі</w:t>
      </w:r>
    </w:p>
    <w:p w:rsidR="00DF5AB6" w:rsidRDefault="00DF5AB6">
      <w:pPr>
        <w:spacing w:after="0"/>
        <w:jc w:val="both"/>
      </w:pPr>
      <w:bookmarkStart w:id="281" w:name="z292"/>
      <w:bookmarkEnd w:id="280"/>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81"/>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2"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2"/>
    <w:p w:rsidR="00DF5AB6" w:rsidRDefault="00DF5AB6">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3"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3"/>
    <w:p w:rsidR="00DF5AB6" w:rsidRDefault="00DF5AB6">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DF5AB6" w:rsidRDefault="00DF5AB6">
      <w:pPr>
        <w:spacing w:after="0"/>
        <w:jc w:val="both"/>
      </w:pPr>
      <w:bookmarkStart w:id="284"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DF5AB6" w:rsidRDefault="00DF5AB6">
      <w:pPr>
        <w:spacing w:after="0"/>
        <w:jc w:val="both"/>
      </w:pPr>
      <w:bookmarkStart w:id="285" w:name="z297"/>
      <w:bookmarkEnd w:id="284"/>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5"/>
    <w:p w:rsidR="00DF5AB6" w:rsidRDefault="00DF5AB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DF5AB6" w:rsidRDefault="00DF5AB6">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6"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6"/>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7"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7"/>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DF5AB6" w:rsidRDefault="00DF5AB6">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88"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8"/>
    <w:p w:rsidR="00DF5AB6" w:rsidRDefault="00DF5AB6">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DF5AB6" w:rsidRDefault="00DF5AB6">
      <w:pPr>
        <w:spacing w:after="0"/>
        <w:jc w:val="both"/>
      </w:pPr>
      <w:bookmarkStart w:id="289"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DF5AB6" w:rsidRDefault="00DF5AB6">
      <w:pPr>
        <w:spacing w:after="0"/>
        <w:jc w:val="both"/>
      </w:pPr>
      <w:bookmarkStart w:id="290" w:name="z363"/>
      <w:bookmarkEnd w:id="289"/>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0"/>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291"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292" w:name="z304"/>
      <w:bookmarkEnd w:id="29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2"/>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293"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293"/>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DF5AB6" w:rsidRDefault="00DF5AB6">
      <w:pPr>
        <w:spacing w:after="0"/>
      </w:pPr>
      <w:bookmarkStart w:id="294" w:name="z307"/>
      <w:r>
        <w:rPr>
          <w:b/>
          <w:color w:val="000000"/>
        </w:rPr>
        <w:t xml:space="preserve"> Өтініш</w:t>
      </w:r>
    </w:p>
    <w:bookmarkEnd w:id="294"/>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Менің кәмелет жасқа толмаған (тегі, аты, әкесінің аты (бар болғанда) туған </w:t>
      </w:r>
    </w:p>
    <w:p w:rsidR="00DF5AB6" w:rsidRDefault="00DF5AB6">
      <w:pPr>
        <w:spacing w:after="0"/>
        <w:jc w:val="both"/>
      </w:pPr>
      <w:r>
        <w:rPr>
          <w:color w:val="000000"/>
          <w:sz w:val="28"/>
        </w:rPr>
        <w:t xml:space="preserve">       күні және жеке сәйкестендіру нөмірі) (мектеп № және сынып литерін көрсету) </w:t>
      </w:r>
    </w:p>
    <w:p w:rsidR="00DF5AB6" w:rsidRDefault="00DF5AB6">
      <w:pPr>
        <w:spacing w:after="0"/>
        <w:jc w:val="both"/>
      </w:pPr>
      <w:r>
        <w:rPr>
          <w:color w:val="000000"/>
          <w:sz w:val="28"/>
        </w:rPr>
        <w:t xml:space="preserve">       оқитын балам _______________________________________________ </w:t>
      </w:r>
    </w:p>
    <w:p w:rsidR="00DF5AB6" w:rsidRDefault="00DF5AB6">
      <w:pPr>
        <w:spacing w:after="0"/>
        <w:jc w:val="both"/>
      </w:pPr>
      <w:r>
        <w:rPr>
          <w:color w:val="000000"/>
          <w:sz w:val="28"/>
        </w:rPr>
        <w:t>      (оқу жылын көрсету)</w:t>
      </w:r>
    </w:p>
    <w:p w:rsidR="00DF5AB6" w:rsidRDefault="00DF5AB6">
      <w:pPr>
        <w:spacing w:after="0"/>
        <w:jc w:val="both"/>
      </w:pPr>
      <w:r>
        <w:rPr>
          <w:color w:val="000000"/>
          <w:sz w:val="28"/>
        </w:rPr>
        <w:t xml:space="preserve">       қала сыртындағы және мектеп жанындағы лагерьлерге жолдамамен қамтамасыз </w:t>
      </w:r>
    </w:p>
    <w:p w:rsidR="00DF5AB6" w:rsidRDefault="00DF5AB6">
      <w:pPr>
        <w:spacing w:after="0"/>
        <w:jc w:val="both"/>
      </w:pPr>
      <w:r>
        <w:rPr>
          <w:color w:val="000000"/>
          <w:sz w:val="28"/>
        </w:rPr>
        <w:t>      етілетін білім алушылар мен тәрбиеленушілердің тізіміне қосуды сұраймын.</w:t>
      </w:r>
    </w:p>
    <w:p w:rsidR="00DF5AB6" w:rsidRDefault="00DF5AB6">
      <w:pPr>
        <w:spacing w:after="0"/>
        <w:jc w:val="both"/>
      </w:pPr>
      <w:r>
        <w:rPr>
          <w:color w:val="000000"/>
          <w:sz w:val="28"/>
        </w:rPr>
        <w:t xml:space="preserve">       Ақпараттық жүйелердегі "Дербес деректер және оларды қорғау туралы" </w:t>
      </w:r>
    </w:p>
    <w:p w:rsidR="00DF5AB6" w:rsidRDefault="00DF5AB6">
      <w:pPr>
        <w:spacing w:after="0"/>
        <w:jc w:val="both"/>
      </w:pPr>
      <w:r>
        <w:rPr>
          <w:color w:val="000000"/>
          <w:sz w:val="28"/>
        </w:rPr>
        <w:t xml:space="preserve">       Қазақстан Республикасының Заңымен қорғалатын құпия мәліметтерді қолдануға </w:t>
      </w:r>
    </w:p>
    <w:p w:rsidR="00DF5AB6" w:rsidRDefault="00DF5AB6">
      <w:pPr>
        <w:spacing w:after="0"/>
        <w:jc w:val="both"/>
      </w:pPr>
      <w:r>
        <w:rPr>
          <w:color w:val="000000"/>
          <w:sz w:val="28"/>
        </w:rPr>
        <w:t>      келісім беремін.</w:t>
      </w:r>
    </w:p>
    <w:p w:rsidR="00DF5AB6" w:rsidRDefault="00DF5AB6">
      <w:pPr>
        <w:spacing w:after="0"/>
        <w:jc w:val="both"/>
      </w:pPr>
      <w:r>
        <w:rPr>
          <w:color w:val="000000"/>
          <w:sz w:val="28"/>
        </w:rPr>
        <w:t>      "___" _____________20__ жыл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DF5AB6" w:rsidRDefault="00DF5AB6">
      <w:pPr>
        <w:spacing w:after="0"/>
      </w:pPr>
      <w:bookmarkStart w:id="295"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95"/>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w:t>
            </w:r>
          </w:p>
          <w:p w:rsidR="00DF5AB6" w:rsidRDefault="00DF5AB6">
            <w:pPr>
              <w:spacing w:after="20"/>
              <w:ind w:left="20"/>
              <w:jc w:val="both"/>
            </w:pPr>
            <w:r>
              <w:rPr>
                <w:color w:val="000000"/>
                <w:sz w:val="20"/>
              </w:rPr>
              <w:t>1) көрсетілетін қызметті берушінің кеңсесі;</w:t>
            </w:r>
          </w:p>
          <w:p w:rsidR="00DF5AB6" w:rsidRDefault="00DF5AB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DF5AB6" w:rsidRDefault="00DF5AB6">
            <w:pPr>
              <w:spacing w:after="20"/>
              <w:ind w:left="20"/>
              <w:jc w:val="both"/>
            </w:pPr>
            <w:r>
              <w:rPr>
                <w:color w:val="000000"/>
                <w:sz w:val="20"/>
              </w:rPr>
              <w:t>3) білім беру ұйымдары;</w:t>
            </w:r>
          </w:p>
          <w:p w:rsidR="00DF5AB6" w:rsidRDefault="00DF5AB6">
            <w:pPr>
              <w:spacing w:after="20"/>
              <w:ind w:left="20"/>
              <w:jc w:val="both"/>
            </w:pPr>
            <w:r>
              <w:rPr>
                <w:color w:val="000000"/>
                <w:sz w:val="20"/>
              </w:rPr>
              <w:t>4) "электрондық үкіметтің" www.egov.kz веб-порталы (бұдан әрі - портал)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w:t>
            </w:r>
          </w:p>
          <w:p w:rsidR="00DF5AB6" w:rsidRDefault="00DF5AB6">
            <w:pPr>
              <w:spacing w:after="20"/>
              <w:ind w:left="20"/>
              <w:jc w:val="both"/>
            </w:pPr>
            <w:r>
              <w:rPr>
                <w:color w:val="000000"/>
                <w:sz w:val="20"/>
              </w:rPr>
              <w:t>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DF5AB6" w:rsidRDefault="00DF5AB6">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Электрондық (ішінара автоматтандырылған)\ қағаз жүзінде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DF5AB6" w:rsidRDefault="00DF5AB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Көрсетілетін қызметті алушыдан алынатын төлем мөлшері </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DF5AB6" w:rsidRDefault="00DF5AB6">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DF5AB6" w:rsidRDefault="00DF5AB6">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DF5AB6" w:rsidRDefault="00DF5AB6">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берушіге және Мемлекеттік корпорацияға жүгінген кезде:</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DF5AB6" w:rsidRDefault="00DF5AB6">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DF5AB6" w:rsidRDefault="00DF5AB6">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DF5AB6" w:rsidRDefault="00DF5AB6">
            <w:pPr>
              <w:spacing w:after="20"/>
              <w:ind w:left="20"/>
              <w:jc w:val="both"/>
            </w:pPr>
            <w:r>
              <w:rPr>
                <w:color w:val="000000"/>
                <w:sz w:val="20"/>
              </w:rPr>
              <w:t>6) мәртебесін растайтын құжаттың көшірмесі:</w:t>
            </w:r>
          </w:p>
          <w:p w:rsidR="00DF5AB6" w:rsidRDefault="00DF5AB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F5AB6" w:rsidRDefault="00DF5AB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F5AB6" w:rsidRDefault="00DF5AB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F5AB6" w:rsidRDefault="00DF5AB6">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DF5AB6" w:rsidRDefault="00DF5AB6">
            <w:pPr>
              <w:spacing w:after="20"/>
              <w:ind w:left="20"/>
              <w:jc w:val="both"/>
            </w:pPr>
            <w:r>
              <w:rPr>
                <w:color w:val="000000"/>
                <w:sz w:val="20"/>
              </w:rPr>
              <w:t>порталда:</w:t>
            </w:r>
          </w:p>
          <w:p w:rsidR="00DF5AB6" w:rsidRDefault="00DF5AB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DF5AB6" w:rsidRDefault="00DF5AB6">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DF5AB6" w:rsidRDefault="00DF5AB6">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DF5AB6" w:rsidRDefault="00DF5AB6">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DF5AB6" w:rsidRDefault="00DF5AB6">
            <w:pPr>
              <w:spacing w:after="20"/>
              <w:ind w:left="20"/>
              <w:jc w:val="both"/>
            </w:pPr>
            <w:r>
              <w:rPr>
                <w:color w:val="000000"/>
                <w:sz w:val="20"/>
              </w:rPr>
              <w:t>5) мәртебесін растайтын құжаттың электрондық көшірмесі:</w:t>
            </w:r>
          </w:p>
          <w:p w:rsidR="00DF5AB6" w:rsidRDefault="00DF5AB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F5AB6" w:rsidRDefault="00DF5AB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DF5AB6" w:rsidRDefault="00DF5AB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DF5AB6" w:rsidRDefault="00DF5AB6">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DF5AB6" w:rsidRDefault="00DF5AB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296" w:name="z311"/>
      <w:r>
        <w:rPr>
          <w:b/>
          <w:color w:val="000000"/>
        </w:rPr>
        <w:t xml:space="preserve"> Құжаттарды қабылдаудан бас тарту туралы қолхат</w:t>
      </w:r>
    </w:p>
    <w:bookmarkEnd w:id="296"/>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DF5AB6" w:rsidRDefault="00DF5AB6">
      <w:pPr>
        <w:spacing w:after="0"/>
        <w:jc w:val="both"/>
      </w:pPr>
      <w:r>
        <w:rPr>
          <w:color w:val="000000"/>
          <w:sz w:val="28"/>
        </w:rPr>
        <w:t>      Жоқ құжаттардың атауы:</w:t>
      </w:r>
    </w:p>
    <w:p w:rsidR="00DF5AB6" w:rsidRDefault="00DF5AB6">
      <w:pPr>
        <w:spacing w:after="0"/>
        <w:jc w:val="both"/>
      </w:pPr>
      <w:r>
        <w:rPr>
          <w:color w:val="000000"/>
          <w:sz w:val="28"/>
        </w:rPr>
        <w:t>      1) ____________________________________________________;</w:t>
      </w:r>
    </w:p>
    <w:p w:rsidR="00DF5AB6" w:rsidRDefault="00DF5AB6">
      <w:pPr>
        <w:spacing w:after="0"/>
        <w:jc w:val="both"/>
      </w:pPr>
      <w:r>
        <w:rPr>
          <w:color w:val="000000"/>
          <w:sz w:val="28"/>
        </w:rPr>
        <w:t>      2) ____________________________________________________;</w:t>
      </w:r>
    </w:p>
    <w:p w:rsidR="00DF5AB6" w:rsidRDefault="00DF5AB6">
      <w:pPr>
        <w:spacing w:after="0"/>
        <w:jc w:val="both"/>
      </w:pPr>
      <w:r>
        <w:rPr>
          <w:color w:val="000000"/>
          <w:sz w:val="28"/>
        </w:rPr>
        <w:t>      3) ____________________________________________________.</w:t>
      </w:r>
    </w:p>
    <w:p w:rsidR="00DF5AB6" w:rsidRDefault="00DF5AB6">
      <w:pPr>
        <w:spacing w:after="0"/>
        <w:jc w:val="both"/>
      </w:pPr>
      <w:r>
        <w:rPr>
          <w:color w:val="000000"/>
          <w:sz w:val="28"/>
        </w:rPr>
        <w:t xml:space="preserve">       Осы қолхат әр тарапқа біреуден 2 данада жасалды. </w:t>
      </w:r>
    </w:p>
    <w:p w:rsidR="00DF5AB6" w:rsidRDefault="00DF5AB6">
      <w:pPr>
        <w:spacing w:after="0"/>
        <w:jc w:val="both"/>
      </w:pPr>
      <w:r>
        <w:rPr>
          <w:color w:val="000000"/>
          <w:sz w:val="28"/>
        </w:rPr>
        <w:t>      Тегі, аты, әкесінің аты (бар болғанда)</w:t>
      </w:r>
    </w:p>
    <w:p w:rsidR="00DF5AB6" w:rsidRDefault="00DF5AB6">
      <w:pPr>
        <w:spacing w:after="0"/>
        <w:jc w:val="both"/>
      </w:pPr>
      <w:r>
        <w:rPr>
          <w:color w:val="000000"/>
          <w:sz w:val="28"/>
        </w:rPr>
        <w:t>      (Мемлекеттік корпорацияның қызметкері) _________________ (қолы)</w:t>
      </w:r>
    </w:p>
    <w:p w:rsidR="00DF5AB6" w:rsidRDefault="00DF5AB6">
      <w:pPr>
        <w:spacing w:after="0"/>
        <w:jc w:val="both"/>
      </w:pPr>
      <w:r>
        <w:rPr>
          <w:color w:val="000000"/>
          <w:sz w:val="28"/>
        </w:rPr>
        <w:t>      Орындаушының тегі, аты, әкесінің аты (бар болғанда) ___________________</w:t>
      </w:r>
    </w:p>
    <w:p w:rsidR="00DF5AB6" w:rsidRDefault="00DF5AB6">
      <w:pPr>
        <w:spacing w:after="0"/>
        <w:jc w:val="both"/>
      </w:pPr>
      <w:r>
        <w:rPr>
          <w:color w:val="000000"/>
          <w:sz w:val="28"/>
        </w:rPr>
        <w:t>      Қабылдаушының тегі, аты, әкесінің аты (бар болғанда) __________________</w:t>
      </w:r>
    </w:p>
    <w:p w:rsidR="00DF5AB6" w:rsidRDefault="00DF5AB6">
      <w:pPr>
        <w:spacing w:after="0"/>
        <w:jc w:val="both"/>
      </w:pPr>
      <w:r>
        <w:rPr>
          <w:color w:val="000000"/>
          <w:sz w:val="28"/>
        </w:rPr>
        <w:t>      (көрсетілетін қызметті алушының қолы) "___"____________ 20__ жыл</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DF5AB6" w:rsidRDefault="00DF5AB6">
      <w:pPr>
        <w:spacing w:after="0"/>
      </w:pPr>
      <w:bookmarkStart w:id="297"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DF5AB6" w:rsidRDefault="00DF5AB6">
      <w:pPr>
        <w:spacing w:after="0"/>
      </w:pPr>
      <w:bookmarkStart w:id="298" w:name="z314"/>
      <w:bookmarkEnd w:id="297"/>
      <w:r>
        <w:rPr>
          <w:b/>
          <w:color w:val="000000"/>
        </w:rPr>
        <w:t xml:space="preserve"> 1-тарау. Жалпы ережелер</w:t>
      </w:r>
    </w:p>
    <w:p w:rsidR="00DF5AB6" w:rsidRDefault="00DF5AB6">
      <w:pPr>
        <w:spacing w:after="0"/>
        <w:jc w:val="both"/>
      </w:pPr>
      <w:bookmarkStart w:id="299" w:name="z316"/>
      <w:bookmarkEnd w:id="298"/>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99"/>
    <w:p w:rsidR="00DF5AB6" w:rsidRDefault="00DF5AB6">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pPr>
      <w:bookmarkStart w:id="300" w:name="z318"/>
      <w:r>
        <w:rPr>
          <w:b/>
          <w:color w:val="000000"/>
        </w:rPr>
        <w:t xml:space="preserve"> 2-тарау. Мемлекеттік қызмет көрсету тәртібі</w:t>
      </w:r>
    </w:p>
    <w:p w:rsidR="00DF5AB6" w:rsidRDefault="00DF5AB6">
      <w:pPr>
        <w:spacing w:after="0"/>
        <w:jc w:val="both"/>
      </w:pPr>
      <w:bookmarkStart w:id="301" w:name="z319"/>
      <w:bookmarkEnd w:id="300"/>
      <w:r>
        <w:rPr>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1"/>
    <w:p w:rsidR="00DF5AB6" w:rsidRDefault="00DF5AB6">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2"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2"/>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DF5AB6" w:rsidRDefault="00DF5AB6">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DF5AB6" w:rsidRDefault="00DF5AB6">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3"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3"/>
    <w:p w:rsidR="00DF5AB6" w:rsidRDefault="00DF5AB6">
      <w:pPr>
        <w:spacing w:after="0"/>
        <w:jc w:val="both"/>
      </w:pPr>
      <w:r>
        <w:rPr>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rsidR="00DF5AB6" w:rsidRDefault="00DF5AB6">
      <w:pPr>
        <w:spacing w:after="0"/>
      </w:pPr>
      <w:r>
        <w:rPr>
          <w:color w:val="FF0000"/>
          <w:sz w:val="28"/>
        </w:rPr>
        <w:t>      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4"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4"/>
    <w:p w:rsidR="00DF5AB6" w:rsidRDefault="00DF5AB6">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DF5AB6" w:rsidRDefault="00DF5AB6">
      <w:pPr>
        <w:spacing w:after="0"/>
        <w:jc w:val="both"/>
      </w:pPr>
      <w:r>
        <w:rPr>
          <w:color w:val="000000"/>
          <w:sz w:val="28"/>
        </w:rPr>
        <w:t xml:space="preserve">       Тыңдау рәсімі ҚР АӨК-нің 74-бабына сәйкес жүргізіледі.</w:t>
      </w:r>
    </w:p>
    <w:p w:rsidR="00DF5AB6" w:rsidRDefault="00DF5AB6">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rsidR="00DF5AB6" w:rsidRDefault="00DF5AB6">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5"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DF5AB6" w:rsidRDefault="00DF5AB6">
      <w:pPr>
        <w:spacing w:after="0"/>
        <w:jc w:val="both"/>
      </w:pPr>
      <w:bookmarkStart w:id="306" w:name="z364"/>
      <w:bookmarkEnd w:id="305"/>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6"/>
    <w:p w:rsidR="00DF5AB6" w:rsidRDefault="00DF5AB6">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DF5AB6" w:rsidRDefault="00DF5AB6">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DF5AB6" w:rsidRDefault="00DF5AB6">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DF5AB6" w:rsidRDefault="00DF5AB6">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DF5AB6" w:rsidRDefault="00DF5AB6">
      <w:pPr>
        <w:spacing w:after="0"/>
      </w:pPr>
      <w:bookmarkStart w:id="307" w:name="z32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308" w:name="z326"/>
      <w:bookmarkEnd w:id="307"/>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8"/>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F5AB6" w:rsidRDefault="00DF5AB6">
      <w:pPr>
        <w:spacing w:after="0"/>
        <w:jc w:val="both"/>
      </w:pPr>
      <w:bookmarkStart w:id="309"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309"/>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rsidR="00DF5AB6" w:rsidRDefault="00DF5AB6">
      <w:pPr>
        <w:spacing w:after="0"/>
      </w:pPr>
      <w:bookmarkStart w:id="310" w:name="z329"/>
      <w:r>
        <w:rPr>
          <w:b/>
          <w:color w:val="000000"/>
        </w:rPr>
        <w:t xml:space="preserve"> Өтініш</w:t>
      </w:r>
    </w:p>
    <w:bookmarkEnd w:id="310"/>
    <w:p w:rsidR="00DF5AB6" w:rsidRDefault="00DF5AB6">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Менің ________________ мекенжайында тұратын он жасқа толған балам (балаларым):</w:t>
      </w:r>
    </w:p>
    <w:p w:rsidR="00DF5AB6" w:rsidRDefault="00DF5AB6">
      <w:pPr>
        <w:spacing w:after="0"/>
        <w:jc w:val="both"/>
      </w:pPr>
      <w:r>
        <w:rPr>
          <w:color w:val="000000"/>
          <w:sz w:val="28"/>
        </w:rPr>
        <w:t xml:space="preserve">       1. ________________________________________________________________ </w:t>
      </w:r>
    </w:p>
    <w:p w:rsidR="00DF5AB6" w:rsidRDefault="00DF5AB6">
      <w:pPr>
        <w:spacing w:after="0"/>
        <w:jc w:val="both"/>
      </w:pPr>
      <w:r>
        <w:rPr>
          <w:color w:val="000000"/>
          <w:sz w:val="28"/>
        </w:rPr>
        <w:t xml:space="preserve">       (балалардың тегі, аты, әкесінің аты (бар болған жағдайда) және жеке сәйкестендіру нөмірі) </w:t>
      </w:r>
    </w:p>
    <w:p w:rsidR="00DF5AB6" w:rsidRDefault="00DF5AB6">
      <w:pPr>
        <w:spacing w:after="0"/>
        <w:jc w:val="both"/>
      </w:pPr>
      <w:r>
        <w:rPr>
          <w:color w:val="000000"/>
          <w:sz w:val="28"/>
        </w:rPr>
        <w:t>      2. ________________________________________________________________</w:t>
      </w:r>
    </w:p>
    <w:p w:rsidR="00DF5AB6" w:rsidRDefault="00DF5AB6">
      <w:pPr>
        <w:spacing w:after="0"/>
        <w:jc w:val="both"/>
      </w:pPr>
      <w:r>
        <w:rPr>
          <w:color w:val="000000"/>
          <w:sz w:val="28"/>
        </w:rPr>
        <w:t xml:space="preserve">       3. ________________________________________________________________ </w:t>
      </w:r>
    </w:p>
    <w:p w:rsidR="00DF5AB6" w:rsidRDefault="00DF5AB6">
      <w:pPr>
        <w:spacing w:after="0"/>
        <w:jc w:val="both"/>
      </w:pPr>
      <w:r>
        <w:rPr>
          <w:color w:val="000000"/>
          <w:sz w:val="28"/>
        </w:rPr>
        <w:t>      пікірін есепке алу туралы шешім беруіңізді сұраймын.</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DF5AB6" w:rsidRDefault="00DF5AB6">
      <w:pPr>
        <w:spacing w:after="0"/>
        <w:jc w:val="both"/>
      </w:pPr>
      <w:r>
        <w:rPr>
          <w:color w:val="000000"/>
          <w:sz w:val="28"/>
        </w:rPr>
        <w:t>      "___" ____________20___ жыл                азаматтың (азаматшаның)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DF5AB6" w:rsidRDefault="00DF5AB6">
      <w:pPr>
        <w:spacing w:after="0"/>
      </w:pPr>
      <w:bookmarkStart w:id="311"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1"/>
    <w:p w:rsidR="00DF5AB6" w:rsidRDefault="00DF5AB6">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w:t>
            </w:r>
          </w:p>
          <w:p w:rsidR="00DF5AB6" w:rsidRDefault="00DF5AB6">
            <w:pPr>
              <w:spacing w:after="20"/>
              <w:ind w:left="20"/>
              <w:jc w:val="both"/>
            </w:pPr>
            <w:r>
              <w:rPr>
                <w:color w:val="000000"/>
                <w:sz w:val="20"/>
              </w:rPr>
              <w:t>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құжаттарды тапсырған сәттен бастап - 10 (он) жұмыс күні;</w:t>
            </w:r>
          </w:p>
          <w:p w:rsidR="00DF5AB6" w:rsidRDefault="00DF5AB6">
            <w:pPr>
              <w:spacing w:after="20"/>
              <w:ind w:left="20"/>
              <w:jc w:val="both"/>
            </w:pPr>
            <w:r>
              <w:rPr>
                <w:color w:val="000000"/>
                <w:sz w:val="20"/>
              </w:rPr>
              <w:t>2)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қызмет көрсетудің рұқсат берілетін ең ұзақ уақыты - 30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Қағаз жүзінде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 xml:space="preserve"> Көрсетілетін қызметті алушыдан алынатын төлем мөлшері </w:t>
            </w:r>
          </w:p>
          <w:p w:rsidR="00DF5AB6" w:rsidRDefault="00DF5AB6">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www.edu.gov.kz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баланың заңды өкілінің бірінің өтініші;</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DF5AB6" w:rsidRDefault="00DF5AB6">
            <w:pPr>
              <w:spacing w:after="20"/>
              <w:ind w:left="20"/>
              <w:jc w:val="both"/>
            </w:pPr>
            <w:r>
              <w:rPr>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DF5AB6" w:rsidRDefault="00DF5AB6">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DF5AB6" w:rsidRDefault="00DF5AB6">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DF5AB6" w:rsidRDefault="00DF5AB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DF5AB6" w:rsidRDefault="00DF5AB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DF5AB6" w:rsidRDefault="00DF5AB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bookmarkStart w:id="312" w:name="z333"/>
      <w:r>
        <w:rPr>
          <w:b/>
          <w:color w:val="000000"/>
        </w:rPr>
        <w:t xml:space="preserve"> Он жасқа толған баланың пікірін есепке алу туралы қорғаншылық және қамқоршылық органдарының шешімі</w:t>
      </w:r>
    </w:p>
    <w:bookmarkEnd w:id="312"/>
    <w:p w:rsidR="00DF5AB6" w:rsidRDefault="00DF5AB6">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DF5AB6" w:rsidRDefault="00DF5AB6">
      <w:pPr>
        <w:spacing w:after="0"/>
        <w:jc w:val="both"/>
      </w:pPr>
      <w:r>
        <w:rPr>
          <w:color w:val="000000"/>
          <w:sz w:val="28"/>
        </w:rPr>
        <w:t xml:space="preserve">       _______________________________________________________________________ </w:t>
      </w:r>
    </w:p>
    <w:p w:rsidR="00DF5AB6" w:rsidRDefault="00DF5AB6">
      <w:pPr>
        <w:spacing w:after="0"/>
        <w:jc w:val="both"/>
      </w:pPr>
      <w:r>
        <w:rPr>
          <w:color w:val="000000"/>
          <w:sz w:val="28"/>
        </w:rPr>
        <w:t>                                    (органның атауы)</w:t>
      </w:r>
    </w:p>
    <w:p w:rsidR="00DF5AB6" w:rsidRDefault="00DF5AB6">
      <w:pPr>
        <w:spacing w:after="0"/>
        <w:jc w:val="both"/>
      </w:pPr>
      <w:r>
        <w:rPr>
          <w:color w:val="000000"/>
          <w:sz w:val="28"/>
        </w:rPr>
        <w:t>      ____________________________ қорғаншылық және қамқоршылық органының</w:t>
      </w:r>
    </w:p>
    <w:p w:rsidR="00DF5AB6" w:rsidRDefault="00DF5AB6">
      <w:pPr>
        <w:spacing w:after="0"/>
        <w:jc w:val="both"/>
      </w:pPr>
      <w:r>
        <w:rPr>
          <w:color w:val="000000"/>
          <w:sz w:val="28"/>
        </w:rPr>
        <w:t xml:space="preserve">       атынан ________________________________________________________________ </w:t>
      </w:r>
    </w:p>
    <w:p w:rsidR="00DF5AB6" w:rsidRDefault="00DF5AB6">
      <w:pPr>
        <w:spacing w:after="0"/>
        <w:jc w:val="both"/>
      </w:pPr>
      <w:r>
        <w:rPr>
          <w:color w:val="000000"/>
          <w:sz w:val="28"/>
        </w:rPr>
        <w:t>      (қорғаншылық және қамқоршылық органы маманының тегі, аты, әкесінің аты</w:t>
      </w:r>
    </w:p>
    <w:p w:rsidR="00DF5AB6" w:rsidRDefault="00DF5AB6">
      <w:pPr>
        <w:spacing w:after="0"/>
        <w:jc w:val="both"/>
      </w:pPr>
      <w:r>
        <w:rPr>
          <w:color w:val="000000"/>
          <w:sz w:val="28"/>
        </w:rPr>
        <w:t>      (бар болғанда)) ата-анасы немесе басқа да заңды өкілдері</w:t>
      </w:r>
    </w:p>
    <w:p w:rsidR="00DF5AB6" w:rsidRDefault="00DF5AB6">
      <w:pPr>
        <w:spacing w:after="0"/>
        <w:jc w:val="both"/>
      </w:pPr>
      <w:r>
        <w:rPr>
          <w:color w:val="000000"/>
          <w:sz w:val="28"/>
        </w:rPr>
        <w:t xml:space="preserve">       _______________________________________________________________________ </w:t>
      </w:r>
    </w:p>
    <w:p w:rsidR="00DF5AB6" w:rsidRDefault="00DF5AB6">
      <w:pPr>
        <w:spacing w:after="0"/>
        <w:jc w:val="both"/>
      </w:pPr>
      <w:r>
        <w:rPr>
          <w:color w:val="000000"/>
          <w:sz w:val="28"/>
        </w:rPr>
        <w:t>      (ата-анасы немесе басқа да заңды өкілдерінің тегі, аты, әкесінің аты (бар болғанда)</w:t>
      </w:r>
    </w:p>
    <w:p w:rsidR="00DF5AB6" w:rsidRDefault="00DF5AB6">
      <w:pPr>
        <w:spacing w:after="0"/>
        <w:jc w:val="both"/>
      </w:pPr>
      <w:r>
        <w:rPr>
          <w:color w:val="000000"/>
          <w:sz w:val="28"/>
        </w:rPr>
        <w:t xml:space="preserve">       қатысуымен кәмелетке толмаған(дар) ______________________________________ </w:t>
      </w:r>
    </w:p>
    <w:p w:rsidR="00DF5AB6" w:rsidRDefault="00DF5AB6">
      <w:pPr>
        <w:spacing w:after="0"/>
        <w:jc w:val="both"/>
      </w:pPr>
      <w:r>
        <w:rPr>
          <w:color w:val="000000"/>
          <w:sz w:val="28"/>
        </w:rPr>
        <w:t>                              (баланың тегі, аты, әкесінің аты (бар болғанда), туған жылы)</w:t>
      </w:r>
    </w:p>
    <w:p w:rsidR="00DF5AB6" w:rsidRDefault="00DF5AB6">
      <w:pPr>
        <w:spacing w:after="0"/>
        <w:jc w:val="both"/>
      </w:pPr>
      <w:r>
        <w:rPr>
          <w:color w:val="000000"/>
          <w:sz w:val="28"/>
        </w:rPr>
        <w:t>      ______________________________________________________________________</w:t>
      </w:r>
    </w:p>
    <w:p w:rsidR="00DF5AB6" w:rsidRDefault="00DF5AB6">
      <w:pPr>
        <w:spacing w:after="0"/>
        <w:jc w:val="both"/>
      </w:pPr>
      <w:r>
        <w:rPr>
          <w:color w:val="000000"/>
          <w:sz w:val="28"/>
        </w:rPr>
        <w:t xml:space="preserve">       ______________________________________________________________________ </w:t>
      </w:r>
    </w:p>
    <w:p w:rsidR="00DF5AB6" w:rsidRDefault="00DF5AB6">
      <w:pPr>
        <w:spacing w:after="0"/>
        <w:jc w:val="both"/>
      </w:pPr>
      <w:r>
        <w:rPr>
          <w:color w:val="000000"/>
          <w:sz w:val="28"/>
        </w:rPr>
        <w:t>                              (мәселенің мәнін көрсету)</w:t>
      </w:r>
    </w:p>
    <w:p w:rsidR="00DF5AB6" w:rsidRDefault="00DF5AB6">
      <w:pPr>
        <w:spacing w:after="0"/>
        <w:jc w:val="both"/>
      </w:pPr>
      <w:r>
        <w:rPr>
          <w:color w:val="000000"/>
          <w:sz w:val="28"/>
        </w:rPr>
        <w:t xml:space="preserve">       пікірін ескере отырып, "Неке (ерлі-зайыптылық) және отбасы туралы" </w:t>
      </w:r>
    </w:p>
    <w:p w:rsidR="00DF5AB6" w:rsidRDefault="00DF5AB6">
      <w:pPr>
        <w:spacing w:after="0"/>
        <w:jc w:val="both"/>
      </w:pPr>
      <w:r>
        <w:rPr>
          <w:color w:val="000000"/>
          <w:sz w:val="28"/>
        </w:rPr>
        <w:t xml:space="preserve">       Қазақстан Республикасы Кодексінің 62-бабына сәйкес</w:t>
      </w:r>
    </w:p>
    <w:p w:rsidR="00DF5AB6" w:rsidRDefault="00DF5AB6">
      <w:pPr>
        <w:spacing w:after="0"/>
        <w:jc w:val="both"/>
      </w:pPr>
      <w:r>
        <w:rPr>
          <w:color w:val="000000"/>
          <w:sz w:val="28"/>
        </w:rPr>
        <w:t xml:space="preserve">       _______________________________________________________________ шешті. </w:t>
      </w:r>
    </w:p>
    <w:p w:rsidR="00DF5AB6" w:rsidRDefault="00DF5AB6">
      <w:pPr>
        <w:spacing w:after="0"/>
        <w:jc w:val="both"/>
      </w:pPr>
      <w:r>
        <w:rPr>
          <w:color w:val="000000"/>
          <w:sz w:val="28"/>
        </w:rPr>
        <w:t>      (мәселенің мәні бойынша баланың пікірінің сипаттамасы)</w:t>
      </w:r>
    </w:p>
    <w:p w:rsidR="00DF5AB6" w:rsidRDefault="00DF5AB6">
      <w:pPr>
        <w:spacing w:after="0"/>
        <w:jc w:val="both"/>
      </w:pPr>
      <w:r>
        <w:rPr>
          <w:color w:val="000000"/>
          <w:sz w:val="28"/>
        </w:rPr>
        <w:t>      Басшы _______________________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DF5AB6" w:rsidRDefault="00DF5AB6">
      <w:pPr>
        <w:spacing w:after="0"/>
      </w:pPr>
      <w:bookmarkStart w:id="313"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3"/>
    <w:p w:rsidR="00DF5AB6" w:rsidRDefault="00DF5AB6">
      <w:pPr>
        <w:spacing w:after="0"/>
        <w:jc w:val="both"/>
      </w:pPr>
      <w:r>
        <w:rPr>
          <w:color w:val="FF0000"/>
          <w:sz w:val="28"/>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DF5AB6" w:rsidRDefault="00DF5AB6">
      <w:pPr>
        <w:spacing w:after="0"/>
      </w:pPr>
      <w:bookmarkStart w:id="314" w:name="z507"/>
      <w:r>
        <w:rPr>
          <w:b/>
          <w:color w:val="000000"/>
        </w:rPr>
        <w:t xml:space="preserve"> 1-тарау. Жалпы ережелер</w:t>
      </w:r>
    </w:p>
    <w:p w:rsidR="00DF5AB6" w:rsidRDefault="00DF5AB6">
      <w:pPr>
        <w:spacing w:after="0"/>
        <w:jc w:val="both"/>
      </w:pPr>
      <w:bookmarkStart w:id="315" w:name="z508"/>
      <w:bookmarkEnd w:id="314"/>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5"/>
    <w:p w:rsidR="00DF5AB6" w:rsidRDefault="00DF5AB6">
      <w:pPr>
        <w:spacing w:after="0"/>
        <w:jc w:val="both"/>
      </w:pPr>
      <w:r>
        <w:rPr>
          <w:color w:val="000000"/>
          <w:sz w:val="28"/>
        </w:rPr>
        <w:t>      1) мемлекеттік атаулы әлеуметтік көмек алуға құқығы бар отбасылардан шыққан балаларға;</w:t>
      </w:r>
    </w:p>
    <w:p w:rsidR="00DF5AB6" w:rsidRDefault="00DF5AB6">
      <w:pPr>
        <w:spacing w:after="0"/>
        <w:jc w:val="both"/>
      </w:pPr>
      <w:r>
        <w:rPr>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DF5AB6" w:rsidRDefault="00DF5AB6">
      <w:pPr>
        <w:spacing w:after="0"/>
        <w:jc w:val="both"/>
      </w:pPr>
      <w:r>
        <w:rPr>
          <w:color w:val="000000"/>
          <w:sz w:val="28"/>
        </w:rPr>
        <w:t>      3) жетім балаларға, ата-анасының қамқорлығынсыз қалып, отбасыларда тұратын балаларға;</w:t>
      </w:r>
    </w:p>
    <w:p w:rsidR="00DF5AB6" w:rsidRDefault="00DF5AB6">
      <w:pPr>
        <w:spacing w:after="0"/>
        <w:jc w:val="both"/>
      </w:pPr>
      <w:r>
        <w:rPr>
          <w:color w:val="000000"/>
          <w:sz w:val="28"/>
        </w:rPr>
        <w:t>      4) төтенше жағдайлардың салдарынан шұғыл жәрдемді талап ететін отбасылардан шыққан балаларға;</w:t>
      </w:r>
    </w:p>
    <w:p w:rsidR="00DF5AB6" w:rsidRDefault="00DF5AB6">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DF5AB6" w:rsidRDefault="00DF5AB6">
      <w:pPr>
        <w:spacing w:after="0"/>
        <w:jc w:val="both"/>
      </w:pPr>
      <w:r>
        <w:rPr>
          <w:color w:val="000000"/>
          <w:sz w:val="28"/>
        </w:rPr>
        <w:t>      Қамқоршылық кеңес білім беру ұйымының алқалы басқару органы болып табылады.</w:t>
      </w:r>
    </w:p>
    <w:p w:rsidR="00DF5AB6" w:rsidRDefault="00DF5AB6">
      <w:pPr>
        <w:spacing w:after="0"/>
      </w:pPr>
      <w:bookmarkStart w:id="316" w:name="z509"/>
      <w:r>
        <w:rPr>
          <w:b/>
          <w:color w:val="000000"/>
        </w:rPr>
        <w:t xml:space="preserve"> 2-тарау. Мемлекеттік қызмет көрсету тәртібі</w:t>
      </w:r>
    </w:p>
    <w:p w:rsidR="00DF5AB6" w:rsidRDefault="00DF5AB6">
      <w:pPr>
        <w:spacing w:after="0"/>
        <w:jc w:val="both"/>
      </w:pPr>
      <w:bookmarkStart w:id="317" w:name="z510"/>
      <w:bookmarkEnd w:id="316"/>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7"/>
    <w:p w:rsidR="00DF5AB6" w:rsidRDefault="00DF5AB6">
      <w:pPr>
        <w:spacing w:after="0"/>
        <w:jc w:val="both"/>
      </w:pPr>
      <w:r>
        <w:rPr>
          <w:color w:val="000000"/>
          <w:sz w:val="28"/>
        </w:rPr>
        <w:t>      Білім беру ұйымында өтініштерді қарау үшін бірінші басшының шешімімен жауапты тұлға бекітіледі.</w:t>
      </w:r>
    </w:p>
    <w:p w:rsidR="00DF5AB6" w:rsidRDefault="00DF5AB6">
      <w:pPr>
        <w:spacing w:after="0"/>
        <w:jc w:val="both"/>
      </w:pPr>
      <w:bookmarkStart w:id="318"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8"/>
    <w:p w:rsidR="00DF5AB6" w:rsidRDefault="00DF5AB6">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DF5AB6" w:rsidRDefault="00DF5AB6">
      <w:pPr>
        <w:spacing w:after="0"/>
        <w:jc w:val="both"/>
      </w:pPr>
      <w:bookmarkStart w:id="319" w:name="z512"/>
      <w:r>
        <w:rPr>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19"/>
    <w:p w:rsidR="00DF5AB6" w:rsidRDefault="00DF5AB6">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F5AB6" w:rsidRDefault="00DF5AB6">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DF5AB6" w:rsidRDefault="00DF5AB6">
      <w:pPr>
        <w:spacing w:after="0"/>
        <w:jc w:val="both"/>
      </w:pPr>
      <w:bookmarkStart w:id="320"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DF5AB6" w:rsidRDefault="00DF5AB6">
      <w:pPr>
        <w:spacing w:after="0"/>
        <w:jc w:val="both"/>
      </w:pPr>
      <w:bookmarkStart w:id="321" w:name="z514"/>
      <w:bookmarkEnd w:id="320"/>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DF5AB6" w:rsidRDefault="00DF5AB6">
      <w:pPr>
        <w:spacing w:after="0"/>
        <w:jc w:val="both"/>
      </w:pPr>
      <w:bookmarkStart w:id="322" w:name="z515"/>
      <w:bookmarkEnd w:id="321"/>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2"/>
    <w:p w:rsidR="00DF5AB6" w:rsidRDefault="00DF5AB6">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DF5AB6" w:rsidRDefault="00DF5AB6">
      <w:pPr>
        <w:spacing w:after="0"/>
        <w:jc w:val="both"/>
      </w:pPr>
      <w:bookmarkStart w:id="323"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DF5AB6" w:rsidRDefault="00DF5AB6">
      <w:pPr>
        <w:spacing w:after="0"/>
        <w:jc w:val="both"/>
      </w:pPr>
      <w:bookmarkStart w:id="324" w:name="z517"/>
      <w:bookmarkEnd w:id="323"/>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DF5AB6" w:rsidRDefault="00DF5AB6">
      <w:pPr>
        <w:spacing w:after="0"/>
        <w:jc w:val="both"/>
      </w:pPr>
      <w:bookmarkStart w:id="325" w:name="z518"/>
      <w:bookmarkEnd w:id="324"/>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DF5AB6" w:rsidRDefault="00DF5AB6">
      <w:pPr>
        <w:spacing w:after="0"/>
        <w:jc w:val="both"/>
      </w:pPr>
      <w:bookmarkStart w:id="326" w:name="z519"/>
      <w:bookmarkEnd w:id="325"/>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6"/>
    <w:p w:rsidR="00DF5AB6" w:rsidRDefault="00DF5AB6">
      <w:pPr>
        <w:spacing w:after="0"/>
        <w:jc w:val="both"/>
      </w:pPr>
      <w:r>
        <w:rPr>
          <w:color w:val="000000"/>
          <w:sz w:val="28"/>
        </w:rPr>
        <w:t>      Тыңдау рәсімі ҚР АӨК-нің 73-бабына сәйкес жүргізіледі.</w:t>
      </w:r>
    </w:p>
    <w:p w:rsidR="00DF5AB6" w:rsidRDefault="00DF5AB6">
      <w:pPr>
        <w:spacing w:after="0"/>
        <w:jc w:val="both"/>
      </w:pPr>
      <w:bookmarkStart w:id="327"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DF5AB6" w:rsidRDefault="00DF5AB6">
      <w:pPr>
        <w:spacing w:after="0"/>
        <w:jc w:val="both"/>
      </w:pPr>
      <w:bookmarkStart w:id="328" w:name="z521"/>
      <w:bookmarkEnd w:id="327"/>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DF5AB6" w:rsidRDefault="00DF5AB6">
      <w:pPr>
        <w:spacing w:after="0"/>
        <w:jc w:val="both"/>
      </w:pPr>
      <w:bookmarkStart w:id="329" w:name="z522"/>
      <w:bookmarkEnd w:id="328"/>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9"/>
    <w:p w:rsidR="00DF5AB6" w:rsidRDefault="00DF5AB6">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DF5AB6" w:rsidRDefault="00DF5AB6">
      <w:pPr>
        <w:spacing w:after="0"/>
      </w:pPr>
      <w:bookmarkStart w:id="330"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F5AB6" w:rsidRDefault="00DF5AB6">
      <w:pPr>
        <w:spacing w:after="0"/>
        <w:jc w:val="both"/>
      </w:pPr>
      <w:bookmarkStart w:id="331" w:name="z524"/>
      <w:bookmarkEnd w:id="330"/>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1"/>
    <w:p w:rsidR="00DF5AB6" w:rsidRDefault="00DF5AB6">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DF5AB6" w:rsidRDefault="00DF5AB6">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DF5AB6" w:rsidRDefault="00DF5AB6">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DF5AB6" w:rsidRDefault="00DF5AB6">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DF5AB6" w:rsidRDefault="00DF5AB6">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DF5AB6" w:rsidRDefault="00DF5AB6">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DF5AB6" w:rsidRDefault="00DF5AB6">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DF5AB6" w:rsidRDefault="00DF5AB6">
      <w:pPr>
        <w:spacing w:after="0"/>
        <w:jc w:val="both"/>
      </w:pPr>
      <w:bookmarkStart w:id="332"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bookmarkEnd w:id="332"/>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DF5AB6" w:rsidRDefault="00DF5AB6">
      <w:pPr>
        <w:spacing w:after="0"/>
        <w:jc w:val="both"/>
      </w:pPr>
      <w:r>
        <w:rPr>
          <w:color w:val="000000"/>
          <w:sz w:val="28"/>
        </w:rPr>
        <w:t>      нысан</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DF5AB6" w:rsidRDefault="00DF5AB6">
      <w:pPr>
        <w:spacing w:after="0"/>
      </w:pPr>
      <w:r>
        <w:rPr>
          <w:b/>
          <w:color w:val="000000"/>
        </w:rPr>
        <w:t xml:space="preserve"> Өтініш</w:t>
      </w:r>
    </w:p>
    <w:p w:rsidR="00DF5AB6" w:rsidRDefault="00DF5AB6">
      <w:pPr>
        <w:spacing w:after="0"/>
        <w:jc w:val="both"/>
      </w:pPr>
      <w:r>
        <w:rPr>
          <w:color w:val="000000"/>
          <w:sz w:val="28"/>
        </w:rPr>
        <w:t xml:space="preserve">       Сізден ___________________________________________________________ </w:t>
      </w:r>
    </w:p>
    <w:p w:rsidR="00DF5AB6" w:rsidRDefault="00DF5AB6">
      <w:pPr>
        <w:spacing w:after="0"/>
        <w:jc w:val="both"/>
      </w:pPr>
      <w:r>
        <w:rPr>
          <w:color w:val="000000"/>
          <w:sz w:val="28"/>
        </w:rPr>
        <w:t xml:space="preserve">       (себептер көрсетіледі) байланысты </w:t>
      </w:r>
    </w:p>
    <w:p w:rsidR="00DF5AB6" w:rsidRDefault="00DF5AB6">
      <w:pPr>
        <w:spacing w:after="0"/>
        <w:jc w:val="both"/>
      </w:pPr>
      <w:r>
        <w:rPr>
          <w:color w:val="000000"/>
          <w:sz w:val="28"/>
        </w:rPr>
        <w:t xml:space="preserve">       _______________________________ сыныптың білім алушысы, тәрбиеленушісі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xml:space="preserve">       түрінде (тегі, аты, әкесінің аты (бар болса) </w:t>
      </w:r>
    </w:p>
    <w:p w:rsidR="00DF5AB6" w:rsidRDefault="00DF5AB6">
      <w:pPr>
        <w:spacing w:after="0"/>
        <w:jc w:val="both"/>
      </w:pPr>
      <w:r>
        <w:rPr>
          <w:color w:val="000000"/>
          <w:sz w:val="28"/>
        </w:rPr>
        <w:t xml:space="preserve">       ______________________ қаржылық/материалдық көмек көрсетуіңізді сұраймын. </w:t>
      </w:r>
    </w:p>
    <w:p w:rsidR="00DF5AB6" w:rsidRDefault="00DF5AB6">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rsidR="00DF5AB6" w:rsidRDefault="00DF5AB6">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DF5AB6" w:rsidRDefault="00DF5AB6">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DF5AB6" w:rsidRDefault="00DF5AB6">
      <w:pPr>
        <w:spacing w:after="0"/>
        <w:jc w:val="both"/>
      </w:pPr>
      <w:r>
        <w:rPr>
          <w:color w:val="000000"/>
          <w:sz w:val="28"/>
        </w:rPr>
        <w:t xml:space="preserve">       "____" ______________2023 жыл             ___________________ ______________ </w:t>
      </w:r>
    </w:p>
    <w:p w:rsidR="00DF5AB6" w:rsidRDefault="00DF5AB6">
      <w:pPr>
        <w:spacing w:after="0"/>
        <w:jc w:val="both"/>
      </w:pPr>
      <w:r>
        <w:rPr>
          <w:color w:val="000000"/>
          <w:sz w:val="28"/>
        </w:rPr>
        <w:t>      (тегі, аты, әкесінің аты (бар болса)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DF5AB6" w:rsidRDefault="00DF5AB6">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атауы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Білім беру ұйымдары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ұсыну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мерзімі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құжаттарды тапсырған сәттен бастап - 10 (он) жұмыс күні;</w:t>
            </w:r>
          </w:p>
          <w:p w:rsidR="00DF5AB6" w:rsidRDefault="00DF5AB6">
            <w:pPr>
              <w:spacing w:after="20"/>
              <w:ind w:left="20"/>
              <w:jc w:val="both"/>
            </w:pPr>
            <w:r>
              <w:rPr>
                <w:color w:val="000000"/>
                <w:sz w:val="20"/>
              </w:rPr>
              <w:t>2) құжаттарды тапсыру үшін күтудің рұқсат берілетін ең ұзақ уақыты - 15 минут;</w:t>
            </w:r>
          </w:p>
          <w:p w:rsidR="00DF5AB6" w:rsidRDefault="00DF5AB6">
            <w:pPr>
              <w:spacing w:after="20"/>
              <w:ind w:left="20"/>
              <w:jc w:val="both"/>
            </w:pPr>
            <w:r>
              <w:rPr>
                <w:color w:val="000000"/>
                <w:sz w:val="20"/>
              </w:rPr>
              <w:t>3) қызмет көрсетудің рұқсат берілетін ең ұзақ уақыты - 30 минут.</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Көрсету нысаны</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Қағаз түрінде</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қызметті көрсету нәтижесі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DF5AB6" w:rsidRDefault="00DF5AB6">
            <w:pPr>
              <w:spacing w:after="20"/>
              <w:ind w:left="20"/>
              <w:jc w:val="both"/>
            </w:pPr>
            <w:r>
              <w:rPr>
                <w:color w:val="000000"/>
                <w:sz w:val="20"/>
              </w:rPr>
              <w:t>Мемлекеттік қызмет көрсету орындарының мекенжайлары:</w:t>
            </w:r>
          </w:p>
          <w:p w:rsidR="00DF5AB6" w:rsidRDefault="00DF5AB6">
            <w:pPr>
              <w:spacing w:after="20"/>
              <w:ind w:left="20"/>
              <w:jc w:val="both"/>
            </w:pPr>
            <w:r>
              <w:rPr>
                <w:color w:val="000000"/>
                <w:sz w:val="20"/>
              </w:rPr>
              <w:t>1) Қазақстан Республикасы Оқу-ағарту министрлігінің: www.gov.kz интернет-ресурсында;</w:t>
            </w:r>
          </w:p>
          <w:p w:rsidR="00DF5AB6" w:rsidRDefault="00DF5AB6">
            <w:pPr>
              <w:spacing w:after="20"/>
              <w:ind w:left="20"/>
              <w:jc w:val="both"/>
            </w:pPr>
            <w:r>
              <w:rPr>
                <w:color w:val="000000"/>
                <w:sz w:val="20"/>
              </w:rPr>
              <w:t>2) www.egov.kz порталында орналасқан.</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корпорацияға:</w:t>
            </w:r>
          </w:p>
          <w:p w:rsidR="00DF5AB6" w:rsidRDefault="00DF5AB6">
            <w:pPr>
              <w:spacing w:after="20"/>
              <w:ind w:left="20"/>
              <w:jc w:val="both"/>
            </w:pPr>
            <w:r>
              <w:rPr>
                <w:color w:val="000000"/>
                <w:sz w:val="20"/>
              </w:rPr>
              <w:t>1) өтініш;</w:t>
            </w:r>
          </w:p>
          <w:p w:rsidR="00DF5AB6" w:rsidRDefault="00DF5AB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DF5AB6" w:rsidRDefault="00DF5AB6">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DF5AB6" w:rsidRDefault="00DF5AB6">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DF5AB6" w:rsidRDefault="00DF5AB6">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DF5AB6" w:rsidRDefault="00DF5AB6">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DF5AB6" w:rsidRDefault="00DF5AB6">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DF5AB6" w:rsidRDefault="00DF5AB6">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DF5AB6" w:rsidRDefault="00DF5AB6">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DF5AB6" w:rsidRDefault="00DF5AB6">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DF5AB6">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DF5AB6" w:rsidRDefault="00DF5AB6">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F5AB6" w:rsidRDefault="00DF5AB6">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DF5AB6" w:rsidRDefault="00DF5AB6">
      <w:pPr>
        <w:spacing w:after="0"/>
        <w:jc w:val="both"/>
      </w:pPr>
      <w:r>
        <w:rPr>
          <w:color w:val="000000"/>
          <w:sz w:val="28"/>
        </w:rPr>
        <w:t>      нысан</w:t>
      </w:r>
    </w:p>
    <w:p w:rsidR="00DF5AB6" w:rsidRDefault="00DF5AB6">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rsidR="00DF5AB6" w:rsidRDefault="00DF5AB6">
      <w:pPr>
        <w:spacing w:after="0"/>
        <w:jc w:val="both"/>
      </w:pPr>
      <w:r>
        <w:rPr>
          <w:color w:val="000000"/>
          <w:sz w:val="28"/>
        </w:rPr>
        <w:t xml:space="preserve">       20__ - 20__ оқу жылында қаржылық және материалдық көмек көрсетілетін </w:t>
      </w:r>
    </w:p>
    <w:p w:rsidR="00DF5AB6" w:rsidRDefault="00DF5AB6">
      <w:pPr>
        <w:spacing w:after="0"/>
        <w:jc w:val="both"/>
      </w:pPr>
      <w:r>
        <w:rPr>
          <w:color w:val="000000"/>
          <w:sz w:val="28"/>
        </w:rPr>
        <w:t xml:space="preserve">       тұлғалар тізіміне _________________________ енгізілген. </w:t>
      </w:r>
    </w:p>
    <w:p w:rsidR="00DF5AB6" w:rsidRDefault="00DF5AB6">
      <w:pPr>
        <w:spacing w:after="0"/>
        <w:jc w:val="both"/>
      </w:pPr>
      <w:r>
        <w:rPr>
          <w:color w:val="000000"/>
          <w:sz w:val="28"/>
        </w:rPr>
        <w:t>      (баланың тегі, аты, әкесінің аты (бар болса)</w:t>
      </w:r>
    </w:p>
    <w:p w:rsidR="00DF5AB6" w:rsidRDefault="00DF5AB6">
      <w:pPr>
        <w:spacing w:after="0"/>
        <w:jc w:val="both"/>
      </w:pPr>
      <w:r>
        <w:rPr>
          <w:color w:val="000000"/>
          <w:sz w:val="28"/>
        </w:rPr>
        <w:t xml:space="preserve">       _________________________ </w:t>
      </w:r>
    </w:p>
    <w:p w:rsidR="00DF5AB6" w:rsidRDefault="00DF5AB6">
      <w:pPr>
        <w:spacing w:after="0"/>
        <w:jc w:val="both"/>
      </w:pPr>
      <w:r>
        <w:rPr>
          <w:color w:val="000000"/>
          <w:sz w:val="28"/>
        </w:rPr>
        <w:t xml:space="preserve">       Күні, басшының қолы </w:t>
      </w:r>
    </w:p>
    <w:p w:rsidR="00DF5AB6" w:rsidRDefault="00DF5AB6">
      <w:pPr>
        <w:spacing w:after="0"/>
        <w:jc w:val="both"/>
      </w:pPr>
      <w:r>
        <w:rPr>
          <w:color w:val="000000"/>
          <w:sz w:val="28"/>
        </w:rPr>
        <w:t>      Мөрдің орны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DF5AB6" w:rsidRDefault="00DF5AB6">
      <w:pPr>
        <w:spacing w:after="0"/>
        <w:jc w:val="both"/>
      </w:pPr>
      <w:r>
        <w:rPr>
          <w:color w:val="000000"/>
          <w:sz w:val="28"/>
        </w:rPr>
        <w:t>      нысан</w:t>
      </w:r>
    </w:p>
    <w:p w:rsidR="00DF5AB6" w:rsidRDefault="00DF5AB6">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DF5AB6" w:rsidRDefault="00DF5AB6">
      <w:pPr>
        <w:spacing w:after="0"/>
        <w:jc w:val="both"/>
      </w:pPr>
      <w:r>
        <w:rPr>
          <w:color w:val="000000"/>
          <w:sz w:val="28"/>
        </w:rPr>
        <w:t>      20__ жылғы "___" _______________</w:t>
      </w:r>
    </w:p>
    <w:p w:rsidR="00DF5AB6" w:rsidRDefault="00DF5AB6">
      <w:pPr>
        <w:spacing w:after="0"/>
        <w:jc w:val="both"/>
      </w:pPr>
      <w:r>
        <w:rPr>
          <w:color w:val="000000"/>
          <w:sz w:val="28"/>
        </w:rPr>
        <w:t>      _________________________ (елді мекен)</w:t>
      </w:r>
    </w:p>
    <w:p w:rsidR="00DF5AB6" w:rsidRDefault="00DF5AB6">
      <w:pPr>
        <w:spacing w:after="0"/>
        <w:jc w:val="both"/>
      </w:pPr>
      <w:r>
        <w:rPr>
          <w:color w:val="000000"/>
          <w:sz w:val="28"/>
        </w:rPr>
        <w:t>      1. Өтініш берушінің тегі, аты, әкесінің аты (бар болса) _________________________</w:t>
      </w:r>
    </w:p>
    <w:p w:rsidR="00DF5AB6" w:rsidRDefault="00DF5AB6">
      <w:pPr>
        <w:spacing w:after="0"/>
        <w:jc w:val="both"/>
      </w:pPr>
      <w:r>
        <w:rPr>
          <w:color w:val="000000"/>
          <w:sz w:val="28"/>
        </w:rPr>
        <w:t>      2. Тұрғылықты мекенжайы</w:t>
      </w:r>
    </w:p>
    <w:p w:rsidR="00DF5AB6" w:rsidRDefault="00DF5AB6">
      <w:pPr>
        <w:spacing w:after="0"/>
        <w:jc w:val="both"/>
      </w:pPr>
      <w:r>
        <w:rPr>
          <w:color w:val="000000"/>
          <w:sz w:val="28"/>
        </w:rPr>
        <w:t>      __________________________________________________________________</w:t>
      </w:r>
    </w:p>
    <w:p w:rsidR="00DF5AB6" w:rsidRDefault="00DF5AB6">
      <w:pPr>
        <w:spacing w:after="0"/>
        <w:jc w:val="both"/>
      </w:pPr>
      <w:r>
        <w:rPr>
          <w:color w:val="000000"/>
          <w:sz w:val="28"/>
        </w:rPr>
        <w:t>      3. Жұмыс орны, лауазымы</w:t>
      </w:r>
    </w:p>
    <w:p w:rsidR="00DF5AB6" w:rsidRDefault="00DF5AB6">
      <w:pPr>
        <w:spacing w:after="0"/>
        <w:jc w:val="both"/>
      </w:pPr>
      <w:r>
        <w:rPr>
          <w:color w:val="000000"/>
          <w:sz w:val="28"/>
        </w:rPr>
        <w:t>      __________________________________________________________________</w:t>
      </w:r>
    </w:p>
    <w:p w:rsidR="00DF5AB6" w:rsidRDefault="00DF5AB6">
      <w:pPr>
        <w:spacing w:after="0"/>
        <w:jc w:val="both"/>
      </w:pPr>
      <w:r>
        <w:rPr>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366"/>
        <w:gridCol w:w="1366"/>
        <w:gridCol w:w="1366"/>
        <w:gridCol w:w="1367"/>
        <w:gridCol w:w="1367"/>
        <w:gridCol w:w="1367"/>
        <w:gridCol w:w="1367"/>
        <w:gridCol w:w="1367"/>
        <w:gridCol w:w="1367"/>
      </w:tblGrid>
      <w:tr w:rsidR="00DF5AB6">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w:t>
            </w: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 аты, әкесінің аты (бар болса)</w:t>
            </w: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Туған күні</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берушіге туыстық қатынасы</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Білімі</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Жұмыспен қамтылмау себебі</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Жұмыспен қамту органдарында жұмыссыз ретінде тіркелуі туралы деректер</w:t>
            </w: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DF5AB6">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r w:rsidR="00DF5AB6">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bl>
    <w:p w:rsidR="00DF5AB6" w:rsidRDefault="00DF5AB6">
      <w:pPr>
        <w:spacing w:after="0"/>
        <w:jc w:val="both"/>
      </w:pPr>
      <w:r>
        <w:rPr>
          <w:color w:val="000000"/>
          <w:sz w:val="28"/>
        </w:rPr>
        <w:t>      Еңбекке қабілетті барлық адам_____________.</w:t>
      </w:r>
    </w:p>
    <w:p w:rsidR="00DF5AB6" w:rsidRDefault="00DF5AB6">
      <w:pPr>
        <w:spacing w:after="0"/>
        <w:jc w:val="both"/>
      </w:pPr>
      <w:r>
        <w:rPr>
          <w:color w:val="000000"/>
          <w:sz w:val="28"/>
        </w:rPr>
        <w:t>      Жұмыссыз ретінде тіркелгендері ______адам.</w:t>
      </w:r>
    </w:p>
    <w:p w:rsidR="00DF5AB6" w:rsidRDefault="00DF5AB6">
      <w:pPr>
        <w:spacing w:after="0"/>
        <w:jc w:val="both"/>
      </w:pPr>
      <w:r>
        <w:rPr>
          <w:color w:val="000000"/>
          <w:sz w:val="28"/>
        </w:rPr>
        <w:t>      Жұмыспен қамтылмаудың басқа да себептері (іздеуде, бас бостандығынан айыру орындарында)______ адам.</w:t>
      </w:r>
    </w:p>
    <w:p w:rsidR="00DF5AB6" w:rsidRDefault="00DF5AB6">
      <w:pPr>
        <w:spacing w:after="0"/>
        <w:jc w:val="both"/>
      </w:pPr>
      <w:r>
        <w:rPr>
          <w:color w:val="000000"/>
          <w:sz w:val="28"/>
        </w:rPr>
        <w:t>      Кәмелетке толмаған балалардың саны _______ адам, оның ішінде:</w:t>
      </w:r>
    </w:p>
    <w:p w:rsidR="00DF5AB6" w:rsidRDefault="00DF5AB6">
      <w:pPr>
        <w:spacing w:after="0"/>
        <w:jc w:val="both"/>
      </w:pPr>
      <w:r>
        <w:rPr>
          <w:color w:val="000000"/>
          <w:sz w:val="28"/>
        </w:rPr>
        <w:t>      толық мемлекеттік қамтамасыз етудегі білім алушылар _______ адам, жасы ______;</w:t>
      </w:r>
    </w:p>
    <w:p w:rsidR="00DF5AB6" w:rsidRDefault="00DF5AB6">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rsidR="00DF5AB6" w:rsidRDefault="00DF5AB6">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Ас бөлмесін, қойманы және дәлізді есептемегенде бөлмелер саны _____</w:t>
      </w:r>
    </w:p>
    <w:p w:rsidR="00DF5AB6" w:rsidRDefault="00DF5AB6">
      <w:pPr>
        <w:spacing w:after="0"/>
        <w:jc w:val="both"/>
      </w:pPr>
      <w:r>
        <w:rPr>
          <w:color w:val="000000"/>
          <w:sz w:val="28"/>
        </w:rPr>
        <w:t>      Тұрғын үйді ұстауға бір айдағы шығыстар ________________</w:t>
      </w:r>
    </w:p>
    <w:p w:rsidR="00DF5AB6" w:rsidRDefault="00DF5AB6">
      <w:pPr>
        <w:spacing w:after="0"/>
        <w:jc w:val="both"/>
      </w:pPr>
      <w:r>
        <w:rPr>
          <w:color w:val="000000"/>
          <w:sz w:val="28"/>
        </w:rPr>
        <w:t>      6. Отбасы табысы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460"/>
        <w:gridCol w:w="2460"/>
        <w:gridCol w:w="2460"/>
        <w:gridCol w:w="2460"/>
        <w:gridCol w:w="2460"/>
      </w:tblGrid>
      <w:tr w:rsidR="00DF5AB6">
        <w:trPr>
          <w:trHeight w:val="30"/>
          <w:tblCellSpacing w:w="0" w:type="auto"/>
        </w:trPr>
        <w:tc>
          <w:tcPr>
            <w:tcW w:w="246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Тегі, аты, әкесінің аты (бар болса)</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Табыс түрі</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берген тоқсанның алдындағы тоқсандағы сома</w:t>
            </w:r>
          </w:p>
        </w:tc>
        <w:tc>
          <w:tcPr>
            <w:tcW w:w="24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DF5AB6" w:rsidRDefault="00DF5AB6">
      <w:pPr>
        <w:spacing w:after="0"/>
        <w:jc w:val="both"/>
      </w:pPr>
      <w:r>
        <w:rPr>
          <w:color w:val="000000"/>
          <w:sz w:val="28"/>
        </w:rPr>
        <w:t>      7. Мыналардың бар-жоғы:</w:t>
      </w:r>
    </w:p>
    <w:p w:rsidR="00DF5AB6" w:rsidRDefault="00DF5AB6">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қазіргі уақытта тұрып жатқан тұрғын үйден басқа тұрғын үй (оны пайдаланудан түскен мәлімделген кірістер)</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8. Отбасының өзге табыстары (нысаны, сомасы, көзі):</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9. Тұрмысының санитариялық-эпидемиологиялық жағдайы</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10. Басқа байқалғаны:</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Қамқоршылық кеңесінің өкілдері:</w:t>
      </w:r>
    </w:p>
    <w:p w:rsidR="00DF5AB6" w:rsidRDefault="00DF5AB6">
      <w:pPr>
        <w:spacing w:after="0"/>
        <w:jc w:val="both"/>
      </w:pPr>
      <w:r>
        <w:rPr>
          <w:color w:val="000000"/>
          <w:sz w:val="28"/>
        </w:rPr>
        <w:t>       _____________________________ _____________________________________</w:t>
      </w:r>
    </w:p>
    <w:p w:rsidR="00DF5AB6" w:rsidRDefault="00DF5AB6">
      <w:pPr>
        <w:spacing w:after="0"/>
        <w:jc w:val="both"/>
      </w:pPr>
      <w:r>
        <w:rPr>
          <w:color w:val="000000"/>
          <w:sz w:val="28"/>
        </w:rPr>
        <w:t>      Білім беру ұйымының бірінші басшысының бұйрығымен бекітілген жауапты тұлға:</w:t>
      </w:r>
    </w:p>
    <w:p w:rsidR="00DF5AB6" w:rsidRDefault="00DF5AB6">
      <w:pPr>
        <w:spacing w:after="0"/>
        <w:jc w:val="both"/>
      </w:pPr>
      <w:r>
        <w:rPr>
          <w:color w:val="000000"/>
          <w:sz w:val="28"/>
        </w:rPr>
        <w:t>       _________________________ _____________________________________</w:t>
      </w:r>
    </w:p>
    <w:p w:rsidR="00DF5AB6" w:rsidRDefault="00DF5AB6">
      <w:pPr>
        <w:spacing w:after="0"/>
        <w:jc w:val="both"/>
      </w:pPr>
      <w:r>
        <w:rPr>
          <w:color w:val="000000"/>
          <w:sz w:val="28"/>
        </w:rPr>
        <w:t>       __________________________ _____________________________________</w:t>
      </w:r>
    </w:p>
    <w:p w:rsidR="00DF5AB6" w:rsidRDefault="00DF5AB6">
      <w:pPr>
        <w:spacing w:after="0"/>
        <w:jc w:val="both"/>
      </w:pPr>
      <w:r>
        <w:rPr>
          <w:color w:val="000000"/>
          <w:sz w:val="28"/>
        </w:rPr>
        <w:t xml:space="preserve">       __________________________ _____________________________________ </w:t>
      </w:r>
    </w:p>
    <w:p w:rsidR="00DF5AB6" w:rsidRDefault="00DF5AB6">
      <w:pPr>
        <w:spacing w:after="0"/>
        <w:jc w:val="both"/>
      </w:pPr>
      <w:r>
        <w:rPr>
          <w:color w:val="000000"/>
          <w:sz w:val="28"/>
        </w:rPr>
        <w:t>      (қолы) (тегі, аты, әкесінің аты (бар болса)</w:t>
      </w:r>
    </w:p>
    <w:p w:rsidR="00DF5AB6" w:rsidRDefault="00DF5AB6">
      <w:pPr>
        <w:spacing w:after="0"/>
        <w:jc w:val="both"/>
      </w:pPr>
      <w:r>
        <w:rPr>
          <w:color w:val="000000"/>
          <w:sz w:val="28"/>
        </w:rPr>
        <w:t>       Жасалған актімен таныстым:</w:t>
      </w:r>
    </w:p>
    <w:p w:rsidR="00DF5AB6" w:rsidRDefault="00DF5AB6">
      <w:pPr>
        <w:spacing w:after="0"/>
        <w:jc w:val="both"/>
      </w:pPr>
      <w:r>
        <w:rPr>
          <w:color w:val="000000"/>
          <w:sz w:val="28"/>
        </w:rPr>
        <w:t>       Өтініш берушінің тегі, аты, әкесінің аты (бар болса) және қолы</w:t>
      </w:r>
    </w:p>
    <w:p w:rsidR="00DF5AB6" w:rsidRDefault="00DF5AB6">
      <w:pPr>
        <w:spacing w:after="0"/>
        <w:jc w:val="both"/>
      </w:pPr>
      <w:r>
        <w:rPr>
          <w:color w:val="000000"/>
          <w:sz w:val="28"/>
        </w:rPr>
        <w:t>      ____________________________________________________</w:t>
      </w:r>
    </w:p>
    <w:p w:rsidR="00DF5AB6" w:rsidRDefault="00DF5AB6">
      <w:pPr>
        <w:spacing w:after="0"/>
        <w:jc w:val="both"/>
      </w:pPr>
      <w:r>
        <w:rPr>
          <w:color w:val="000000"/>
          <w:sz w:val="28"/>
        </w:rPr>
        <w:t xml:space="preserve">       Тексеру жүргізуден бас тартамын </w:t>
      </w:r>
    </w:p>
    <w:p w:rsidR="00DF5AB6" w:rsidRDefault="00DF5AB6">
      <w:pPr>
        <w:spacing w:after="0"/>
        <w:jc w:val="both"/>
      </w:pPr>
      <w:r>
        <w:rPr>
          <w:color w:val="000000"/>
          <w:sz w:val="28"/>
        </w:rPr>
        <w:t xml:space="preserve">       _____________________________________________________________________ </w:t>
      </w:r>
    </w:p>
    <w:p w:rsidR="00DF5AB6" w:rsidRDefault="00DF5AB6">
      <w:pPr>
        <w:spacing w:after="0"/>
        <w:jc w:val="both"/>
      </w:pPr>
      <w:r>
        <w:rPr>
          <w:color w:val="000000"/>
          <w:sz w:val="28"/>
        </w:rPr>
        <w:t>      (Өтініш берушінің (немесе отбасы мүшелерінің бірінің) тегі, аты, әкесінің аты (бар болса)</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5-қосымша </w:t>
            </w:r>
          </w:p>
        </w:tc>
      </w:tr>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Нысан</w:t>
            </w:r>
          </w:p>
        </w:tc>
      </w:tr>
    </w:tbl>
    <w:p w:rsidR="00DF5AB6" w:rsidRDefault="00DF5AB6">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DF5AB6" w:rsidRDefault="00DF5AB6">
      <w:pPr>
        <w:spacing w:after="0"/>
        <w:jc w:val="both"/>
      </w:pPr>
      <w:r>
        <w:rPr>
          <w:color w:val="000000"/>
          <w:sz w:val="28"/>
        </w:rPr>
        <w:t xml:space="preserve">       20__жылғы "__"______ №_ ______________________ ____________________ </w:t>
      </w:r>
    </w:p>
    <w:p w:rsidR="00DF5AB6" w:rsidRDefault="00DF5AB6">
      <w:pPr>
        <w:spacing w:after="0"/>
        <w:jc w:val="both"/>
      </w:pPr>
      <w:r>
        <w:rPr>
          <w:color w:val="000000"/>
          <w:sz w:val="28"/>
        </w:rPr>
        <w:t>                                    (Орналасқан жері)             (Уақыты мен күні)</w:t>
      </w:r>
    </w:p>
    <w:p w:rsidR="00DF5AB6" w:rsidRDefault="00DF5AB6">
      <w:pPr>
        <w:spacing w:after="0"/>
        <w:jc w:val="both"/>
      </w:pPr>
      <w:r>
        <w:rPr>
          <w:color w:val="000000"/>
          <w:sz w:val="28"/>
        </w:rPr>
        <w:t xml:space="preserve">       1. Қамқоршылық кеңесінің құрамы: ______________________________ </w:t>
      </w:r>
    </w:p>
    <w:p w:rsidR="00DF5AB6" w:rsidRDefault="00DF5AB6">
      <w:pPr>
        <w:spacing w:after="0"/>
        <w:jc w:val="both"/>
      </w:pPr>
      <w:r>
        <w:rPr>
          <w:color w:val="000000"/>
          <w:sz w:val="28"/>
        </w:rPr>
        <w:t xml:space="preserve">       (құрамын көрсету) </w:t>
      </w:r>
    </w:p>
    <w:p w:rsidR="00DF5AB6" w:rsidRDefault="00DF5AB6">
      <w:pPr>
        <w:spacing w:after="0"/>
        <w:jc w:val="both"/>
      </w:pPr>
      <w:r>
        <w:rPr>
          <w:color w:val="000000"/>
          <w:sz w:val="28"/>
        </w:rPr>
        <w:t>      (тегі, аты, әкесінің аты (бар болса))</w:t>
      </w:r>
    </w:p>
    <w:p w:rsidR="00DF5AB6" w:rsidRDefault="00DF5AB6">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050"/>
        <w:gridCol w:w="2050"/>
        <w:gridCol w:w="2050"/>
        <w:gridCol w:w="2050"/>
        <w:gridCol w:w="2050"/>
        <w:gridCol w:w="2050"/>
      </w:tblGrid>
      <w:tr w:rsidR="00DF5AB6">
        <w:trPr>
          <w:trHeight w:val="30"/>
          <w:tblCellSpacing w:w="0" w:type="auto"/>
        </w:trPr>
        <w:tc>
          <w:tcPr>
            <w:tcW w:w="2050"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Р/с</w:t>
            </w:r>
          </w:p>
          <w:p w:rsidR="00DF5AB6" w:rsidRDefault="00DF5AB6">
            <w:pPr>
              <w:spacing w:after="20"/>
              <w:ind w:left="20"/>
              <w:jc w:val="both"/>
            </w:pPr>
            <w:r>
              <w:rPr>
                <w:color w:val="000000"/>
                <w:sz w:val="20"/>
              </w:rPr>
              <w:t>№</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Күні/өтініш нөмірі</w:t>
            </w:r>
          </w:p>
        </w:tc>
        <w:tc>
          <w:tcPr>
            <w:tcW w:w="410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Көмек түрі</w:t>
            </w:r>
          </w:p>
        </w:tc>
      </w:tr>
      <w:tr w:rsidR="00DF5AB6">
        <w:trPr>
          <w:trHeight w:val="30"/>
          <w:tblCellSpacing w:w="0" w:type="auto"/>
        </w:trPr>
        <w:tc>
          <w:tcPr>
            <w:tcW w:w="2050" w:type="dxa"/>
            <w:vMerge/>
            <w:tcBorders>
              <w:top w:val="nil"/>
              <w:bottom w:val="single" w:sz="4" w:space="0" w:color="CFCFCF"/>
              <w:right w:val="single" w:sz="4" w:space="0" w:color="CFCFCF"/>
            </w:tcBorders>
          </w:tcPr>
          <w:p w:rsidR="00DF5AB6" w:rsidRDefault="00DF5AB6"/>
        </w:tc>
        <w:tc>
          <w:tcPr>
            <w:tcW w:w="2050" w:type="dxa"/>
            <w:vMerge/>
            <w:tcBorders>
              <w:top w:val="nil"/>
              <w:left w:val="single" w:sz="4" w:space="0" w:color="CFCFCF"/>
              <w:bottom w:val="single" w:sz="4" w:space="0" w:color="CFCFCF"/>
              <w:right w:val="single" w:sz="4" w:space="0" w:color="CFCFCF"/>
            </w:tcBorders>
          </w:tcPr>
          <w:p w:rsidR="00DF5AB6" w:rsidRDefault="00DF5AB6"/>
        </w:tc>
        <w:tc>
          <w:tcPr>
            <w:tcW w:w="2050" w:type="dxa"/>
            <w:vMerge/>
            <w:tcBorders>
              <w:top w:val="nil"/>
              <w:left w:val="single" w:sz="4" w:space="0" w:color="CFCFCF"/>
              <w:bottom w:val="single" w:sz="4" w:space="0" w:color="CFCFCF"/>
              <w:right w:val="single" w:sz="4" w:space="0" w:color="CFCFCF"/>
            </w:tcBorders>
          </w:tcPr>
          <w:p w:rsidR="00DF5AB6" w:rsidRDefault="00DF5AB6"/>
        </w:tc>
        <w:tc>
          <w:tcPr>
            <w:tcW w:w="2050" w:type="dxa"/>
            <w:vMerge/>
            <w:tcBorders>
              <w:top w:val="nil"/>
              <w:left w:val="single" w:sz="4" w:space="0" w:color="CFCFCF"/>
              <w:bottom w:val="single" w:sz="4" w:space="0" w:color="CFCFCF"/>
              <w:right w:val="single" w:sz="4" w:space="0" w:color="CFCFCF"/>
            </w:tcBorders>
          </w:tcPr>
          <w:p w:rsidR="00DF5AB6" w:rsidRDefault="00DF5AB6"/>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Қаржылық</w:t>
            </w: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Қаржылық</w:t>
            </w:r>
          </w:p>
        </w:tc>
      </w:tr>
      <w:tr w:rsidR="00DF5AB6">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r w:rsidR="00DF5AB6">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Жалпы</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bl>
    <w:p w:rsidR="00DF5AB6" w:rsidRDefault="00DF5AB6">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DF5AB6" w:rsidRDefault="00DF5AB6">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537"/>
        <w:gridCol w:w="1537"/>
        <w:gridCol w:w="1537"/>
        <w:gridCol w:w="1537"/>
        <w:gridCol w:w="1538"/>
        <w:gridCol w:w="1538"/>
        <w:gridCol w:w="1538"/>
        <w:gridCol w:w="1538"/>
      </w:tblGrid>
      <w:tr w:rsidR="00DF5AB6">
        <w:trPr>
          <w:trHeight w:val="30"/>
          <w:tblCellSpacing w:w="0" w:type="auto"/>
        </w:trPr>
        <w:tc>
          <w:tcPr>
            <w:tcW w:w="153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Р/с</w:t>
            </w:r>
          </w:p>
          <w:p w:rsidR="00DF5AB6" w:rsidRDefault="00DF5AB6">
            <w:pPr>
              <w:spacing w:after="20"/>
              <w:ind w:left="20"/>
              <w:jc w:val="both"/>
            </w:pPr>
            <w:r>
              <w:rPr>
                <w:color w:val="000000"/>
                <w:sz w:val="20"/>
              </w:rPr>
              <w:t>№</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Күні/өтініш нөмірі</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Санаты</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Қаржылай көмек, теңге</w:t>
            </w:r>
          </w:p>
        </w:tc>
        <w:tc>
          <w:tcPr>
            <w:tcW w:w="3076"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Материалдық көмек</w:t>
            </w:r>
          </w:p>
        </w:tc>
      </w:tr>
      <w:tr w:rsidR="00DF5AB6">
        <w:trPr>
          <w:trHeight w:val="30"/>
          <w:tblCellSpacing w:w="0" w:type="auto"/>
        </w:trPr>
        <w:tc>
          <w:tcPr>
            <w:tcW w:w="1537" w:type="dxa"/>
            <w:vMerge/>
            <w:tcBorders>
              <w:top w:val="nil"/>
              <w:bottom w:val="single" w:sz="4" w:space="0" w:color="CFCFCF"/>
              <w:right w:val="single" w:sz="4" w:space="0" w:color="CFCFCF"/>
            </w:tcBorders>
          </w:tcPr>
          <w:p w:rsidR="00DF5AB6" w:rsidRDefault="00DF5AB6"/>
        </w:tc>
        <w:tc>
          <w:tcPr>
            <w:tcW w:w="1537" w:type="dxa"/>
            <w:vMerge/>
            <w:tcBorders>
              <w:top w:val="nil"/>
              <w:left w:val="single" w:sz="4" w:space="0" w:color="CFCFCF"/>
              <w:bottom w:val="single" w:sz="4" w:space="0" w:color="CFCFCF"/>
              <w:right w:val="single" w:sz="4" w:space="0" w:color="CFCFCF"/>
            </w:tcBorders>
          </w:tcPr>
          <w:p w:rsidR="00DF5AB6" w:rsidRDefault="00DF5AB6"/>
        </w:tc>
        <w:tc>
          <w:tcPr>
            <w:tcW w:w="1537" w:type="dxa"/>
            <w:vMerge/>
            <w:tcBorders>
              <w:top w:val="nil"/>
              <w:left w:val="single" w:sz="4" w:space="0" w:color="CFCFCF"/>
              <w:bottom w:val="single" w:sz="4" w:space="0" w:color="CFCFCF"/>
              <w:right w:val="single" w:sz="4" w:space="0" w:color="CFCFCF"/>
            </w:tcBorders>
          </w:tcPr>
          <w:p w:rsidR="00DF5AB6" w:rsidRDefault="00DF5AB6"/>
        </w:tc>
        <w:tc>
          <w:tcPr>
            <w:tcW w:w="1537" w:type="dxa"/>
            <w:vMerge/>
            <w:tcBorders>
              <w:top w:val="nil"/>
              <w:left w:val="single" w:sz="4" w:space="0" w:color="CFCFCF"/>
              <w:bottom w:val="single" w:sz="4" w:space="0" w:color="CFCFCF"/>
              <w:right w:val="single" w:sz="4" w:space="0" w:color="CFCFCF"/>
            </w:tcBorders>
          </w:tcPr>
          <w:p w:rsidR="00DF5AB6" w:rsidRDefault="00DF5AB6"/>
        </w:tc>
        <w:tc>
          <w:tcPr>
            <w:tcW w:w="1538" w:type="dxa"/>
            <w:vMerge/>
            <w:tcBorders>
              <w:top w:val="nil"/>
              <w:left w:val="single" w:sz="4" w:space="0" w:color="CFCFCF"/>
              <w:bottom w:val="single" w:sz="4" w:space="0" w:color="CFCFCF"/>
              <w:right w:val="single" w:sz="4" w:space="0" w:color="CFCFCF"/>
            </w:tcBorders>
          </w:tcPr>
          <w:p w:rsidR="00DF5AB6" w:rsidRDefault="00DF5AB6"/>
        </w:tc>
        <w:tc>
          <w:tcPr>
            <w:tcW w:w="1538" w:type="dxa"/>
            <w:vMerge/>
            <w:tcBorders>
              <w:top w:val="nil"/>
              <w:left w:val="single" w:sz="4" w:space="0" w:color="CFCFCF"/>
              <w:bottom w:val="single" w:sz="4" w:space="0" w:color="CFCFCF"/>
              <w:right w:val="single" w:sz="4" w:space="0" w:color="CFCFCF"/>
            </w:tcBorders>
          </w:tcPr>
          <w:p w:rsidR="00DF5AB6" w:rsidRDefault="00DF5AB6"/>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түрі</w:t>
            </w: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сомасы, теңге</w:t>
            </w:r>
          </w:p>
        </w:tc>
      </w:tr>
      <w:tr w:rsidR="00DF5AB6">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r w:rsidR="00DF5AB6">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Жиыны</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bl>
    <w:p w:rsidR="00DF5AB6" w:rsidRDefault="00DF5AB6">
      <w:pPr>
        <w:spacing w:after="0"/>
        <w:jc w:val="both"/>
      </w:pPr>
      <w:r>
        <w:rPr>
          <w:color w:val="000000"/>
          <w:sz w:val="28"/>
        </w:rPr>
        <w:t>      2) __________________________________________________ (негіздеме)</w:t>
      </w:r>
    </w:p>
    <w:p w:rsidR="00DF5AB6" w:rsidRDefault="00DF5AB6">
      <w:pPr>
        <w:spacing w:after="0"/>
        <w:jc w:val="both"/>
      </w:pPr>
      <w:r>
        <w:rPr>
          <w:color w:val="000000"/>
          <w:sz w:val="28"/>
        </w:rPr>
        <w:t>      себебі бойынша көмек көрсетуден бас тартылсын.</w:t>
      </w:r>
    </w:p>
    <w:p w:rsidR="00DF5AB6" w:rsidRDefault="00DF5AB6">
      <w:pPr>
        <w:spacing w:after="0"/>
        <w:jc w:val="both"/>
      </w:pPr>
      <w:r>
        <w:rPr>
          <w:color w:val="000000"/>
          <w:sz w:val="28"/>
        </w:rPr>
        <w:t>      Бұл шешім үшін дауыс берді:</w:t>
      </w:r>
    </w:p>
    <w:p w:rsidR="00DF5AB6" w:rsidRDefault="00DF5AB6">
      <w:pPr>
        <w:spacing w:after="0"/>
        <w:jc w:val="both"/>
      </w:pPr>
      <w:r>
        <w:rPr>
          <w:color w:val="000000"/>
          <w:sz w:val="28"/>
        </w:rPr>
        <w:t>      Қолдайды ______ дауыс (қамқоршылық кеңесі өкілдерінің тегі, аты, әкесінің аты (бар болса));</w:t>
      </w:r>
    </w:p>
    <w:p w:rsidR="00DF5AB6" w:rsidRDefault="00DF5AB6">
      <w:pPr>
        <w:spacing w:after="0"/>
        <w:jc w:val="both"/>
      </w:pPr>
      <w:r>
        <w:rPr>
          <w:color w:val="000000"/>
          <w:sz w:val="28"/>
        </w:rPr>
        <w:t>      Қарсы ______ дауыс (қамқоршылық кеңесі өкілдерінің тегі, аты, әкесінің аты (бар болса)).</w:t>
      </w:r>
    </w:p>
    <w:p w:rsidR="00DF5AB6" w:rsidRDefault="00DF5AB6">
      <w:pPr>
        <w:spacing w:after="0"/>
        <w:jc w:val="both"/>
      </w:pPr>
      <w:r>
        <w:rPr>
          <w:color w:val="000000"/>
          <w:sz w:val="28"/>
        </w:rPr>
        <w:t>      Қамқоршылық кеңесінің өкілдері:</w:t>
      </w:r>
    </w:p>
    <w:p w:rsidR="00DF5AB6" w:rsidRDefault="00DF5AB6">
      <w:pPr>
        <w:spacing w:after="0"/>
        <w:jc w:val="both"/>
      </w:pPr>
      <w:r>
        <w:rPr>
          <w:color w:val="000000"/>
          <w:sz w:val="28"/>
        </w:rPr>
        <w:t>      _______________ ___________________</w:t>
      </w:r>
    </w:p>
    <w:p w:rsidR="00DF5AB6" w:rsidRDefault="00DF5AB6">
      <w:pPr>
        <w:spacing w:after="0"/>
        <w:jc w:val="both"/>
      </w:pPr>
      <w:r>
        <w:rPr>
          <w:color w:val="000000"/>
          <w:sz w:val="28"/>
        </w:rPr>
        <w:t>      _______________ ___________________</w:t>
      </w:r>
    </w:p>
    <w:p w:rsidR="00DF5AB6" w:rsidRDefault="00DF5AB6">
      <w:pPr>
        <w:spacing w:after="0"/>
        <w:jc w:val="both"/>
      </w:pPr>
      <w:r>
        <w:rPr>
          <w:color w:val="000000"/>
          <w:sz w:val="28"/>
        </w:rPr>
        <w:t>      Білім беру ұйымының бірінші басшысының бұйрығымен бекітілген</w:t>
      </w:r>
    </w:p>
    <w:p w:rsidR="00DF5AB6" w:rsidRDefault="00DF5AB6">
      <w:pPr>
        <w:spacing w:after="0"/>
        <w:jc w:val="both"/>
      </w:pPr>
      <w:r>
        <w:rPr>
          <w:color w:val="000000"/>
          <w:sz w:val="28"/>
        </w:rPr>
        <w:t>      жауапты тұлға</w:t>
      </w:r>
    </w:p>
    <w:p w:rsidR="00DF5AB6" w:rsidRDefault="00DF5AB6">
      <w:pPr>
        <w:spacing w:after="0"/>
        <w:jc w:val="both"/>
      </w:pPr>
      <w:r>
        <w:rPr>
          <w:color w:val="000000"/>
          <w:sz w:val="28"/>
        </w:rPr>
        <w:t>      _______________ ____________________</w:t>
      </w:r>
    </w:p>
    <w:p w:rsidR="00DF5AB6" w:rsidRDefault="00DF5AB6">
      <w:pPr>
        <w:spacing w:after="0"/>
        <w:jc w:val="both"/>
      </w:pPr>
      <w:r>
        <w:rPr>
          <w:color w:val="000000"/>
          <w:sz w:val="28"/>
        </w:rPr>
        <w:t>      (қолы) (тегі, аты, әкесінің аты (бар болса)</w:t>
      </w:r>
    </w:p>
    <w:p w:rsidR="00DF5AB6" w:rsidRDefault="00DF5AB6">
      <w:pPr>
        <w:spacing w:after="0"/>
        <w:jc w:val="both"/>
      </w:pPr>
      <w:r>
        <w:rPr>
          <w:color w:val="000000"/>
          <w:sz w:val="28"/>
        </w:rPr>
        <w:t>      Жасалған актімен таныстым:</w:t>
      </w:r>
    </w:p>
    <w:p w:rsidR="00DF5AB6" w:rsidRDefault="00DF5AB6">
      <w:pPr>
        <w:spacing w:after="0"/>
        <w:jc w:val="both"/>
      </w:pPr>
      <w:r>
        <w:rPr>
          <w:color w:val="000000"/>
          <w:sz w:val="28"/>
        </w:rPr>
        <w:t>      Өтініш берушінің тегі, аты, әкесінің аты (бар болса) және қолы</w:t>
      </w:r>
    </w:p>
    <w:tbl>
      <w:tblPr>
        <w:tblW w:w="0" w:type="auto"/>
        <w:tblCellSpacing w:w="0" w:type="auto"/>
        <w:tblLook w:val="00A0"/>
      </w:tblPr>
      <w:tblGrid>
        <w:gridCol w:w="7780"/>
        <w:gridCol w:w="4600"/>
      </w:tblGrid>
      <w:tr w:rsidR="00DF5AB6">
        <w:trPr>
          <w:trHeight w:val="30"/>
          <w:tblCellSpacing w:w="0" w:type="auto"/>
        </w:trPr>
        <w:tc>
          <w:tcPr>
            <w:tcW w:w="7780" w:type="dxa"/>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tcMar>
              <w:top w:w="15" w:type="dxa"/>
              <w:left w:w="15" w:type="dxa"/>
              <w:bottom w:w="15" w:type="dxa"/>
              <w:right w:w="15" w:type="dxa"/>
            </w:tcMar>
            <w:vAlign w:val="center"/>
          </w:tcPr>
          <w:p w:rsidR="00DF5AB6" w:rsidRDefault="00DF5AB6">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6-қосымша </w:t>
            </w:r>
          </w:p>
        </w:tc>
      </w:tr>
    </w:tbl>
    <w:p w:rsidR="00DF5AB6" w:rsidRDefault="00DF5AB6">
      <w:pPr>
        <w:spacing w:after="0"/>
        <w:jc w:val="both"/>
      </w:pPr>
      <w:r>
        <w:rPr>
          <w:color w:val="000000"/>
          <w:sz w:val="28"/>
        </w:rPr>
        <w:t>      нысан</w:t>
      </w:r>
    </w:p>
    <w:p w:rsidR="00DF5AB6" w:rsidRDefault="00DF5AB6">
      <w:pPr>
        <w:spacing w:after="0"/>
      </w:pPr>
      <w:r>
        <w:rPr>
          <w:b/>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757"/>
        <w:gridCol w:w="1757"/>
        <w:gridCol w:w="1757"/>
        <w:gridCol w:w="1757"/>
        <w:gridCol w:w="1757"/>
        <w:gridCol w:w="1757"/>
        <w:gridCol w:w="1758"/>
      </w:tblGrid>
      <w:tr w:rsidR="00DF5AB6">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Р/с №</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Тіркеу нөмірі</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қабылдан ған күн</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берушінің тегі, аты, әкесінің аты (бар болса)</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Өтініш берушінің тұратын мекенжайы</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Қарауға берілген күні</w:t>
            </w: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Қорытынды қабылданған күн</w:t>
            </w:r>
          </w:p>
        </w:tc>
      </w:tr>
      <w:tr w:rsidR="00DF5AB6">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r w:rsidR="00DF5AB6">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p>
          <w:p w:rsidR="00DF5AB6" w:rsidRDefault="00DF5AB6">
            <w:pPr>
              <w:spacing w:after="20"/>
              <w:ind w:left="20"/>
              <w:jc w:val="both"/>
            </w:pPr>
          </w:p>
        </w:tc>
      </w:tr>
    </w:tbl>
    <w:p w:rsidR="00DF5AB6" w:rsidRDefault="00DF5AB6">
      <w:pPr>
        <w:spacing w:after="0"/>
        <w:jc w:val="both"/>
      </w:pPr>
      <w:r>
        <w:rPr>
          <w:color w:val="000000"/>
          <w:sz w:val="28"/>
        </w:rPr>
        <w:t>      Кестенің жалғасы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6150"/>
        <w:gridCol w:w="1630"/>
        <w:gridCol w:w="4520"/>
        <w:gridCol w:w="80"/>
      </w:tblGrid>
      <w:tr w:rsidR="00DF5AB6">
        <w:trPr>
          <w:gridAfter w:val="1"/>
          <w:wAfter w:w="80" w:type="dxa"/>
          <w:trHeight w:val="30"/>
          <w:tblCellSpacing w:w="0" w:type="auto"/>
        </w:trPr>
        <w:tc>
          <w:tcPr>
            <w:tcW w:w="61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Көмек түрі</w:t>
            </w:r>
          </w:p>
          <w:p w:rsidR="00DF5AB6" w:rsidRDefault="00DF5AB6">
            <w:pPr>
              <w:spacing w:after="20"/>
              <w:ind w:left="20"/>
              <w:jc w:val="both"/>
            </w:pPr>
            <w:r>
              <w:rPr>
                <w:color w:val="000000"/>
                <w:sz w:val="20"/>
              </w:rPr>
              <w:t>(қаржылық және материалдық)</w:t>
            </w:r>
          </w:p>
        </w:tc>
        <w:tc>
          <w:tcPr>
            <w:tcW w:w="615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DF5AB6" w:rsidRDefault="00DF5AB6">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DF5AB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F5AB6" w:rsidRDefault="00DF5A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F5AB6" w:rsidRDefault="00DF5AB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DF5AB6" w:rsidRDefault="00DF5AB6">
      <w:pPr>
        <w:spacing w:after="0"/>
      </w:pPr>
      <w:bookmarkStart w:id="333" w:name="z335"/>
      <w:r>
        <w:rPr>
          <w:b/>
          <w:color w:val="000000"/>
        </w:rPr>
        <w:t xml:space="preserve"> Қазақстан Республикасы Білім және ғылым министрлігінің күші жойылған кейбір бұйрықтарының тізбесі</w:t>
      </w:r>
    </w:p>
    <w:p w:rsidR="00DF5AB6" w:rsidRDefault="00DF5AB6">
      <w:pPr>
        <w:spacing w:after="0"/>
        <w:jc w:val="both"/>
      </w:pPr>
      <w:bookmarkStart w:id="334" w:name="z336"/>
      <w:bookmarkEnd w:id="333"/>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DF5AB6" w:rsidRDefault="00DF5AB6">
      <w:pPr>
        <w:spacing w:after="0"/>
        <w:jc w:val="both"/>
      </w:pPr>
      <w:bookmarkStart w:id="335" w:name="z337"/>
      <w:bookmarkEnd w:id="334"/>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DF5AB6" w:rsidRDefault="00DF5AB6">
      <w:pPr>
        <w:spacing w:after="0"/>
        <w:jc w:val="both"/>
      </w:pPr>
      <w:bookmarkStart w:id="336" w:name="z338"/>
      <w:bookmarkEnd w:id="335"/>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DF5AB6" w:rsidRDefault="00DF5AB6">
      <w:pPr>
        <w:spacing w:after="0"/>
        <w:jc w:val="both"/>
      </w:pPr>
      <w:bookmarkStart w:id="337" w:name="z339"/>
      <w:bookmarkEnd w:id="336"/>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DF5AB6" w:rsidRDefault="00DF5AB6">
      <w:pPr>
        <w:spacing w:after="0"/>
        <w:jc w:val="both"/>
      </w:pPr>
      <w:bookmarkStart w:id="338" w:name="z340"/>
      <w:bookmarkEnd w:id="337"/>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DF5AB6" w:rsidRDefault="00DF5AB6">
      <w:pPr>
        <w:spacing w:after="0"/>
        <w:jc w:val="both"/>
      </w:pPr>
      <w:bookmarkStart w:id="339" w:name="z341"/>
      <w:bookmarkEnd w:id="338"/>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0" w:name="z342"/>
      <w:bookmarkEnd w:id="339"/>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1" w:name="z343"/>
      <w:bookmarkEnd w:id="340"/>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2" w:name="z344"/>
      <w:bookmarkEnd w:id="341"/>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3" w:name="z345"/>
      <w:bookmarkEnd w:id="342"/>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4" w:name="z346"/>
      <w:bookmarkEnd w:id="343"/>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5" w:name="z347"/>
      <w:bookmarkEnd w:id="344"/>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6" w:name="z348"/>
      <w:bookmarkEnd w:id="345"/>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DF5AB6" w:rsidRDefault="00DF5AB6">
      <w:pPr>
        <w:spacing w:after="0"/>
        <w:jc w:val="both"/>
      </w:pPr>
      <w:bookmarkStart w:id="347" w:name="z349"/>
      <w:bookmarkEnd w:id="346"/>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7"/>
    <w:p w:rsidR="00DF5AB6" w:rsidRDefault="00DF5AB6">
      <w:pPr>
        <w:spacing w:after="0"/>
      </w:pPr>
      <w:r>
        <w:br/>
      </w:r>
      <w:r>
        <w:br/>
      </w:r>
    </w:p>
    <w:p w:rsidR="00DF5AB6" w:rsidRDefault="00DF5AB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F5AB6" w:rsidSect="000C1C8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C85"/>
    <w:rsid w:val="000B4EE7"/>
    <w:rsid w:val="000C1C85"/>
    <w:rsid w:val="00C532DF"/>
    <w:rsid w:val="00DA5A5A"/>
    <w:rsid w:val="00DF415D"/>
    <w:rsid w:val="00DF5A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Times New Roman" w:hAnsi="Times New Roman"/>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rPr>
  </w:style>
  <w:style w:type="character" w:customStyle="1" w:styleId="Heading2Char">
    <w:name w:val="Heading 2 Char"/>
    <w:basedOn w:val="DefaultParagraphFont"/>
    <w:link w:val="Heading2"/>
    <w:uiPriority w:val="99"/>
    <w:locked/>
    <w:rPr>
      <w:rFonts w:ascii="Times New Roman" w:hAnsi="Times New Roman" w:cs="Times New Roman"/>
    </w:rPr>
  </w:style>
  <w:style w:type="character" w:customStyle="1" w:styleId="Heading3Char">
    <w:name w:val="Heading 3 Char"/>
    <w:basedOn w:val="DefaultParagraphFont"/>
    <w:link w:val="Heading3"/>
    <w:uiPriority w:val="99"/>
    <w:locked/>
    <w:rPr>
      <w:rFonts w:ascii="Times New Roman" w:hAnsi="Times New Roman" w:cs="Times New Roman"/>
    </w:rPr>
  </w:style>
  <w:style w:type="character" w:customStyle="1" w:styleId="Heading4Char">
    <w:name w:val="Heading 4 Char"/>
    <w:basedOn w:val="DefaultParagraphFont"/>
    <w:link w:val="Heading4"/>
    <w:uiPriority w:val="99"/>
    <w:locked/>
    <w:rPr>
      <w:rFonts w:ascii="Times New Roman" w:hAnsi="Times New Roman"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Times New Roman" w:hAnsi="Times New Roman" w:cs="Times New Roman"/>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Times New Roman" w:hAnsi="Times New Roman" w:cs="Times New Roman"/>
    </w:rPr>
  </w:style>
  <w:style w:type="character" w:styleId="Emphasis">
    <w:name w:val="Emphasis"/>
    <w:basedOn w:val="DefaultParagraphFont"/>
    <w:uiPriority w:val="99"/>
    <w:qFormat/>
    <w:rPr>
      <w:rFonts w:ascii="Times New Roman" w:hAnsi="Times New Roman" w:cs="Times New Roman"/>
    </w:rPr>
  </w:style>
  <w:style w:type="character" w:styleId="Hyperlink">
    <w:name w:val="Hyperlink"/>
    <w:basedOn w:val="DefaultParagraphFont"/>
    <w:uiPriority w:val="99"/>
    <w:rsid w:val="000C1C85"/>
    <w:rPr>
      <w:rFonts w:ascii="Times New Roman" w:hAnsi="Times New Roman" w:cs="Times New Roman"/>
    </w:rPr>
  </w:style>
  <w:style w:type="table" w:styleId="TableGrid">
    <w:name w:val="Table Grid"/>
    <w:basedOn w:val="TableNormal"/>
    <w:uiPriority w:val="99"/>
    <w:rsid w:val="000C1C8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style>
  <w:style w:type="paragraph" w:customStyle="1" w:styleId="disclaimer">
    <w:name w:val="disclaimer"/>
    <w:basedOn w:val="Normal"/>
    <w:uiPriority w:val="99"/>
    <w:rsid w:val="000C1C85"/>
    <w:pPr>
      <w:jc w:val="center"/>
    </w:pPr>
    <w:rPr>
      <w:sz w:val="18"/>
      <w:szCs w:val="18"/>
    </w:rPr>
  </w:style>
  <w:style w:type="paragraph" w:customStyle="1" w:styleId="DocDefaults">
    <w:name w:val="DocDefaults"/>
    <w:uiPriority w:val="99"/>
    <w:rsid w:val="000C1C85"/>
    <w:pPr>
      <w:spacing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77056738850</cp:lastModifiedBy>
  <cp:revision>2</cp:revision>
  <dcterms:created xsi:type="dcterms:W3CDTF">2024-03-11T10:06:00Z</dcterms:created>
  <dcterms:modified xsi:type="dcterms:W3CDTF">2024-03-11T10:06:00Z</dcterms:modified>
</cp:coreProperties>
</file>